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3C7DFB3" w14:textId="77777777" w:rsidTr="00007728">
        <w:trPr>
          <w:trHeight w:hRule="exact" w:val="1800"/>
        </w:trPr>
        <w:tc>
          <w:tcPr>
            <w:tcW w:w="9360" w:type="dxa"/>
            <w:tcMar>
              <w:top w:w="0" w:type="dxa"/>
              <w:bottom w:w="0" w:type="dxa"/>
            </w:tcMar>
          </w:tcPr>
          <w:p w14:paraId="7FD3224D" w14:textId="699417E8" w:rsidR="00692703" w:rsidRPr="002D24AE" w:rsidRDefault="00473BA3" w:rsidP="00913946">
            <w:pPr>
              <w:pStyle w:val="Title"/>
              <w:rPr>
                <w:sz w:val="56"/>
                <w:szCs w:val="52"/>
              </w:rPr>
            </w:pPr>
            <w:r w:rsidRPr="002D24AE">
              <w:rPr>
                <w:sz w:val="56"/>
                <w:szCs w:val="52"/>
              </w:rPr>
              <w:t>James</w:t>
            </w:r>
            <w:r w:rsidR="00692703" w:rsidRPr="002D24AE">
              <w:rPr>
                <w:sz w:val="56"/>
                <w:szCs w:val="52"/>
              </w:rPr>
              <w:t xml:space="preserve"> </w:t>
            </w:r>
            <w:r w:rsidRPr="002D24AE">
              <w:rPr>
                <w:rStyle w:val="IntenseEmphasis"/>
                <w:sz w:val="56"/>
                <w:szCs w:val="52"/>
              </w:rPr>
              <w:t>KEEFER</w:t>
            </w:r>
          </w:p>
          <w:p w14:paraId="61D7E260" w14:textId="74465B61" w:rsidR="00692703" w:rsidRPr="00CF1A49" w:rsidRDefault="00473BA3" w:rsidP="00913946">
            <w:pPr>
              <w:pStyle w:val="ContactInfo"/>
              <w:contextualSpacing w:val="0"/>
            </w:pPr>
            <w:r>
              <w:t>2045 HARVARD ST</w:t>
            </w:r>
            <w:r w:rsidR="00692703" w:rsidRPr="00CF1A49">
              <w:t xml:space="preserve"> </w:t>
            </w:r>
            <w:sdt>
              <w:sdtPr>
                <w:alias w:val="Divider dot:"/>
                <w:tag w:val="Divider dot:"/>
                <w:id w:val="-1459182552"/>
                <w:placeholder>
                  <w:docPart w:val="F4197D86134F6A4BAEC15FF6C401A7F5"/>
                </w:placeholder>
                <w:temporary/>
                <w:showingPlcHdr/>
                <w15:appearance w15:val="hidden"/>
              </w:sdtPr>
              <w:sdtContent>
                <w:r w:rsidR="00692703" w:rsidRPr="00CF1A49">
                  <w:t>·</w:t>
                </w:r>
              </w:sdtContent>
            </w:sdt>
            <w:r w:rsidR="00692703" w:rsidRPr="00CF1A49">
              <w:t xml:space="preserve"> </w:t>
            </w:r>
            <w:r>
              <w:t>513-535-5564</w:t>
            </w:r>
          </w:p>
          <w:p w14:paraId="32146733" w14:textId="16EB3B17" w:rsidR="00692703" w:rsidRPr="00CF1A49" w:rsidRDefault="00473BA3" w:rsidP="00913946">
            <w:pPr>
              <w:pStyle w:val="ContactInfoEmphasis"/>
              <w:contextualSpacing w:val="0"/>
            </w:pPr>
            <w:r>
              <w:t>KEEFERC.JAMES@GMAIL.COM</w:t>
            </w:r>
            <w:r w:rsidR="00692703" w:rsidRPr="00CF1A49">
              <w:t xml:space="preserve"> </w:t>
            </w:r>
            <w:sdt>
              <w:sdtPr>
                <w:alias w:val="Divider dot:"/>
                <w:tag w:val="Divider dot:"/>
                <w:id w:val="2000459528"/>
                <w:placeholder>
                  <w:docPart w:val="416DFA049C9B7B49A2EBADDAB528063A"/>
                </w:placeholder>
                <w:temporary/>
                <w:showingPlcHdr/>
                <w15:appearance w15:val="hidden"/>
              </w:sdtPr>
              <w:sdtContent>
                <w:r w:rsidR="00692703" w:rsidRPr="00CF1A49">
                  <w:t>·</w:t>
                </w:r>
              </w:sdtContent>
            </w:sdt>
            <w:r w:rsidR="00692703" w:rsidRPr="00CF1A49">
              <w:t xml:space="preserve">  </w:t>
            </w:r>
          </w:p>
        </w:tc>
      </w:tr>
    </w:tbl>
    <w:p w14:paraId="3E6BD048" w14:textId="77777777" w:rsidR="004E01EB" w:rsidRPr="00CF1A49" w:rsidRDefault="00000000" w:rsidP="002D24AE">
      <w:pPr>
        <w:pStyle w:val="Heading1"/>
        <w:spacing w:before="120"/>
      </w:pPr>
      <w:sdt>
        <w:sdtPr>
          <w:alias w:val="Experience:"/>
          <w:tag w:val="Experience:"/>
          <w:id w:val="-1983300934"/>
          <w:placeholder>
            <w:docPart w:val="6F12FBBC073B3A4D9C2C35E03AF787CC"/>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4743109" w14:textId="77777777" w:rsidTr="00D66A52">
        <w:tc>
          <w:tcPr>
            <w:tcW w:w="9355" w:type="dxa"/>
          </w:tcPr>
          <w:p w14:paraId="76A4DB56" w14:textId="77777777" w:rsidR="0011442B" w:rsidRPr="00CF1A49" w:rsidRDefault="0011442B" w:rsidP="0011442B">
            <w:pPr>
              <w:pStyle w:val="Heading3"/>
              <w:contextualSpacing w:val="0"/>
              <w:outlineLvl w:val="2"/>
            </w:pPr>
            <w:r>
              <w:t>summer 2019</w:t>
            </w:r>
          </w:p>
          <w:p w14:paraId="2D7F6B07" w14:textId="77777777" w:rsidR="0011442B" w:rsidRPr="00CF1A49" w:rsidRDefault="0011442B" w:rsidP="0011442B">
            <w:pPr>
              <w:pStyle w:val="Heading2"/>
              <w:contextualSpacing w:val="0"/>
              <w:outlineLvl w:val="1"/>
            </w:pPr>
            <w:r>
              <w:t>set up staff</w:t>
            </w:r>
            <w:r w:rsidRPr="00CF1A49">
              <w:t xml:space="preserve">, </w:t>
            </w:r>
            <w:r>
              <w:rPr>
                <w:rStyle w:val="SubtleReference"/>
              </w:rPr>
              <w:t xml:space="preserve">Houston symphony chamber quartet </w:t>
            </w:r>
          </w:p>
          <w:p w14:paraId="0C39BDE5" w14:textId="1E369F35" w:rsidR="0011442B" w:rsidRDefault="0011442B" w:rsidP="0011442B">
            <w:r>
              <w:rPr>
                <w:rFonts w:hint="eastAsia"/>
              </w:rPr>
              <w:t>T</w:t>
            </w:r>
            <w:r>
              <w:t>ransported and set up for musical performances at special events.</w:t>
            </w:r>
          </w:p>
          <w:p w14:paraId="77D398A1" w14:textId="77777777" w:rsidR="0011442B" w:rsidRDefault="0011442B" w:rsidP="001D0BF1">
            <w:pPr>
              <w:pStyle w:val="Heading3"/>
              <w:contextualSpacing w:val="0"/>
              <w:outlineLvl w:val="2"/>
            </w:pPr>
          </w:p>
          <w:p w14:paraId="49221FD7" w14:textId="37314291" w:rsidR="001D0BF1" w:rsidRPr="00CF1A49" w:rsidRDefault="00473BA3" w:rsidP="001D0BF1">
            <w:pPr>
              <w:pStyle w:val="Heading3"/>
              <w:contextualSpacing w:val="0"/>
              <w:outlineLvl w:val="2"/>
            </w:pPr>
            <w:r>
              <w:t xml:space="preserve">Summer </w:t>
            </w:r>
            <w:r w:rsidR="0011442B">
              <w:t>2018</w:t>
            </w:r>
          </w:p>
          <w:p w14:paraId="3D2C5219" w14:textId="65213428" w:rsidR="001D0BF1" w:rsidRPr="00CF1A49" w:rsidRDefault="00473BA3" w:rsidP="001D0BF1">
            <w:pPr>
              <w:pStyle w:val="Heading2"/>
              <w:contextualSpacing w:val="0"/>
              <w:outlineLvl w:val="1"/>
            </w:pPr>
            <w:r>
              <w:t>Server/Food Preperation</w:t>
            </w:r>
            <w:r w:rsidR="001D0BF1" w:rsidRPr="00CF1A49">
              <w:t xml:space="preserve">, </w:t>
            </w:r>
            <w:r>
              <w:rPr>
                <w:rStyle w:val="SubtleReference"/>
              </w:rPr>
              <w:t>SAGO</w:t>
            </w:r>
          </w:p>
          <w:p w14:paraId="3379523D" w14:textId="77777777" w:rsidR="001E3120" w:rsidRDefault="00473BA3" w:rsidP="001D0BF1">
            <w:pPr>
              <w:contextualSpacing w:val="0"/>
            </w:pPr>
            <w:r>
              <w:t>Part of a catering team that serve food at</w:t>
            </w:r>
            <w:r w:rsidR="00054DA5">
              <w:t xml:space="preserve"> special events at country clubs and other large venues. Prepared peaking duck, handmade tofu and Charsu Noodles.</w:t>
            </w:r>
          </w:p>
          <w:p w14:paraId="3F771023" w14:textId="77777777" w:rsidR="0011442B" w:rsidRDefault="0011442B" w:rsidP="001D0BF1">
            <w:pPr>
              <w:contextualSpacing w:val="0"/>
            </w:pPr>
          </w:p>
          <w:p w14:paraId="04903953" w14:textId="00DFE3A0" w:rsidR="0011442B" w:rsidRDefault="0011442B" w:rsidP="0011442B">
            <w:pPr>
              <w:pStyle w:val="Heading3"/>
              <w:contextualSpacing w:val="0"/>
              <w:outlineLvl w:val="2"/>
            </w:pPr>
            <w:r>
              <w:t>Fall 2016-2018</w:t>
            </w:r>
          </w:p>
          <w:p w14:paraId="67832B3C" w14:textId="77777777" w:rsidR="0011442B" w:rsidRDefault="00C26B66" w:rsidP="00C26B66">
            <w:pPr>
              <w:pStyle w:val="Heading2"/>
              <w:contextualSpacing w:val="0"/>
              <w:outlineLvl w:val="1"/>
            </w:pPr>
            <w:r>
              <w:t>Teachers Aid</w:t>
            </w:r>
            <w:r w:rsidR="0011442B" w:rsidRPr="00CF1A49">
              <w:t xml:space="preserve">, </w:t>
            </w:r>
            <w:r>
              <w:rPr>
                <w:rStyle w:val="SubtleReference"/>
              </w:rPr>
              <w:t>Fortnox Elementary School</w:t>
            </w:r>
            <w:r w:rsidR="0011442B">
              <w:t xml:space="preserve"> </w:t>
            </w:r>
          </w:p>
          <w:p w14:paraId="68565E80" w14:textId="1AB54036" w:rsidR="00C26B66" w:rsidRPr="00CF1A49" w:rsidRDefault="00C26B66" w:rsidP="000F2EC8">
            <w:pPr>
              <w:contextualSpacing w:val="0"/>
            </w:pPr>
            <w:r>
              <w:t>Helped the teacher at Fortnox by donating school supplies and assisting them in their teaching for the day. The activities ranged from math, reading, art and craft, and eventually outside playtime.</w:t>
            </w:r>
          </w:p>
        </w:tc>
      </w:tr>
      <w:tr w:rsidR="00F61DF9" w:rsidRPr="00CF1A49" w14:paraId="5ED16E02" w14:textId="77777777" w:rsidTr="00F61DF9">
        <w:tc>
          <w:tcPr>
            <w:tcW w:w="9355" w:type="dxa"/>
            <w:tcMar>
              <w:top w:w="216" w:type="dxa"/>
            </w:tcMar>
          </w:tcPr>
          <w:p w14:paraId="7D166298" w14:textId="2F25923F" w:rsidR="0011442B" w:rsidRDefault="0011442B" w:rsidP="00F75277">
            <w:pPr>
              <w:spacing w:beforeLines="100" w:before="240" w:afterLines="100" w:after="240"/>
            </w:pPr>
          </w:p>
        </w:tc>
      </w:tr>
    </w:tbl>
    <w:sdt>
      <w:sdtPr>
        <w:alias w:val="Education:"/>
        <w:tag w:val="Education:"/>
        <w:id w:val="-1908763273"/>
        <w:placeholder>
          <w:docPart w:val="97D47C4BBF258545945EB9DFC706C1DE"/>
        </w:placeholder>
        <w:temporary/>
        <w:showingPlcHdr/>
        <w15:appearance w15:val="hidden"/>
      </w:sdtPr>
      <w:sdtContent>
        <w:p w14:paraId="23762842" w14:textId="77777777" w:rsidR="00DA59AA" w:rsidRPr="00CF1A49" w:rsidRDefault="00DA59AA" w:rsidP="00F75277">
          <w:pPr>
            <w:pStyle w:val="Heading1"/>
            <w:spacing w:beforeLines="100" w:before="240" w:afterLines="100" w:after="240"/>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5E335A5" w14:textId="77777777" w:rsidTr="00D66A52">
        <w:tc>
          <w:tcPr>
            <w:tcW w:w="9355" w:type="dxa"/>
          </w:tcPr>
          <w:p w14:paraId="06F3242D" w14:textId="2857F97E" w:rsidR="001D0BF1" w:rsidRPr="00CF1A49" w:rsidRDefault="00F75277" w:rsidP="001D0BF1">
            <w:pPr>
              <w:pStyle w:val="Heading3"/>
              <w:contextualSpacing w:val="0"/>
              <w:outlineLvl w:val="2"/>
            </w:pPr>
            <w:r>
              <w:t>2025 expected graduation date</w:t>
            </w:r>
          </w:p>
          <w:p w14:paraId="38BF8EAA" w14:textId="5766C7D7" w:rsidR="001D0BF1" w:rsidRPr="00CF1A49" w:rsidRDefault="00C26B66" w:rsidP="001D0BF1">
            <w:pPr>
              <w:pStyle w:val="Heading2"/>
              <w:contextualSpacing w:val="0"/>
              <w:outlineLvl w:val="1"/>
            </w:pPr>
            <w:r>
              <w:t>Bachlor of art canidate economics and energy management</w:t>
            </w:r>
            <w:r w:rsidR="001D0BF1" w:rsidRPr="00CF1A49">
              <w:t xml:space="preserve">, </w:t>
            </w:r>
            <w:r>
              <w:rPr>
                <w:rStyle w:val="SubtleReference"/>
              </w:rPr>
              <w:t>Texas Christian UNIVERSITY, Fort worth texas</w:t>
            </w:r>
          </w:p>
          <w:p w14:paraId="27D0F211" w14:textId="4DAE31C5" w:rsidR="007538DC" w:rsidRPr="00CF1A49" w:rsidRDefault="000F2EC8" w:rsidP="007538DC">
            <w:pPr>
              <w:contextualSpacing w:val="0"/>
            </w:pPr>
            <w:r>
              <w:t>Currently attending TCU and am currently a junior.</w:t>
            </w:r>
          </w:p>
        </w:tc>
      </w:tr>
      <w:tr w:rsidR="00F61DF9" w:rsidRPr="00CF1A49" w14:paraId="39721C14" w14:textId="77777777" w:rsidTr="00F61DF9">
        <w:tc>
          <w:tcPr>
            <w:tcW w:w="9355" w:type="dxa"/>
            <w:tcMar>
              <w:top w:w="216" w:type="dxa"/>
            </w:tcMar>
          </w:tcPr>
          <w:p w14:paraId="488DA8A6" w14:textId="336A91FF" w:rsidR="00F61DF9" w:rsidRPr="00CF1A49" w:rsidRDefault="00F75277" w:rsidP="00F61DF9">
            <w:pPr>
              <w:pStyle w:val="Heading3"/>
              <w:contextualSpacing w:val="0"/>
              <w:outlineLvl w:val="2"/>
            </w:pPr>
            <w:r>
              <w:t>2020 Graduation</w:t>
            </w:r>
          </w:p>
          <w:p w14:paraId="7D8BBA7F" w14:textId="2A241B07" w:rsidR="00F61DF9" w:rsidRPr="00CF1A49" w:rsidRDefault="000F2EC8" w:rsidP="00F61DF9">
            <w:pPr>
              <w:pStyle w:val="Heading2"/>
              <w:contextualSpacing w:val="0"/>
              <w:outlineLvl w:val="1"/>
            </w:pPr>
            <w:r>
              <w:t>Highschool Diploma</w:t>
            </w:r>
            <w:r w:rsidR="00F61DF9" w:rsidRPr="00CF1A49">
              <w:t xml:space="preserve">, </w:t>
            </w:r>
            <w:r w:rsidR="00C26B66">
              <w:rPr>
                <w:rStyle w:val="SubtleReference"/>
              </w:rPr>
              <w:t>Saint Thomas High School houston Texas</w:t>
            </w:r>
          </w:p>
          <w:p w14:paraId="747EA44D" w14:textId="43345C0C" w:rsidR="00F61DF9" w:rsidRDefault="000F2EC8" w:rsidP="00F61DF9">
            <w:r>
              <w:t>Graduated High School with 8 advanced placement courses.</w:t>
            </w:r>
          </w:p>
        </w:tc>
      </w:tr>
    </w:tbl>
    <w:sdt>
      <w:sdtPr>
        <w:alias w:val="Skills:"/>
        <w:tag w:val="Skills:"/>
        <w:id w:val="-1392877668"/>
        <w:placeholder>
          <w:docPart w:val="09BC20DAFCED484F91B2FA0DA9B4C9FD"/>
        </w:placeholder>
        <w:temporary/>
        <w:showingPlcHdr/>
        <w15:appearance w15:val="hidden"/>
      </w:sdtPr>
      <w:sdtContent>
        <w:p w14:paraId="69ABF9B7" w14:textId="77777777" w:rsidR="00486277" w:rsidRPr="00CF1A49" w:rsidRDefault="00486277" w:rsidP="00F75277">
          <w:pPr>
            <w:pStyle w:val="Heading1"/>
            <w:spacing w:beforeLines="100" w:before="240" w:afterLines="100" w:after="240"/>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87A6067" w14:textId="77777777" w:rsidTr="00CF1A49">
        <w:tc>
          <w:tcPr>
            <w:tcW w:w="4675" w:type="dxa"/>
          </w:tcPr>
          <w:p w14:paraId="0597C224" w14:textId="7EC15F6D" w:rsidR="001E3120" w:rsidRPr="006E1507" w:rsidRDefault="000F2EC8" w:rsidP="006E1507">
            <w:pPr>
              <w:pStyle w:val="ListBullet"/>
              <w:contextualSpacing w:val="0"/>
            </w:pPr>
            <w:r>
              <w:rPr>
                <w:rFonts w:hint="eastAsia"/>
              </w:rPr>
              <w:t>C</w:t>
            </w:r>
            <w:r>
              <w:t>ertified in Microsoft Word, Excel, PowerPoint</w:t>
            </w:r>
          </w:p>
          <w:p w14:paraId="29FF9EB2" w14:textId="02DAB097" w:rsidR="001F4E6D" w:rsidRPr="006E1507" w:rsidRDefault="000F2EC8" w:rsidP="006E1507">
            <w:pPr>
              <w:pStyle w:val="ListBullet"/>
              <w:contextualSpacing w:val="0"/>
            </w:pPr>
            <w:r>
              <w:t>Outstanding inner personal skills and enthusiasm for hard work</w:t>
            </w:r>
          </w:p>
        </w:tc>
        <w:tc>
          <w:tcPr>
            <w:tcW w:w="4675" w:type="dxa"/>
            <w:tcMar>
              <w:left w:w="360" w:type="dxa"/>
            </w:tcMar>
          </w:tcPr>
          <w:p w14:paraId="5BFEC938" w14:textId="693B05E3" w:rsidR="001E3120" w:rsidRPr="006E1507" w:rsidRDefault="001E3120" w:rsidP="00F75277">
            <w:pPr>
              <w:pStyle w:val="ListBullet"/>
              <w:numPr>
                <w:ilvl w:val="0"/>
                <w:numId w:val="0"/>
              </w:numPr>
              <w:ind w:left="360"/>
              <w:contextualSpacing w:val="0"/>
            </w:pPr>
          </w:p>
        </w:tc>
      </w:tr>
    </w:tbl>
    <w:sdt>
      <w:sdtPr>
        <w:alias w:val="Activities:"/>
        <w:tag w:val="Activities:"/>
        <w:id w:val="1223332893"/>
        <w:placeholder>
          <w:docPart w:val="9C1C046FFA840545B2FFD7962E92A6F8"/>
        </w:placeholder>
        <w:temporary/>
        <w:showingPlcHdr/>
        <w15:appearance w15:val="hidden"/>
      </w:sdtPr>
      <w:sdtContent>
        <w:p w14:paraId="69D1414F" w14:textId="77777777" w:rsidR="00AD782D" w:rsidRPr="00CF1A49" w:rsidRDefault="0062312F" w:rsidP="00F75277">
          <w:pPr>
            <w:pStyle w:val="Heading1"/>
            <w:spacing w:beforeLines="100" w:before="240" w:afterLines="100" w:after="240"/>
          </w:pPr>
          <w:r w:rsidRPr="00CF1A49">
            <w:t>Activities</w:t>
          </w:r>
        </w:p>
      </w:sdtContent>
    </w:sdt>
    <w:p w14:paraId="07DFA4D1" w14:textId="20517BB4" w:rsidR="00F75277" w:rsidRDefault="00F75277" w:rsidP="00F75277">
      <w:pPr>
        <w:pStyle w:val="ListBullet"/>
      </w:pPr>
      <w:r>
        <w:t>Won 2014 National Tae Kwon Do Junior Olympics gold medal</w:t>
      </w:r>
    </w:p>
    <w:p w14:paraId="71037DF5" w14:textId="5068A833" w:rsidR="00F75277" w:rsidRDefault="002D24AE" w:rsidP="00F75277">
      <w:pPr>
        <w:pStyle w:val="ListBullet"/>
      </w:pPr>
      <w:r>
        <w:rPr>
          <w:rFonts w:hint="eastAsia"/>
        </w:rPr>
        <w:t>C</w:t>
      </w:r>
      <w:r>
        <w:t>incinnati Sister City Delegate Munich, Germany &amp; New Taipei City, Taiwan</w:t>
      </w:r>
    </w:p>
    <w:p w14:paraId="5A0996A0" w14:textId="7D8FCA57" w:rsidR="002D24AE" w:rsidRPr="006E1507" w:rsidRDefault="002D24AE" w:rsidP="00F75277">
      <w:pPr>
        <w:pStyle w:val="ListBullet"/>
      </w:pPr>
      <w:r>
        <w:rPr>
          <w:rFonts w:hint="eastAsia"/>
        </w:rPr>
        <w:t>C</w:t>
      </w:r>
      <w:r>
        <w:t>ross Country and Track &amp; Field teams throughout high school</w:t>
      </w:r>
    </w:p>
    <w:p w14:paraId="1BC35123" w14:textId="4FCD0903" w:rsidR="00B51D1B" w:rsidRPr="006E1507" w:rsidRDefault="00B51D1B" w:rsidP="00F7527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7131" w14:textId="77777777" w:rsidR="00DE7E7A" w:rsidRDefault="00DE7E7A" w:rsidP="0068194B">
      <w:r>
        <w:separator/>
      </w:r>
    </w:p>
    <w:p w14:paraId="07635951" w14:textId="77777777" w:rsidR="00DE7E7A" w:rsidRDefault="00DE7E7A"/>
    <w:p w14:paraId="09663D37" w14:textId="77777777" w:rsidR="00DE7E7A" w:rsidRDefault="00DE7E7A"/>
  </w:endnote>
  <w:endnote w:type="continuationSeparator" w:id="0">
    <w:p w14:paraId="6B591CFC" w14:textId="77777777" w:rsidR="00DE7E7A" w:rsidRDefault="00DE7E7A" w:rsidP="0068194B">
      <w:r>
        <w:continuationSeparator/>
      </w:r>
    </w:p>
    <w:p w14:paraId="54B9EDF3" w14:textId="77777777" w:rsidR="00DE7E7A" w:rsidRDefault="00DE7E7A"/>
    <w:p w14:paraId="7BEA6D99" w14:textId="77777777" w:rsidR="00DE7E7A" w:rsidRDefault="00DE7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64FFD2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598E" w14:textId="77777777" w:rsidR="00DE7E7A" w:rsidRDefault="00DE7E7A" w:rsidP="0068194B">
      <w:r>
        <w:separator/>
      </w:r>
    </w:p>
    <w:p w14:paraId="0F947887" w14:textId="77777777" w:rsidR="00DE7E7A" w:rsidRDefault="00DE7E7A"/>
    <w:p w14:paraId="4DE081A6" w14:textId="77777777" w:rsidR="00DE7E7A" w:rsidRDefault="00DE7E7A"/>
  </w:footnote>
  <w:footnote w:type="continuationSeparator" w:id="0">
    <w:p w14:paraId="34C87968" w14:textId="77777777" w:rsidR="00DE7E7A" w:rsidRDefault="00DE7E7A" w:rsidP="0068194B">
      <w:r>
        <w:continuationSeparator/>
      </w:r>
    </w:p>
    <w:p w14:paraId="09E66706" w14:textId="77777777" w:rsidR="00DE7E7A" w:rsidRDefault="00DE7E7A"/>
    <w:p w14:paraId="670AF54B" w14:textId="77777777" w:rsidR="00DE7E7A" w:rsidRDefault="00DE7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6B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562EECF" wp14:editId="4F704DF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56F8BBD" id="Straight Connector 5" o:spid="_x0000_s1026" alt="&quot;&quot;" style="position:absolute;left:0;text-align:left;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0F2AA5"/>
    <w:multiLevelType w:val="hybridMultilevel"/>
    <w:tmpl w:val="883E3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17488521">
    <w:abstractNumId w:val="9"/>
  </w:num>
  <w:num w:numId="2" w16cid:durableId="1388644138">
    <w:abstractNumId w:val="8"/>
  </w:num>
  <w:num w:numId="3" w16cid:durableId="719285008">
    <w:abstractNumId w:val="7"/>
  </w:num>
  <w:num w:numId="4" w16cid:durableId="1709791806">
    <w:abstractNumId w:val="6"/>
  </w:num>
  <w:num w:numId="5" w16cid:durableId="1172839307">
    <w:abstractNumId w:val="10"/>
  </w:num>
  <w:num w:numId="6" w16cid:durableId="1636527449">
    <w:abstractNumId w:val="3"/>
  </w:num>
  <w:num w:numId="7" w16cid:durableId="1326395480">
    <w:abstractNumId w:val="12"/>
  </w:num>
  <w:num w:numId="8" w16cid:durableId="254945960">
    <w:abstractNumId w:val="2"/>
  </w:num>
  <w:num w:numId="9" w16cid:durableId="974339263">
    <w:abstractNumId w:val="13"/>
  </w:num>
  <w:num w:numId="10" w16cid:durableId="1209879756">
    <w:abstractNumId w:val="5"/>
  </w:num>
  <w:num w:numId="11" w16cid:durableId="1598977049">
    <w:abstractNumId w:val="4"/>
  </w:num>
  <w:num w:numId="12" w16cid:durableId="740176830">
    <w:abstractNumId w:val="1"/>
  </w:num>
  <w:num w:numId="13" w16cid:durableId="89550629">
    <w:abstractNumId w:val="0"/>
  </w:num>
  <w:num w:numId="14" w16cid:durableId="1953127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A3"/>
    <w:rsid w:val="000001EF"/>
    <w:rsid w:val="00007322"/>
    <w:rsid w:val="00007728"/>
    <w:rsid w:val="00022EB2"/>
    <w:rsid w:val="00024584"/>
    <w:rsid w:val="00024730"/>
    <w:rsid w:val="00054DA5"/>
    <w:rsid w:val="00055E95"/>
    <w:rsid w:val="0007021F"/>
    <w:rsid w:val="000A7A03"/>
    <w:rsid w:val="000B2BA5"/>
    <w:rsid w:val="000F2EC8"/>
    <w:rsid w:val="000F2F8C"/>
    <w:rsid w:val="0010006E"/>
    <w:rsid w:val="001045A8"/>
    <w:rsid w:val="0011442B"/>
    <w:rsid w:val="00114A91"/>
    <w:rsid w:val="001427E1"/>
    <w:rsid w:val="00163668"/>
    <w:rsid w:val="00171566"/>
    <w:rsid w:val="00174676"/>
    <w:rsid w:val="001755A8"/>
    <w:rsid w:val="00184014"/>
    <w:rsid w:val="00192008"/>
    <w:rsid w:val="001C0E68"/>
    <w:rsid w:val="001C4B6F"/>
    <w:rsid w:val="001C5022"/>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C42F7"/>
    <w:rsid w:val="002D23C5"/>
    <w:rsid w:val="002D24AE"/>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3BA3"/>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6E20FB"/>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16D88"/>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26B66"/>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E7E7A"/>
    <w:rsid w:val="00DF4D6C"/>
    <w:rsid w:val="00E01923"/>
    <w:rsid w:val="00E14498"/>
    <w:rsid w:val="00E14DD4"/>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75277"/>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D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keefer/Library/Containers/com.microsoft.Word/Data/Library/Application%20Support/Microsoft/Office/16.0/DTS/Search/%7bA6A71B99-F970-214C-BFC1-A534BC1765B2%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97D86134F6A4BAEC15FF6C401A7F5"/>
        <w:category>
          <w:name w:val="General"/>
          <w:gallery w:val="placeholder"/>
        </w:category>
        <w:types>
          <w:type w:val="bbPlcHdr"/>
        </w:types>
        <w:behaviors>
          <w:behavior w:val="content"/>
        </w:behaviors>
        <w:guid w:val="{ADCE107B-EBDC-4347-9332-709887FF2D89}"/>
      </w:docPartPr>
      <w:docPartBody>
        <w:p w:rsidR="008812F9" w:rsidRDefault="002C128A">
          <w:pPr>
            <w:pStyle w:val="F4197D86134F6A4BAEC15FF6C401A7F5"/>
          </w:pPr>
          <w:r w:rsidRPr="00CF1A49">
            <w:t>·</w:t>
          </w:r>
        </w:p>
      </w:docPartBody>
    </w:docPart>
    <w:docPart>
      <w:docPartPr>
        <w:name w:val="416DFA049C9B7B49A2EBADDAB528063A"/>
        <w:category>
          <w:name w:val="General"/>
          <w:gallery w:val="placeholder"/>
        </w:category>
        <w:types>
          <w:type w:val="bbPlcHdr"/>
        </w:types>
        <w:behaviors>
          <w:behavior w:val="content"/>
        </w:behaviors>
        <w:guid w:val="{D85D1BAD-0627-0448-B75C-E3B6837AC41F}"/>
      </w:docPartPr>
      <w:docPartBody>
        <w:p w:rsidR="008812F9" w:rsidRDefault="002C128A">
          <w:pPr>
            <w:pStyle w:val="416DFA049C9B7B49A2EBADDAB528063A"/>
          </w:pPr>
          <w:r w:rsidRPr="00CF1A49">
            <w:t>·</w:t>
          </w:r>
        </w:p>
      </w:docPartBody>
    </w:docPart>
    <w:docPart>
      <w:docPartPr>
        <w:name w:val="6F12FBBC073B3A4D9C2C35E03AF787CC"/>
        <w:category>
          <w:name w:val="General"/>
          <w:gallery w:val="placeholder"/>
        </w:category>
        <w:types>
          <w:type w:val="bbPlcHdr"/>
        </w:types>
        <w:behaviors>
          <w:behavior w:val="content"/>
        </w:behaviors>
        <w:guid w:val="{5AAFBECC-A134-1149-A903-0EDAFC640E00}"/>
      </w:docPartPr>
      <w:docPartBody>
        <w:p w:rsidR="008812F9" w:rsidRDefault="002C128A">
          <w:pPr>
            <w:pStyle w:val="6F12FBBC073B3A4D9C2C35E03AF787CC"/>
          </w:pPr>
          <w:r w:rsidRPr="00CF1A49">
            <w:t>Experience</w:t>
          </w:r>
        </w:p>
      </w:docPartBody>
    </w:docPart>
    <w:docPart>
      <w:docPartPr>
        <w:name w:val="97D47C4BBF258545945EB9DFC706C1DE"/>
        <w:category>
          <w:name w:val="General"/>
          <w:gallery w:val="placeholder"/>
        </w:category>
        <w:types>
          <w:type w:val="bbPlcHdr"/>
        </w:types>
        <w:behaviors>
          <w:behavior w:val="content"/>
        </w:behaviors>
        <w:guid w:val="{34A81D39-7C21-CC47-847A-FEC43318B775}"/>
      </w:docPartPr>
      <w:docPartBody>
        <w:p w:rsidR="008812F9" w:rsidRDefault="002C128A">
          <w:pPr>
            <w:pStyle w:val="97D47C4BBF258545945EB9DFC706C1DE"/>
          </w:pPr>
          <w:r w:rsidRPr="00CF1A49">
            <w:t>Education</w:t>
          </w:r>
        </w:p>
      </w:docPartBody>
    </w:docPart>
    <w:docPart>
      <w:docPartPr>
        <w:name w:val="09BC20DAFCED484F91B2FA0DA9B4C9FD"/>
        <w:category>
          <w:name w:val="General"/>
          <w:gallery w:val="placeholder"/>
        </w:category>
        <w:types>
          <w:type w:val="bbPlcHdr"/>
        </w:types>
        <w:behaviors>
          <w:behavior w:val="content"/>
        </w:behaviors>
        <w:guid w:val="{93D48EC2-1968-C346-A85A-28F96F445C47}"/>
      </w:docPartPr>
      <w:docPartBody>
        <w:p w:rsidR="008812F9" w:rsidRDefault="002C128A">
          <w:pPr>
            <w:pStyle w:val="09BC20DAFCED484F91B2FA0DA9B4C9FD"/>
          </w:pPr>
          <w:r w:rsidRPr="00CF1A49">
            <w:t>Skills</w:t>
          </w:r>
        </w:p>
      </w:docPartBody>
    </w:docPart>
    <w:docPart>
      <w:docPartPr>
        <w:name w:val="9C1C046FFA840545B2FFD7962E92A6F8"/>
        <w:category>
          <w:name w:val="General"/>
          <w:gallery w:val="placeholder"/>
        </w:category>
        <w:types>
          <w:type w:val="bbPlcHdr"/>
        </w:types>
        <w:behaviors>
          <w:behavior w:val="content"/>
        </w:behaviors>
        <w:guid w:val="{BBA08FC5-018B-874D-B629-5DA5E70E0E4A}"/>
      </w:docPartPr>
      <w:docPartBody>
        <w:p w:rsidR="008812F9" w:rsidRDefault="002C128A">
          <w:pPr>
            <w:pStyle w:val="9C1C046FFA840545B2FFD7962E92A6F8"/>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8A"/>
    <w:rsid w:val="002C128A"/>
    <w:rsid w:val="007A7B7A"/>
    <w:rsid w:val="008812F9"/>
    <w:rsid w:val="0095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4197D86134F6A4BAEC15FF6C401A7F5">
    <w:name w:val="F4197D86134F6A4BAEC15FF6C401A7F5"/>
    <w:pPr>
      <w:widowControl w:val="0"/>
      <w:jc w:val="both"/>
    </w:pPr>
  </w:style>
  <w:style w:type="paragraph" w:customStyle="1" w:styleId="416DFA049C9B7B49A2EBADDAB528063A">
    <w:name w:val="416DFA049C9B7B49A2EBADDAB528063A"/>
    <w:pPr>
      <w:widowControl w:val="0"/>
      <w:jc w:val="both"/>
    </w:pPr>
  </w:style>
  <w:style w:type="paragraph" w:customStyle="1" w:styleId="6F12FBBC073B3A4D9C2C35E03AF787CC">
    <w:name w:val="6F12FBBC073B3A4D9C2C35E03AF787CC"/>
    <w:pPr>
      <w:widowControl w:val="0"/>
      <w:jc w:val="both"/>
    </w:pPr>
  </w:style>
  <w:style w:type="character" w:styleId="SubtleReference">
    <w:name w:val="Subtle Reference"/>
    <w:basedOn w:val="DefaultParagraphFont"/>
    <w:uiPriority w:val="10"/>
    <w:qFormat/>
    <w:rPr>
      <w:b/>
      <w:caps w:val="0"/>
      <w:smallCaps/>
      <w:color w:val="595959" w:themeColor="text1" w:themeTint="A6"/>
    </w:rPr>
  </w:style>
  <w:style w:type="paragraph" w:customStyle="1" w:styleId="97D47C4BBF258545945EB9DFC706C1DE">
    <w:name w:val="97D47C4BBF258545945EB9DFC706C1DE"/>
    <w:pPr>
      <w:widowControl w:val="0"/>
      <w:jc w:val="both"/>
    </w:pPr>
  </w:style>
  <w:style w:type="paragraph" w:customStyle="1" w:styleId="09BC20DAFCED484F91B2FA0DA9B4C9FD">
    <w:name w:val="09BC20DAFCED484F91B2FA0DA9B4C9FD"/>
    <w:pPr>
      <w:widowControl w:val="0"/>
      <w:jc w:val="both"/>
    </w:pPr>
  </w:style>
  <w:style w:type="paragraph" w:customStyle="1" w:styleId="9C1C046FFA840545B2FFD7962E92A6F8">
    <w:name w:val="9C1C046FFA840545B2FFD7962E92A6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{A6A71B99-F970-214C-BFC1-A534BC1765B2}tf16402488_win32.dotx</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2022-11-28T18:47:00Z</dcterms:created>
  <dcterms:modified xsi:type="dcterms:W3CDTF">2022-11-28T18:47:00Z</dcterms:modified>
  <cp:category/>
</cp:coreProperties>
</file>