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179F8B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145B97B" w14:textId="1CB45E32" w:rsidR="00692703" w:rsidRPr="00CF1A49" w:rsidRDefault="005A76FA" w:rsidP="00913946">
            <w:pPr>
              <w:pStyle w:val="Title"/>
            </w:pPr>
            <w:r>
              <w:t>manthana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yawai</w:t>
            </w:r>
          </w:p>
          <w:p w14:paraId="4AE99BF1" w14:textId="711AB027" w:rsidR="00692703" w:rsidRPr="00CF1A49" w:rsidRDefault="00000D9A" w:rsidP="00913946">
            <w:pPr>
              <w:pStyle w:val="ContactInfo"/>
              <w:contextualSpacing w:val="0"/>
            </w:pPr>
            <w:r>
              <w:t>20207 Ash Glen Ct</w:t>
            </w:r>
            <w:r w:rsidR="005A76FA">
              <w:t xml:space="preserve">. </w:t>
            </w:r>
            <w:r>
              <w:t>Spring, TX 77388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3CA3A4439C6A4F4F8BE1E509531AA5B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5A76FA">
              <w:t>505-589-8802</w:t>
            </w:r>
          </w:p>
          <w:p w14:paraId="7F105AD7" w14:textId="648C5E81" w:rsidR="00692703" w:rsidRPr="00CF1A49" w:rsidRDefault="005A76FA" w:rsidP="00913946">
            <w:pPr>
              <w:pStyle w:val="ContactInfoEmphasis"/>
              <w:contextualSpacing w:val="0"/>
            </w:pPr>
            <w:r>
              <w:t>Thanayawai@gmail.com</w:t>
            </w:r>
            <w:r w:rsidR="00692703" w:rsidRPr="00CF1A49">
              <w:t xml:space="preserve"> </w:t>
            </w:r>
          </w:p>
        </w:tc>
      </w:tr>
      <w:tr w:rsidR="009571D8" w:rsidRPr="00CF1A49" w14:paraId="414D22C8" w14:textId="77777777" w:rsidTr="00692703">
        <w:tc>
          <w:tcPr>
            <w:tcW w:w="9360" w:type="dxa"/>
            <w:tcMar>
              <w:top w:w="432" w:type="dxa"/>
            </w:tcMar>
          </w:tcPr>
          <w:p w14:paraId="2F46919E" w14:textId="56D6BA5B" w:rsidR="001755A8" w:rsidRPr="00CF1A49" w:rsidRDefault="005A76FA" w:rsidP="00913946">
            <w:r>
              <w:t>P</w:t>
            </w:r>
            <w:r w:rsidRPr="005A76FA">
              <w:t xml:space="preserve">rofessional </w:t>
            </w:r>
            <w:r w:rsidR="00000D9A">
              <w:t xml:space="preserve">and friendly </w:t>
            </w:r>
            <w:r>
              <w:t xml:space="preserve">with love for meeting new people </w:t>
            </w:r>
            <w:r w:rsidRPr="005A76FA">
              <w:t xml:space="preserve">seeking the </w:t>
            </w:r>
            <w:r w:rsidR="00000D9A">
              <w:t>server</w:t>
            </w:r>
            <w:r w:rsidRPr="005A76FA">
              <w:t xml:space="preserve"> position where I can </w:t>
            </w:r>
            <w:r>
              <w:t>utilize</w:t>
            </w:r>
            <w:r w:rsidRPr="005A76FA">
              <w:t xml:space="preserve"> my </w:t>
            </w:r>
            <w:r>
              <w:t xml:space="preserve">extensive </w:t>
            </w:r>
            <w:r w:rsidRPr="005A76FA">
              <w:t xml:space="preserve">knowledge of customer service </w:t>
            </w:r>
            <w:r w:rsidR="00000D9A">
              <w:t>with</w:t>
            </w:r>
            <w:r w:rsidRPr="005A76FA">
              <w:t xml:space="preserve"> the </w:t>
            </w:r>
            <w:r>
              <w:t>service</w:t>
            </w:r>
            <w:r w:rsidRPr="005A76FA">
              <w:t xml:space="preserve"> industry</w:t>
            </w:r>
            <w:r>
              <w:t xml:space="preserve"> to</w:t>
            </w:r>
            <w:r w:rsidRPr="005A76FA">
              <w:t xml:space="preserve"> ensur</w:t>
            </w:r>
            <w:r>
              <w:t>e</w:t>
            </w:r>
            <w:r w:rsidRPr="005A76FA">
              <w:t xml:space="preserve"> each </w:t>
            </w:r>
            <w:r w:rsidR="00000D9A">
              <w:t>guests</w:t>
            </w:r>
            <w:r w:rsidRPr="005A76FA">
              <w:t xml:space="preserve"> needs are met</w:t>
            </w:r>
            <w:r>
              <w:t>,</w:t>
            </w:r>
            <w:r w:rsidRPr="005A76FA">
              <w:t xml:space="preserve"> and their experience</w:t>
            </w:r>
            <w:r w:rsidR="00BB1BD6">
              <w:t xml:space="preserve"> </w:t>
            </w:r>
            <w:r w:rsidRPr="005A76FA">
              <w:t xml:space="preserve">is </w:t>
            </w:r>
            <w:r>
              <w:t xml:space="preserve">highly </w:t>
            </w:r>
            <w:r w:rsidRPr="005A76FA">
              <w:t>satisfactory</w:t>
            </w:r>
            <w:r w:rsidR="00000D9A">
              <w:t xml:space="preserve"> to </w:t>
            </w:r>
            <w:r w:rsidR="00BB1BD6">
              <w:t>return</w:t>
            </w:r>
            <w:r w:rsidRPr="005A76FA">
              <w:t>.</w:t>
            </w:r>
          </w:p>
        </w:tc>
      </w:tr>
    </w:tbl>
    <w:p w14:paraId="473C17F7" w14:textId="77777777" w:rsidR="004E01EB" w:rsidRPr="00CF1A49" w:rsidRDefault="00BA613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47664191327437994DC52496DB82263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D953847" w14:textId="77777777" w:rsidTr="00D66A52">
        <w:tc>
          <w:tcPr>
            <w:tcW w:w="9355" w:type="dxa"/>
          </w:tcPr>
          <w:p w14:paraId="6770393E" w14:textId="75B4763F" w:rsidR="001D0BF1" w:rsidRPr="00CF1A49" w:rsidRDefault="005A76FA" w:rsidP="001D0BF1">
            <w:pPr>
              <w:pStyle w:val="Heading3"/>
              <w:contextualSpacing w:val="0"/>
              <w:outlineLvl w:val="2"/>
            </w:pPr>
            <w:r>
              <w:t>12/2018</w:t>
            </w:r>
            <w:r w:rsidR="001D0BF1" w:rsidRPr="00CF1A49">
              <w:t xml:space="preserve"> – </w:t>
            </w:r>
            <w:r w:rsidR="00000D9A">
              <w:t>1</w:t>
            </w:r>
            <w:r w:rsidR="00B110BB">
              <w:t>0</w:t>
            </w:r>
            <w:r w:rsidR="00000D9A">
              <w:t>/2022</w:t>
            </w:r>
          </w:p>
          <w:p w14:paraId="5750E98C" w14:textId="3606BCA1" w:rsidR="001D0BF1" w:rsidRPr="00CF1A49" w:rsidRDefault="005A76FA" w:rsidP="001D0BF1">
            <w:pPr>
              <w:pStyle w:val="Heading2"/>
              <w:contextualSpacing w:val="0"/>
              <w:outlineLvl w:val="1"/>
            </w:pPr>
            <w:r>
              <w:t>Waitress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Thai Spice</w:t>
            </w:r>
            <w:r w:rsidR="00000D9A">
              <w:rPr>
                <w:rStyle w:val="SubtleReference"/>
              </w:rPr>
              <w:t xml:space="preserve"> Albuquerque, nm</w:t>
            </w:r>
          </w:p>
          <w:p w14:paraId="1CBC950E" w14:textId="77777777" w:rsidR="00E61E68" w:rsidRPr="00E61E68" w:rsidRDefault="00E61E68" w:rsidP="005A76F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E61E68">
              <w:rPr>
                <w:rFonts w:eastAsia="Times New Roman" w:cstheme="minorHAnsi"/>
                <w:color w:val="4A4A4A"/>
                <w:spacing w:val="1"/>
              </w:rPr>
              <w:t>Provided exceptional upscale and memorable experience for guests</w:t>
            </w:r>
            <w:r>
              <w:rPr>
                <w:rFonts w:eastAsia="Times New Roman" w:cstheme="minorHAnsi"/>
                <w:color w:val="4A4A4A"/>
                <w:spacing w:val="1"/>
              </w:rPr>
              <w:t>.</w:t>
            </w:r>
          </w:p>
          <w:p w14:paraId="3A6FE94C" w14:textId="77777777" w:rsidR="00E61E68" w:rsidRPr="00E61E68" w:rsidRDefault="00E61E68" w:rsidP="005A76F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E61E68">
              <w:rPr>
                <w:rFonts w:eastAsia="Times New Roman" w:cstheme="minorHAnsi"/>
                <w:color w:val="4A4A4A"/>
                <w:spacing w:val="1"/>
              </w:rPr>
              <w:t>Managed multiple tables and guest interactions while delivering a 5-star quality dining experience.</w:t>
            </w:r>
          </w:p>
          <w:p w14:paraId="363DA478" w14:textId="73CA7ED0" w:rsidR="005A76FA" w:rsidRPr="005A76FA" w:rsidRDefault="005A76FA" w:rsidP="005A76F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5A76FA">
              <w:rPr>
                <w:rFonts w:eastAsia="Times New Roman" w:cstheme="minorHAnsi"/>
                <w:color w:val="4A4A4A"/>
                <w:spacing w:val="1"/>
              </w:rPr>
              <w:t>Take guests orders and accurately input into the point-of-sale system</w:t>
            </w:r>
          </w:p>
          <w:p w14:paraId="561C7A86" w14:textId="4CADD8CF" w:rsidR="005A76FA" w:rsidRPr="00CF1A49" w:rsidRDefault="005A76FA" w:rsidP="005A76FA">
            <w:pPr>
              <w:pStyle w:val="ListParagraph"/>
              <w:numPr>
                <w:ilvl w:val="0"/>
                <w:numId w:val="15"/>
              </w:numPr>
            </w:pPr>
            <w:r w:rsidRPr="005A76FA">
              <w:rPr>
                <w:rFonts w:eastAsia="Times New Roman" w:cstheme="minorHAnsi"/>
                <w:color w:val="4A4A4A"/>
                <w:spacing w:val="1"/>
              </w:rPr>
              <w:t>Acknowledge all departing guests and indicate appreciation for the guest’s visit and for their business</w:t>
            </w:r>
          </w:p>
        </w:tc>
      </w:tr>
      <w:tr w:rsidR="00F61DF9" w:rsidRPr="00CF1A49" w14:paraId="4626FF31" w14:textId="77777777" w:rsidTr="00F61DF9">
        <w:tc>
          <w:tcPr>
            <w:tcW w:w="9355" w:type="dxa"/>
            <w:tcMar>
              <w:top w:w="216" w:type="dxa"/>
            </w:tcMar>
          </w:tcPr>
          <w:p w14:paraId="009CCE38" w14:textId="4FAED550" w:rsidR="00F61DF9" w:rsidRPr="00CF1A49" w:rsidRDefault="005A76FA" w:rsidP="00F61DF9">
            <w:pPr>
              <w:pStyle w:val="Heading3"/>
              <w:contextualSpacing w:val="0"/>
              <w:outlineLvl w:val="2"/>
            </w:pPr>
            <w:r>
              <w:t>06/2015</w:t>
            </w:r>
            <w:r w:rsidR="00F61DF9" w:rsidRPr="00CF1A49">
              <w:t xml:space="preserve"> – </w:t>
            </w:r>
            <w:r>
              <w:t>03/2020</w:t>
            </w:r>
          </w:p>
          <w:p w14:paraId="1A9FE654" w14:textId="370C10AC" w:rsidR="00F61DF9" w:rsidRPr="00CF1A49" w:rsidRDefault="005A76FA" w:rsidP="00F61DF9">
            <w:pPr>
              <w:pStyle w:val="Heading2"/>
              <w:contextualSpacing w:val="0"/>
              <w:outlineLvl w:val="1"/>
            </w:pPr>
            <w:r>
              <w:t>waitress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thai vegan</w:t>
            </w:r>
            <w:r w:rsidR="00000D9A">
              <w:rPr>
                <w:rStyle w:val="SubtleReference"/>
              </w:rPr>
              <w:t xml:space="preserve"> albuquerque, nm</w:t>
            </w:r>
          </w:p>
          <w:p w14:paraId="41189888" w14:textId="0A6C52CD" w:rsidR="00F61DF9" w:rsidRDefault="005A76FA" w:rsidP="005A76FA">
            <w:pPr>
              <w:pStyle w:val="ListParagraph"/>
              <w:numPr>
                <w:ilvl w:val="0"/>
                <w:numId w:val="15"/>
              </w:numPr>
            </w:pPr>
            <w:r>
              <w:t>Manager type responsibilities to include addressing customer concerns, ordering of supplies, training of new employees, and coordinating employee schedules.</w:t>
            </w:r>
          </w:p>
          <w:p w14:paraId="563800B3" w14:textId="77777777" w:rsidR="00E61E68" w:rsidRDefault="00E61E68" w:rsidP="005A76FA">
            <w:pPr>
              <w:pStyle w:val="ListParagraph"/>
              <w:numPr>
                <w:ilvl w:val="0"/>
                <w:numId w:val="15"/>
              </w:numPr>
            </w:pPr>
            <w:r w:rsidRPr="00E61E68">
              <w:t>Regularly checked on guests to ensure satisfaction with each food course and beverages.</w:t>
            </w:r>
          </w:p>
          <w:p w14:paraId="67ADC987" w14:textId="77777777" w:rsidR="00E61E68" w:rsidRDefault="00E61E68" w:rsidP="00A74499">
            <w:pPr>
              <w:pStyle w:val="ListParagraph"/>
              <w:numPr>
                <w:ilvl w:val="0"/>
                <w:numId w:val="15"/>
              </w:numPr>
            </w:pPr>
            <w:r w:rsidRPr="00E61E68">
              <w:t>Assisted guests with making menu choices in an informative and helpful fashion.</w:t>
            </w:r>
          </w:p>
          <w:p w14:paraId="35F1B036" w14:textId="25DB4333" w:rsidR="00A74499" w:rsidRPr="00A74499" w:rsidRDefault="00A74499" w:rsidP="00A74499">
            <w:pPr>
              <w:pStyle w:val="ListParagraph"/>
              <w:numPr>
                <w:ilvl w:val="0"/>
                <w:numId w:val="15"/>
              </w:numPr>
            </w:pPr>
            <w:r w:rsidRPr="00A74499">
              <w:t>Perform shift duties like delivering racks of cups to the service station, rolling silverware, pre-bussing tables, wiping tables and removing debris and more</w:t>
            </w:r>
          </w:p>
          <w:p w14:paraId="0353EFE6" w14:textId="533B72C1" w:rsidR="00A74499" w:rsidRDefault="00E61E68" w:rsidP="00A74499">
            <w:pPr>
              <w:pStyle w:val="ListParagraph"/>
              <w:numPr>
                <w:ilvl w:val="0"/>
                <w:numId w:val="15"/>
              </w:numPr>
            </w:pPr>
            <w:r w:rsidRPr="00E61E68">
              <w:t>Delivered exceptional service by greeting and serving customers in a timely, friendly manner.</w:t>
            </w:r>
          </w:p>
        </w:tc>
      </w:tr>
    </w:tbl>
    <w:sdt>
      <w:sdtPr>
        <w:alias w:val="Education:"/>
        <w:tag w:val="Education:"/>
        <w:id w:val="-1908763273"/>
        <w:placeholder>
          <w:docPart w:val="177E876256764619A38926847A630912"/>
        </w:placeholder>
        <w:temporary/>
        <w:showingPlcHdr/>
        <w15:appearance w15:val="hidden"/>
      </w:sdtPr>
      <w:sdtEndPr/>
      <w:sdtContent>
        <w:p w14:paraId="6118D89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882159C" w14:textId="77777777" w:rsidTr="00CA27F8">
        <w:tc>
          <w:tcPr>
            <w:tcW w:w="9290" w:type="dxa"/>
          </w:tcPr>
          <w:p w14:paraId="1139696E" w14:textId="190664F3" w:rsidR="001D0BF1" w:rsidRPr="00CF1A49" w:rsidRDefault="00A74499" w:rsidP="001D0BF1">
            <w:pPr>
              <w:pStyle w:val="Heading3"/>
              <w:contextualSpacing w:val="0"/>
              <w:outlineLvl w:val="2"/>
            </w:pPr>
            <w:r>
              <w:t>ma</w:t>
            </w:r>
            <w:r w:rsidR="00305FC0">
              <w:t>rch</w:t>
            </w:r>
            <w:r w:rsidR="001D0BF1" w:rsidRPr="00CF1A49">
              <w:t xml:space="preserve"> </w:t>
            </w:r>
            <w:r>
              <w:t>2007</w:t>
            </w:r>
          </w:p>
          <w:p w14:paraId="628E5542" w14:textId="1534FD1E" w:rsidR="001D0BF1" w:rsidRPr="00CF1A49" w:rsidRDefault="00A74499" w:rsidP="001D0BF1">
            <w:pPr>
              <w:pStyle w:val="Heading2"/>
              <w:contextualSpacing w:val="0"/>
              <w:outlineLvl w:val="1"/>
            </w:pPr>
            <w:r>
              <w:t>Bachelor of business administration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rajamangala university of technology isan (Thailand)</w:t>
            </w:r>
          </w:p>
          <w:p w14:paraId="0969BCF1" w14:textId="6CF35315" w:rsidR="007538DC" w:rsidRPr="00CF1A49" w:rsidRDefault="00305FC0" w:rsidP="007538DC">
            <w:pPr>
              <w:contextualSpacing w:val="0"/>
            </w:pPr>
            <w:r>
              <w:t xml:space="preserve">Training in English language, as well as developing skills in teamwork, effective communication, leadership, and business acumen. </w:t>
            </w:r>
          </w:p>
        </w:tc>
      </w:tr>
    </w:tbl>
    <w:sdt>
      <w:sdtPr>
        <w:alias w:val="Skills:"/>
        <w:tag w:val="Skills:"/>
        <w:id w:val="-1392877668"/>
        <w:placeholder>
          <w:docPart w:val="E9E3F2557315424DBA1A8FFBE55801EA"/>
        </w:placeholder>
        <w:temporary/>
        <w:showingPlcHdr/>
        <w15:appearance w15:val="hidden"/>
      </w:sdtPr>
      <w:sdtEndPr/>
      <w:sdtContent>
        <w:p w14:paraId="19E4EC88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3D503C0" w14:textId="77777777" w:rsidTr="00CF1A49">
        <w:tc>
          <w:tcPr>
            <w:tcW w:w="4675" w:type="dxa"/>
          </w:tcPr>
          <w:p w14:paraId="7E52DF0A" w14:textId="268AD420" w:rsidR="001E3120" w:rsidRDefault="00B220D3" w:rsidP="006E1507">
            <w:pPr>
              <w:pStyle w:val="ListBullet"/>
              <w:contextualSpacing w:val="0"/>
            </w:pPr>
            <w:r>
              <w:t xml:space="preserve">Texas Alcoholic </w:t>
            </w:r>
            <w:r w:rsidR="00972DF2">
              <w:t>Beverage</w:t>
            </w:r>
            <w:r>
              <w:t xml:space="preserve"> Selling Training Cert.</w:t>
            </w:r>
          </w:p>
          <w:p w14:paraId="2E8D02FE" w14:textId="7C0AD59C" w:rsidR="00B220D3" w:rsidRPr="006E1507" w:rsidRDefault="00B220D3" w:rsidP="006E1507">
            <w:pPr>
              <w:pStyle w:val="ListBullet"/>
              <w:contextualSpacing w:val="0"/>
            </w:pPr>
            <w:r>
              <w:t xml:space="preserve">Texas Food Handler Safety Cert. </w:t>
            </w:r>
          </w:p>
          <w:p w14:paraId="4C438755" w14:textId="6A49074D" w:rsidR="001F4E6D" w:rsidRPr="006E1507" w:rsidRDefault="00305FC0" w:rsidP="006E1507">
            <w:pPr>
              <w:pStyle w:val="ListBullet"/>
              <w:contextualSpacing w:val="0"/>
            </w:pPr>
            <w:r>
              <w:t xml:space="preserve">Ability to work </w:t>
            </w:r>
            <w:r w:rsidR="00BE6993">
              <w:t>in fast paced environment</w:t>
            </w:r>
          </w:p>
        </w:tc>
        <w:tc>
          <w:tcPr>
            <w:tcW w:w="4675" w:type="dxa"/>
            <w:tcMar>
              <w:left w:w="360" w:type="dxa"/>
            </w:tcMar>
          </w:tcPr>
          <w:p w14:paraId="55AB95BA" w14:textId="11D912ED" w:rsidR="003A0632" w:rsidRPr="006E1507" w:rsidRDefault="00305FC0" w:rsidP="006E1507">
            <w:pPr>
              <w:pStyle w:val="ListBullet"/>
              <w:contextualSpacing w:val="0"/>
            </w:pPr>
            <w:r>
              <w:t xml:space="preserve">Friendly and Positive </w:t>
            </w:r>
          </w:p>
          <w:p w14:paraId="329BF635" w14:textId="4A085CB9" w:rsidR="001E3120" w:rsidRPr="006E1507" w:rsidRDefault="00305FC0" w:rsidP="006E1507">
            <w:pPr>
              <w:pStyle w:val="ListBullet"/>
              <w:contextualSpacing w:val="0"/>
            </w:pPr>
            <w:r>
              <w:t>Adaptive and Flexible</w:t>
            </w:r>
          </w:p>
          <w:p w14:paraId="24412FD7" w14:textId="1F544B95" w:rsidR="001E3120" w:rsidRPr="006E1507" w:rsidRDefault="001B50C5" w:rsidP="006E1507">
            <w:pPr>
              <w:pStyle w:val="ListBullet"/>
              <w:contextualSpacing w:val="0"/>
            </w:pPr>
            <w:r>
              <w:t xml:space="preserve">Professional and </w:t>
            </w:r>
            <w:r w:rsidR="00BB1BD6">
              <w:t>Punctual</w:t>
            </w:r>
          </w:p>
        </w:tc>
      </w:tr>
    </w:tbl>
    <w:p w14:paraId="1B29FB65" w14:textId="5F59087D" w:rsidR="00B51D1B" w:rsidRPr="006E1507" w:rsidRDefault="00B51D1B" w:rsidP="00972DF2">
      <w:pPr>
        <w:pStyle w:val="Heading1"/>
      </w:pP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4C2D" w14:textId="77777777" w:rsidR="00BA613E" w:rsidRDefault="00BA613E" w:rsidP="0068194B">
      <w:r>
        <w:separator/>
      </w:r>
    </w:p>
    <w:p w14:paraId="7F8E2A71" w14:textId="77777777" w:rsidR="00BA613E" w:rsidRDefault="00BA613E"/>
    <w:p w14:paraId="0BFF37ED" w14:textId="77777777" w:rsidR="00BA613E" w:rsidRDefault="00BA613E"/>
  </w:endnote>
  <w:endnote w:type="continuationSeparator" w:id="0">
    <w:p w14:paraId="0389062F" w14:textId="77777777" w:rsidR="00BA613E" w:rsidRDefault="00BA613E" w:rsidP="0068194B">
      <w:r>
        <w:continuationSeparator/>
      </w:r>
    </w:p>
    <w:p w14:paraId="3ABEDBEB" w14:textId="77777777" w:rsidR="00BA613E" w:rsidRDefault="00BA613E"/>
    <w:p w14:paraId="47078B9B" w14:textId="77777777" w:rsidR="00BA613E" w:rsidRDefault="00BA6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4CEB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7240" w14:textId="77777777" w:rsidR="00BA613E" w:rsidRDefault="00BA613E" w:rsidP="0068194B">
      <w:r>
        <w:separator/>
      </w:r>
    </w:p>
    <w:p w14:paraId="7459E414" w14:textId="77777777" w:rsidR="00BA613E" w:rsidRDefault="00BA613E"/>
    <w:p w14:paraId="378FC382" w14:textId="77777777" w:rsidR="00BA613E" w:rsidRDefault="00BA613E"/>
  </w:footnote>
  <w:footnote w:type="continuationSeparator" w:id="0">
    <w:p w14:paraId="02D8D320" w14:textId="77777777" w:rsidR="00BA613E" w:rsidRDefault="00BA613E" w:rsidP="0068194B">
      <w:r>
        <w:continuationSeparator/>
      </w:r>
    </w:p>
    <w:p w14:paraId="53283589" w14:textId="77777777" w:rsidR="00BA613E" w:rsidRDefault="00BA613E"/>
    <w:p w14:paraId="489AAA7A" w14:textId="77777777" w:rsidR="00BA613E" w:rsidRDefault="00BA6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A56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2111FD" wp14:editId="38BBD8D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55A3BFD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3672696"/>
    <w:multiLevelType w:val="multilevel"/>
    <w:tmpl w:val="0146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807B57"/>
    <w:multiLevelType w:val="hybridMultilevel"/>
    <w:tmpl w:val="29C82C72"/>
    <w:lvl w:ilvl="0" w:tplc="13BEAE66">
      <w:start w:val="27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FA"/>
    <w:rsid w:val="000001EF"/>
    <w:rsid w:val="00000D9A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E4AF0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50C5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5FC0"/>
    <w:rsid w:val="00307140"/>
    <w:rsid w:val="00316DFF"/>
    <w:rsid w:val="00323607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6254"/>
    <w:rsid w:val="00566A35"/>
    <w:rsid w:val="0056701E"/>
    <w:rsid w:val="005740D7"/>
    <w:rsid w:val="005A0F26"/>
    <w:rsid w:val="005A0F2E"/>
    <w:rsid w:val="005A1B10"/>
    <w:rsid w:val="005A6850"/>
    <w:rsid w:val="005A76FA"/>
    <w:rsid w:val="005B1B1B"/>
    <w:rsid w:val="005C5932"/>
    <w:rsid w:val="005D3CA7"/>
    <w:rsid w:val="005D4CC1"/>
    <w:rsid w:val="005F4B91"/>
    <w:rsid w:val="005F55D2"/>
    <w:rsid w:val="00617AF3"/>
    <w:rsid w:val="0062312F"/>
    <w:rsid w:val="00623EF7"/>
    <w:rsid w:val="00625F2C"/>
    <w:rsid w:val="006618E9"/>
    <w:rsid w:val="0068194B"/>
    <w:rsid w:val="00692703"/>
    <w:rsid w:val="006A1962"/>
    <w:rsid w:val="006B5D48"/>
    <w:rsid w:val="006B7D7B"/>
    <w:rsid w:val="006C1A5E"/>
    <w:rsid w:val="006D3115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82B0C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5732"/>
    <w:rsid w:val="008A6538"/>
    <w:rsid w:val="008C7056"/>
    <w:rsid w:val="008D7B3C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2DF2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4499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10BB"/>
    <w:rsid w:val="00B220D3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A613E"/>
    <w:rsid w:val="00BB1BD6"/>
    <w:rsid w:val="00BB4E51"/>
    <w:rsid w:val="00BD431F"/>
    <w:rsid w:val="00BE423E"/>
    <w:rsid w:val="00BE6993"/>
    <w:rsid w:val="00BF61AC"/>
    <w:rsid w:val="00C47FA6"/>
    <w:rsid w:val="00C57FC6"/>
    <w:rsid w:val="00C66A7D"/>
    <w:rsid w:val="00C779DA"/>
    <w:rsid w:val="00C814F7"/>
    <w:rsid w:val="00CA27F8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95BDF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1E68"/>
    <w:rsid w:val="00E70240"/>
    <w:rsid w:val="00E71E6B"/>
    <w:rsid w:val="00E81CC5"/>
    <w:rsid w:val="00E85A87"/>
    <w:rsid w:val="00E85B4A"/>
    <w:rsid w:val="00E9528E"/>
    <w:rsid w:val="00EA404F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6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ris052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3A4439C6A4F4F8BE1E509531AA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BBE1-2FF4-41BF-804E-36128A2F8488}"/>
      </w:docPartPr>
      <w:docPartBody>
        <w:p w:rsidR="008A1E62" w:rsidRDefault="00674D7F">
          <w:pPr>
            <w:pStyle w:val="3CA3A4439C6A4F4F8BE1E509531AA5B4"/>
          </w:pPr>
          <w:r w:rsidRPr="00CF1A49">
            <w:t>·</w:t>
          </w:r>
        </w:p>
      </w:docPartBody>
    </w:docPart>
    <w:docPart>
      <w:docPartPr>
        <w:name w:val="747664191327437994DC52496DB8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E3B7-517B-4DA6-9259-3939EC49753D}"/>
      </w:docPartPr>
      <w:docPartBody>
        <w:p w:rsidR="008A1E62" w:rsidRDefault="00674D7F">
          <w:pPr>
            <w:pStyle w:val="747664191327437994DC52496DB82263"/>
          </w:pPr>
          <w:r w:rsidRPr="00CF1A49">
            <w:t>Experience</w:t>
          </w:r>
        </w:p>
      </w:docPartBody>
    </w:docPart>
    <w:docPart>
      <w:docPartPr>
        <w:name w:val="177E876256764619A38926847A63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BB86-E390-40AA-B12B-188BBC08D52D}"/>
      </w:docPartPr>
      <w:docPartBody>
        <w:p w:rsidR="008A1E62" w:rsidRDefault="00674D7F">
          <w:pPr>
            <w:pStyle w:val="177E876256764619A38926847A630912"/>
          </w:pPr>
          <w:r w:rsidRPr="00CF1A49">
            <w:t>Education</w:t>
          </w:r>
        </w:p>
      </w:docPartBody>
    </w:docPart>
    <w:docPart>
      <w:docPartPr>
        <w:name w:val="E9E3F2557315424DBA1A8FFBE5580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64B3-9833-4561-87B7-BD13A3DE350C}"/>
      </w:docPartPr>
      <w:docPartBody>
        <w:p w:rsidR="008A1E62" w:rsidRDefault="00674D7F">
          <w:pPr>
            <w:pStyle w:val="E9E3F2557315424DBA1A8FFBE55801EA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7F"/>
    <w:rsid w:val="000B5F80"/>
    <w:rsid w:val="00674D7F"/>
    <w:rsid w:val="00835CBE"/>
    <w:rsid w:val="008A1E62"/>
    <w:rsid w:val="00C253FA"/>
    <w:rsid w:val="00D07BE8"/>
    <w:rsid w:val="00E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CA3A4439C6A4F4F8BE1E509531AA5B4">
    <w:name w:val="3CA3A4439C6A4F4F8BE1E509531AA5B4"/>
  </w:style>
  <w:style w:type="paragraph" w:customStyle="1" w:styleId="747664191327437994DC52496DB82263">
    <w:name w:val="747664191327437994DC52496DB8226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77E876256764619A38926847A630912">
    <w:name w:val="177E876256764619A38926847A630912"/>
  </w:style>
  <w:style w:type="paragraph" w:customStyle="1" w:styleId="E9E3F2557315424DBA1A8FFBE55801EA">
    <w:name w:val="E9E3F2557315424DBA1A8FFBE5580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2023-01-28T22:57:00Z</dcterms:created>
  <dcterms:modified xsi:type="dcterms:W3CDTF">2023-01-28T23:14:00Z</dcterms:modified>
  <cp:category/>
</cp:coreProperties>
</file>