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0" w:type="dxa"/>
        <w:tblInd w:w="-25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90"/>
      </w:tblGrid>
      <w:tr w:rsidR="00971E9D" w:rsidRPr="00AE5BF9" w14:paraId="6CF0B189" w14:textId="77777777" w:rsidTr="00F01656">
        <w:trPr>
          <w:trHeight w:hRule="exact" w:val="428"/>
        </w:trPr>
        <w:tc>
          <w:tcPr>
            <w:tcW w:w="9090" w:type="dxa"/>
          </w:tcPr>
          <w:p w14:paraId="5C24056B" w14:textId="1E134293" w:rsidR="00971E9D" w:rsidRPr="00672493" w:rsidRDefault="00981200" w:rsidP="007E3BC5">
            <w:pPr>
              <w:pStyle w:val="StyleContactInfo"/>
              <w:spacing w:before="240" w:line="240" w:lineRule="auto"/>
              <w:rPr>
                <w:szCs w:val="18"/>
                <w:lang w:eastAsia="zh-TW"/>
              </w:rPr>
            </w:pPr>
            <w:r>
              <w:rPr>
                <w:rFonts w:hint="eastAsia"/>
                <w:szCs w:val="18"/>
                <w:lang w:eastAsia="zh-TW"/>
              </w:rPr>
              <w:t>Irvine.CA</w:t>
            </w:r>
            <w:r w:rsidR="00593767" w:rsidRPr="00672493">
              <w:rPr>
                <w:szCs w:val="18"/>
              </w:rPr>
              <w:sym w:font="Symbol" w:char="F0B7"/>
            </w:r>
            <w:r w:rsidR="00E762FE"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  <w:lang w:eastAsia="zh-TW"/>
              </w:rPr>
              <w:t>949-344</w:t>
            </w:r>
            <w:r w:rsidR="00810D21" w:rsidRPr="00672493">
              <w:rPr>
                <w:szCs w:val="18"/>
                <w:lang w:eastAsia="zh-TW"/>
              </w:rPr>
              <w:t>-</w:t>
            </w:r>
            <w:r>
              <w:rPr>
                <w:rFonts w:hint="eastAsia"/>
                <w:szCs w:val="18"/>
                <w:lang w:eastAsia="zh-TW"/>
              </w:rPr>
              <w:t>0327</w:t>
            </w:r>
            <w:r w:rsidR="001A382F">
              <w:rPr>
                <w:szCs w:val="18"/>
                <w:lang w:eastAsia="zh-TW"/>
              </w:rPr>
              <w:t xml:space="preserve"> </w:t>
            </w:r>
            <w:r w:rsidR="00593767" w:rsidRPr="00672493">
              <w:rPr>
                <w:szCs w:val="18"/>
              </w:rPr>
              <w:sym w:font="Symbol" w:char="F0B7"/>
            </w:r>
            <w:r>
              <w:t xml:space="preserve"> </w:t>
            </w:r>
            <w:r>
              <w:rPr>
                <w:rFonts w:hint="eastAsia"/>
                <w:szCs w:val="18"/>
                <w:lang w:eastAsia="zh-TW"/>
              </w:rPr>
              <w:t>E</w:t>
            </w:r>
            <w:r w:rsidRPr="00981200">
              <w:rPr>
                <w:szCs w:val="18"/>
                <w:lang w:eastAsia="zh-TW"/>
              </w:rPr>
              <w:t>illeen30829@gmail.com</w:t>
            </w:r>
          </w:p>
        </w:tc>
      </w:tr>
      <w:tr w:rsidR="00971E9D" w:rsidRPr="00AE5BF9" w14:paraId="384F0605" w14:textId="77777777" w:rsidTr="00F01656">
        <w:trPr>
          <w:trHeight w:hRule="exact" w:val="845"/>
        </w:trPr>
        <w:tc>
          <w:tcPr>
            <w:tcW w:w="9090" w:type="dxa"/>
          </w:tcPr>
          <w:p w14:paraId="68D7C28A" w14:textId="5E102E10" w:rsidR="00971E9D" w:rsidRPr="001E6339" w:rsidRDefault="00981200" w:rsidP="007E3BC5">
            <w:pPr>
              <w:pStyle w:val="YourName"/>
              <w:spacing w:before="240" w:after="0" w:line="24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Eilleen Chen</w:t>
            </w:r>
          </w:p>
        </w:tc>
      </w:tr>
      <w:tr w:rsidR="00F561DD" w:rsidRPr="00AE5BF9" w14:paraId="78F34478" w14:textId="77777777" w:rsidTr="00F01656">
        <w:tc>
          <w:tcPr>
            <w:tcW w:w="9090" w:type="dxa"/>
            <w:tcBorders>
              <w:bottom w:val="single" w:sz="12" w:space="0" w:color="auto"/>
            </w:tcBorders>
          </w:tcPr>
          <w:p w14:paraId="4AA6B825" w14:textId="77777777" w:rsidR="00F561DD" w:rsidRPr="0070617C" w:rsidRDefault="00C67B86" w:rsidP="007E3BC5">
            <w:pPr>
              <w:pStyle w:val="Heading1"/>
              <w:spacing w:before="240" w:line="240" w:lineRule="auto"/>
              <w:rPr>
                <w:lang w:eastAsia="zh-TW"/>
              </w:rPr>
            </w:pPr>
            <w:r>
              <w:t>O</w:t>
            </w:r>
            <w:r w:rsidR="00810D21">
              <w:rPr>
                <w:rFonts w:hint="eastAsia"/>
                <w:lang w:eastAsia="zh-TW"/>
              </w:rPr>
              <w:t>BJECTIVE</w:t>
            </w:r>
          </w:p>
        </w:tc>
      </w:tr>
      <w:tr w:rsidR="00F561DD" w:rsidRPr="00AE5BF9" w14:paraId="5C2D880F" w14:textId="77777777" w:rsidTr="00F01656">
        <w:tc>
          <w:tcPr>
            <w:tcW w:w="9090" w:type="dxa"/>
            <w:tcBorders>
              <w:top w:val="single" w:sz="12" w:space="0" w:color="auto"/>
            </w:tcBorders>
          </w:tcPr>
          <w:p w14:paraId="2796B86A" w14:textId="14DE8490" w:rsidR="00F561DD" w:rsidRPr="00D809D0" w:rsidRDefault="00084A1A" w:rsidP="007E3BC5">
            <w:pPr>
              <w:pStyle w:val="BodyText1"/>
              <w:spacing w:after="0" w:line="240" w:lineRule="auto"/>
              <w:rPr>
                <w:szCs w:val="22"/>
                <w:lang w:eastAsia="zh-TW"/>
              </w:rPr>
            </w:pPr>
            <w:r>
              <w:rPr>
                <w:szCs w:val="22"/>
                <w:lang w:eastAsia="zh-TW"/>
              </w:rPr>
              <w:t xml:space="preserve">Dedicated and </w:t>
            </w:r>
            <w:r w:rsidR="00A52469">
              <w:rPr>
                <w:szCs w:val="22"/>
                <w:lang w:eastAsia="zh-TW"/>
              </w:rPr>
              <w:t xml:space="preserve">committed individual seeking a </w:t>
            </w:r>
            <w:r w:rsidR="00A52469">
              <w:rPr>
                <w:rFonts w:hint="eastAsia"/>
                <w:szCs w:val="22"/>
                <w:lang w:eastAsia="zh-TW"/>
              </w:rPr>
              <w:t>Part</w:t>
            </w:r>
            <w:r>
              <w:rPr>
                <w:szCs w:val="22"/>
                <w:lang w:eastAsia="zh-TW"/>
              </w:rPr>
              <w:t xml:space="preserve">-time position in the hospitality field. Wanting to look for opportunity to utilize my </w:t>
            </w:r>
            <w:r w:rsidR="002018B3">
              <w:rPr>
                <w:szCs w:val="22"/>
                <w:lang w:eastAsia="zh-TW"/>
              </w:rPr>
              <w:t>skill set</w:t>
            </w:r>
            <w:r>
              <w:rPr>
                <w:szCs w:val="22"/>
                <w:lang w:eastAsia="zh-TW"/>
              </w:rPr>
              <w:t xml:space="preserve"> to deliver guest love; as well as moving up and contributing to the company’s success.</w:t>
            </w:r>
          </w:p>
        </w:tc>
      </w:tr>
      <w:tr w:rsidR="00F561DD" w:rsidRPr="00AE5BF9" w14:paraId="226EE5B0" w14:textId="77777777" w:rsidTr="00F01656">
        <w:tc>
          <w:tcPr>
            <w:tcW w:w="9090" w:type="dxa"/>
            <w:tcBorders>
              <w:bottom w:val="single" w:sz="12" w:space="0" w:color="auto"/>
            </w:tcBorders>
          </w:tcPr>
          <w:p w14:paraId="59C98136" w14:textId="77777777" w:rsidR="00F561DD" w:rsidRPr="0070617C" w:rsidRDefault="00810D21" w:rsidP="007E3BC5">
            <w:pPr>
              <w:pStyle w:val="Heading1"/>
              <w:spacing w:before="240" w:line="24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EDUCATION</w:t>
            </w:r>
          </w:p>
        </w:tc>
      </w:tr>
      <w:tr w:rsidR="003D5562" w:rsidRPr="00AE5BF9" w14:paraId="1A4DF18E" w14:textId="77777777" w:rsidTr="00F01656">
        <w:trPr>
          <w:trHeight w:val="497"/>
        </w:trPr>
        <w:tc>
          <w:tcPr>
            <w:tcW w:w="9090" w:type="dxa"/>
            <w:tcBorders>
              <w:bottom w:val="single" w:sz="12" w:space="0" w:color="auto"/>
            </w:tcBorders>
          </w:tcPr>
          <w:p w14:paraId="08D041D9" w14:textId="22709E50" w:rsidR="00D842B1" w:rsidRDefault="00354117" w:rsidP="007E3BC5">
            <w:pPr>
              <w:spacing w:before="240" w:after="240"/>
              <w:rPr>
                <w:sz w:val="22"/>
                <w:szCs w:val="22"/>
                <w:lang w:eastAsia="zh-TW"/>
              </w:rPr>
            </w:pPr>
            <w:r w:rsidRPr="00354117">
              <w:rPr>
                <w:sz w:val="22"/>
                <w:szCs w:val="22"/>
              </w:rPr>
              <w:t>University</w:t>
            </w:r>
            <w:r w:rsidR="00981200">
              <w:rPr>
                <w:rFonts w:hint="eastAsia"/>
                <w:sz w:val="22"/>
                <w:szCs w:val="22"/>
                <w:lang w:eastAsia="zh-TW"/>
              </w:rPr>
              <w:t xml:space="preserve"> of  </w:t>
            </w:r>
            <w:r w:rsidR="00981200" w:rsidRPr="00981200">
              <w:rPr>
                <w:sz w:val="22"/>
                <w:szCs w:val="22"/>
                <w:lang w:eastAsia="zh-TW"/>
              </w:rPr>
              <w:t>California</w:t>
            </w:r>
            <w:r w:rsidR="00981200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354117">
              <w:rPr>
                <w:sz w:val="22"/>
                <w:szCs w:val="22"/>
              </w:rPr>
              <w:t xml:space="preserve">, </w:t>
            </w:r>
            <w:r w:rsidR="00981200">
              <w:rPr>
                <w:rFonts w:hint="eastAsia"/>
                <w:sz w:val="22"/>
                <w:szCs w:val="22"/>
                <w:lang w:eastAsia="zh-TW"/>
              </w:rPr>
              <w:t>Riverside</w:t>
            </w:r>
          </w:p>
          <w:p w14:paraId="387ACABE" w14:textId="06CCC7CF" w:rsidR="00810D21" w:rsidRDefault="00354117" w:rsidP="007E3BC5">
            <w:pPr>
              <w:numPr>
                <w:ilvl w:val="0"/>
                <w:numId w:val="4"/>
              </w:numPr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Bachelor</w:t>
            </w:r>
            <w:r w:rsidR="00810D21" w:rsidRPr="00D809D0">
              <w:rPr>
                <w:rFonts w:hint="eastAsia"/>
                <w:sz w:val="22"/>
                <w:szCs w:val="22"/>
              </w:rPr>
              <w:t xml:space="preserve"> of </w:t>
            </w:r>
            <w:r w:rsidR="007E3BC5">
              <w:rPr>
                <w:sz w:val="22"/>
                <w:szCs w:val="22"/>
              </w:rPr>
              <w:t>Global Studies</w:t>
            </w:r>
            <w:r w:rsidR="003449E8">
              <w:rPr>
                <w:rFonts w:hint="eastAsia"/>
                <w:sz w:val="22"/>
                <w:szCs w:val="22"/>
              </w:rPr>
              <w:t xml:space="preserve"> (</w:t>
            </w:r>
            <w:r w:rsidR="00A52469">
              <w:rPr>
                <w:rFonts w:hint="eastAsia"/>
                <w:sz w:val="22"/>
                <w:szCs w:val="22"/>
                <w:lang w:eastAsia="zh-TW"/>
              </w:rPr>
              <w:t>Expect</w:t>
            </w:r>
            <w:r w:rsidR="007E3BC5">
              <w:rPr>
                <w:sz w:val="22"/>
                <w:szCs w:val="22"/>
                <w:lang w:eastAsia="zh-TW"/>
              </w:rPr>
              <w:t>ed to</w:t>
            </w:r>
            <w:r w:rsidR="00A5246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3449E8">
              <w:rPr>
                <w:rFonts w:hint="eastAsia"/>
                <w:sz w:val="22"/>
                <w:szCs w:val="22"/>
                <w:lang w:eastAsia="zh-TW"/>
              </w:rPr>
              <w:t>G</w:t>
            </w:r>
            <w:r w:rsidR="007E3BC5">
              <w:rPr>
                <w:sz w:val="22"/>
                <w:szCs w:val="22"/>
              </w:rPr>
              <w:t xml:space="preserve">raduate </w:t>
            </w:r>
            <w:r w:rsidR="00473038">
              <w:rPr>
                <w:rFonts w:hint="eastAsia"/>
                <w:sz w:val="22"/>
                <w:szCs w:val="22"/>
                <w:lang w:eastAsia="zh-TW"/>
              </w:rPr>
              <w:t>June</w:t>
            </w:r>
            <w:r w:rsidR="008B195D">
              <w:rPr>
                <w:rFonts w:hint="eastAsia"/>
                <w:sz w:val="22"/>
                <w:szCs w:val="22"/>
              </w:rPr>
              <w:t xml:space="preserve"> 20</w:t>
            </w:r>
            <w:r w:rsidR="009A7D85">
              <w:rPr>
                <w:rFonts w:hint="eastAsia"/>
                <w:sz w:val="22"/>
                <w:szCs w:val="22"/>
                <w:lang w:eastAsia="zh-TW"/>
              </w:rPr>
              <w:t>2</w:t>
            </w:r>
            <w:r>
              <w:rPr>
                <w:rFonts w:hint="eastAsia"/>
                <w:sz w:val="22"/>
                <w:szCs w:val="22"/>
                <w:lang w:eastAsia="zh-TW"/>
              </w:rPr>
              <w:t>4</w:t>
            </w:r>
            <w:r w:rsidR="00810D21" w:rsidRPr="00D809D0">
              <w:rPr>
                <w:rFonts w:hint="eastAsia"/>
                <w:sz w:val="22"/>
                <w:szCs w:val="22"/>
              </w:rPr>
              <w:t xml:space="preserve">) </w:t>
            </w:r>
          </w:p>
          <w:p w14:paraId="59C0BB9B" w14:textId="77777777" w:rsidR="00D842B1" w:rsidRPr="003449E8" w:rsidRDefault="00D842B1" w:rsidP="007E3BC5">
            <w:pPr>
              <w:pStyle w:val="Heading1"/>
              <w:spacing w:before="0" w:line="240" w:lineRule="auto"/>
              <w:rPr>
                <w:lang w:eastAsia="zh-TW"/>
              </w:rPr>
            </w:pPr>
          </w:p>
          <w:p w14:paraId="51EA0851" w14:textId="77777777" w:rsidR="003D5562" w:rsidRDefault="00810D21" w:rsidP="007E3BC5">
            <w:pPr>
              <w:pStyle w:val="Heading1"/>
              <w:spacing w:before="0" w:line="24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EXPERIENCE</w:t>
            </w:r>
          </w:p>
        </w:tc>
      </w:tr>
      <w:tr w:rsidR="00F561DD" w:rsidRPr="00AE5BF9" w14:paraId="5AE6514D" w14:textId="77777777" w:rsidTr="00F01656">
        <w:tc>
          <w:tcPr>
            <w:tcW w:w="9090" w:type="dxa"/>
            <w:tcBorders>
              <w:bottom w:val="single" w:sz="4" w:space="0" w:color="auto"/>
            </w:tcBorders>
          </w:tcPr>
          <w:p w14:paraId="3B389E2B" w14:textId="73561E71" w:rsidR="00D809D0" w:rsidRDefault="00D809D0" w:rsidP="007E3BC5">
            <w:pPr>
              <w:spacing w:before="240"/>
              <w:rPr>
                <w:lang w:eastAsia="zh-TW"/>
              </w:rPr>
            </w:pPr>
          </w:p>
          <w:p w14:paraId="06189956" w14:textId="138443E2" w:rsidR="00D809D0" w:rsidRDefault="00A52469" w:rsidP="007E3BC5">
            <w:pPr>
              <w:jc w:val="right"/>
              <w:rPr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        </w:t>
            </w:r>
            <w:r w:rsidR="00981200">
              <w:rPr>
                <w:rFonts w:hint="eastAsia"/>
                <w:sz w:val="24"/>
                <w:szCs w:val="24"/>
                <w:lang w:eastAsia="zh-TW"/>
              </w:rPr>
              <w:t xml:space="preserve">                     Din Tai Fung</w:t>
            </w:r>
            <w:r w:rsidR="00084A1A" w:rsidRPr="00084A1A">
              <w:rPr>
                <w:sz w:val="24"/>
                <w:szCs w:val="24"/>
              </w:rPr>
              <w:t xml:space="preserve"> Restaurant Group, Inc.</w:t>
            </w:r>
            <w:r w:rsidR="00D842B1" w:rsidRPr="00084A1A">
              <w:rPr>
                <w:rFonts w:hint="eastAsia"/>
                <w:sz w:val="24"/>
                <w:szCs w:val="24"/>
              </w:rPr>
              <w:tab/>
            </w:r>
            <w:r w:rsidR="00D842B1">
              <w:rPr>
                <w:rFonts w:hint="eastAsia"/>
                <w:lang w:eastAsia="zh-TW"/>
              </w:rPr>
              <w:t xml:space="preserve"> </w:t>
            </w:r>
            <w:r w:rsidR="00300683">
              <w:rPr>
                <w:rFonts w:hint="eastAsia"/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 xml:space="preserve">   </w:t>
            </w:r>
            <w:r w:rsidR="00C8596B">
              <w:rPr>
                <w:rFonts w:hint="eastAsia"/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 xml:space="preserve"> </w:t>
            </w:r>
            <w:r w:rsidR="00363EE5">
              <w:rPr>
                <w:rFonts w:hint="eastAsia"/>
                <w:lang w:eastAsia="zh-TW"/>
              </w:rPr>
              <w:t>Jun</w:t>
            </w:r>
            <w:r w:rsidR="007E3BC5">
              <w:rPr>
                <w:lang w:eastAsia="zh-TW"/>
              </w:rPr>
              <w:t>e</w:t>
            </w:r>
            <w:r w:rsidR="00D842B1">
              <w:rPr>
                <w:rFonts w:hint="eastAsia"/>
                <w:lang w:eastAsia="zh-TW"/>
              </w:rPr>
              <w:t xml:space="preserve"> </w:t>
            </w:r>
            <w:r w:rsidR="00D809D0">
              <w:rPr>
                <w:rFonts w:hint="eastAsia"/>
              </w:rPr>
              <w:t>20</w:t>
            </w:r>
            <w:r w:rsidR="00981200">
              <w:rPr>
                <w:rFonts w:hint="eastAsia"/>
                <w:lang w:eastAsia="zh-TW"/>
              </w:rPr>
              <w:t>22</w:t>
            </w:r>
            <w:r w:rsidR="00084A1A">
              <w:rPr>
                <w:lang w:eastAsia="zh-TW"/>
              </w:rPr>
              <w:t xml:space="preserve"> </w:t>
            </w:r>
            <w:r w:rsidR="005534DF">
              <w:t>–</w:t>
            </w:r>
            <w:r w:rsidR="00300683">
              <w:rPr>
                <w:rFonts w:hint="eastAsia"/>
                <w:lang w:eastAsia="zh-TW"/>
              </w:rPr>
              <w:t xml:space="preserve"> </w:t>
            </w:r>
            <w:r w:rsidR="002451FB">
              <w:rPr>
                <w:rFonts w:hint="eastAsia"/>
                <w:lang w:eastAsia="zh-TW"/>
              </w:rPr>
              <w:t xml:space="preserve">present </w:t>
            </w:r>
          </w:p>
          <w:p w14:paraId="78BF372E" w14:textId="77777777" w:rsidR="00D842B1" w:rsidRDefault="00D842B1" w:rsidP="007E3BC5">
            <w:pPr>
              <w:rPr>
                <w:b/>
                <w:color w:val="000000" w:themeColor="text1"/>
                <w:sz w:val="28"/>
                <w:lang w:eastAsia="zh-TW"/>
              </w:rPr>
            </w:pPr>
          </w:p>
          <w:p w14:paraId="5AB4CFBA" w14:textId="6DB65D5E" w:rsidR="00D842B1" w:rsidRPr="00D842B1" w:rsidRDefault="00981200" w:rsidP="007E3BC5">
            <w:pPr>
              <w:rPr>
                <w:b/>
                <w:color w:val="000000" w:themeColor="text1"/>
                <w:lang w:eastAsia="zh-TW"/>
              </w:rPr>
            </w:pPr>
            <w:r>
              <w:rPr>
                <w:rFonts w:hint="eastAsia"/>
                <w:b/>
                <w:color w:val="000000" w:themeColor="text1"/>
                <w:sz w:val="28"/>
                <w:lang w:eastAsia="zh-TW"/>
              </w:rPr>
              <w:t>Din Tai Fung</w:t>
            </w:r>
            <w:r w:rsidR="00084A1A">
              <w:rPr>
                <w:b/>
                <w:color w:val="000000" w:themeColor="text1"/>
                <w:sz w:val="28"/>
                <w:lang w:eastAsia="zh-TW"/>
              </w:rPr>
              <w:t xml:space="preserve"> </w:t>
            </w:r>
            <w:r w:rsidR="00A52469">
              <w:rPr>
                <w:b/>
                <w:color w:val="000000" w:themeColor="text1"/>
                <w:sz w:val="28"/>
                <w:lang w:eastAsia="zh-TW"/>
              </w:rPr>
              <w:t>–</w:t>
            </w:r>
            <w:r w:rsidR="00084A1A">
              <w:rPr>
                <w:b/>
                <w:color w:val="000000" w:themeColor="text1"/>
                <w:sz w:val="28"/>
                <w:lang w:eastAsia="zh-TW"/>
              </w:rPr>
              <w:t xml:space="preserve"> </w:t>
            </w:r>
            <w:r w:rsidR="00A52469">
              <w:rPr>
                <w:rFonts w:hint="eastAsia"/>
                <w:b/>
                <w:color w:val="000000" w:themeColor="text1"/>
                <w:sz w:val="28"/>
                <w:lang w:eastAsia="zh-TW"/>
              </w:rPr>
              <w:t xml:space="preserve">Lead </w:t>
            </w:r>
            <w:r>
              <w:rPr>
                <w:rFonts w:hint="eastAsia"/>
                <w:b/>
                <w:color w:val="000000" w:themeColor="text1"/>
                <w:sz w:val="28"/>
                <w:lang w:eastAsia="zh-TW"/>
              </w:rPr>
              <w:t>Expo/Barista</w:t>
            </w:r>
          </w:p>
          <w:p w14:paraId="603909B7" w14:textId="22B15595" w:rsidR="00C8596B" w:rsidRDefault="00C8596B" w:rsidP="007E3BC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S</w:t>
            </w:r>
            <w:r w:rsidRPr="00C8596B">
              <w:rPr>
                <w:sz w:val="24"/>
                <w:szCs w:val="24"/>
                <w:lang w:eastAsia="zh-TW"/>
              </w:rPr>
              <w:t xml:space="preserve">upervised, scheduled a staff of up to </w:t>
            </w:r>
            <w:r w:rsidR="00981200">
              <w:rPr>
                <w:rFonts w:hint="eastAsia"/>
                <w:sz w:val="24"/>
                <w:szCs w:val="24"/>
                <w:lang w:eastAsia="zh-TW"/>
              </w:rPr>
              <w:t>20</w:t>
            </w:r>
            <w:r w:rsidRPr="00C8596B">
              <w:rPr>
                <w:sz w:val="24"/>
                <w:szCs w:val="24"/>
                <w:lang w:eastAsia="zh-TW"/>
              </w:rPr>
              <w:t xml:space="preserve"> employees</w:t>
            </w:r>
          </w:p>
          <w:p w14:paraId="25F31E71" w14:textId="77777777" w:rsidR="00C8596B" w:rsidRPr="00C8596B" w:rsidRDefault="00C8596B" w:rsidP="007E3BC5">
            <w:pPr>
              <w:pStyle w:val="ListParagraph"/>
              <w:ind w:left="960"/>
              <w:rPr>
                <w:sz w:val="24"/>
                <w:szCs w:val="24"/>
                <w:lang w:eastAsia="zh-TW"/>
              </w:rPr>
            </w:pPr>
          </w:p>
          <w:p w14:paraId="4BECA77C" w14:textId="2959D8C9" w:rsidR="00C8596B" w:rsidRDefault="009A7D85" w:rsidP="007E3BC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 xml:space="preserve">Trained </w:t>
            </w:r>
            <w:r>
              <w:rPr>
                <w:rFonts w:hint="eastAsia"/>
                <w:sz w:val="24"/>
                <w:szCs w:val="24"/>
                <w:lang w:eastAsia="zh-TW"/>
              </w:rPr>
              <w:t>n</w:t>
            </w:r>
            <w:r w:rsidR="00C8596B" w:rsidRPr="00C8596B">
              <w:rPr>
                <w:sz w:val="24"/>
                <w:szCs w:val="24"/>
                <w:lang w:eastAsia="zh-TW"/>
              </w:rPr>
              <w:t>ew associate to enhance customer service</w:t>
            </w:r>
          </w:p>
          <w:p w14:paraId="6F488A5E" w14:textId="77777777" w:rsidR="00C303D4" w:rsidRPr="00C303D4" w:rsidRDefault="00C303D4" w:rsidP="007E3BC5">
            <w:pPr>
              <w:rPr>
                <w:sz w:val="24"/>
                <w:szCs w:val="24"/>
                <w:lang w:eastAsia="zh-TW"/>
              </w:rPr>
            </w:pPr>
          </w:p>
          <w:p w14:paraId="0FCE1000" w14:textId="38926190" w:rsidR="00C303D4" w:rsidRDefault="00C303D4" w:rsidP="007E3BC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 xml:space="preserve">Inspected dishes for quality, accuracy and presentation before they were served </w:t>
            </w:r>
          </w:p>
          <w:p w14:paraId="43ABC526" w14:textId="77777777" w:rsidR="00C303D4" w:rsidRPr="00C303D4" w:rsidRDefault="00C303D4" w:rsidP="007E3BC5">
            <w:pPr>
              <w:rPr>
                <w:sz w:val="24"/>
                <w:szCs w:val="24"/>
                <w:lang w:eastAsia="zh-TW"/>
              </w:rPr>
            </w:pPr>
          </w:p>
          <w:p w14:paraId="62B5A5E8" w14:textId="5DC9D953" w:rsidR="00C303D4" w:rsidRDefault="00C303D4" w:rsidP="007E3BC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Made and served beverages with a focus on speed. Quality and consistency</w:t>
            </w:r>
          </w:p>
          <w:p w14:paraId="02EC5C34" w14:textId="7C7FF6A1" w:rsidR="00F01656" w:rsidRPr="00F01656" w:rsidRDefault="00C303D4" w:rsidP="007E3BC5">
            <w:pPr>
              <w:pStyle w:val="BodyText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Chef Hung Taiwanese Beef noddle </w:t>
            </w:r>
            <w:r w:rsidR="00F01656">
              <w:rPr>
                <w:b/>
                <w:sz w:val="28"/>
                <w:szCs w:val="28"/>
              </w:rPr>
              <w:t xml:space="preserve">– </w:t>
            </w:r>
            <w:bookmarkStart w:id="0" w:name="_GoBack"/>
            <w:bookmarkEnd w:id="0"/>
            <w:r w:rsidR="000D64CB">
              <w:rPr>
                <w:b/>
                <w:sz w:val="28"/>
                <w:szCs w:val="28"/>
              </w:rPr>
              <w:t xml:space="preserve"> </w:t>
            </w:r>
            <w:r w:rsidR="00F01656">
              <w:rPr>
                <w:b/>
                <w:sz w:val="28"/>
                <w:szCs w:val="28"/>
              </w:rPr>
              <w:t xml:space="preserve">server             </w:t>
            </w:r>
            <w:r w:rsidR="00F01656">
              <w:rPr>
                <w:sz w:val="20"/>
                <w:szCs w:val="20"/>
              </w:rPr>
              <w:t>Sep 2017-</w:t>
            </w:r>
            <w:r w:rsidR="007E3BC5">
              <w:rPr>
                <w:sz w:val="20"/>
                <w:szCs w:val="20"/>
              </w:rPr>
              <w:t xml:space="preserve"> June 2022</w:t>
            </w:r>
          </w:p>
          <w:p w14:paraId="782EC543" w14:textId="2D5B355B" w:rsidR="00C303D4" w:rsidRDefault="00F01656" w:rsidP="007E3BC5">
            <w:pPr>
              <w:pStyle w:val="BodyText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Provided exceptional customer service in a fast-paced restaurant environment</w:t>
            </w:r>
          </w:p>
          <w:p w14:paraId="7CACC61D" w14:textId="77777777" w:rsidR="00F01656" w:rsidRDefault="00F01656" w:rsidP="007E3BC5">
            <w:pPr>
              <w:pStyle w:val="BodyText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food and drinks promptly</w:t>
            </w:r>
          </w:p>
          <w:p w14:paraId="0B3941DF" w14:textId="31FDBA5A" w:rsidR="00F01656" w:rsidRDefault="00F01656" w:rsidP="007E3BC5">
            <w:pPr>
              <w:pStyle w:val="BodyText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Recommended food based on a solid understanding of individual customer needs and preferences </w:t>
            </w:r>
          </w:p>
          <w:p w14:paraId="6DE2D799" w14:textId="75C5244D" w:rsidR="00F01656" w:rsidRDefault="00F01656" w:rsidP="007E3BC5">
            <w:pPr>
              <w:pStyle w:val="BodyText"/>
              <w:numPr>
                <w:ilvl w:val="0"/>
                <w:numId w:val="31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Seated customers promptly by managing waitlists skillfully</w:t>
            </w:r>
          </w:p>
          <w:p w14:paraId="270E86CD" w14:textId="77777777" w:rsidR="00F01656" w:rsidRDefault="00F01656" w:rsidP="007E3BC5">
            <w:pPr>
              <w:pStyle w:val="BodyText"/>
              <w:spacing w:line="240" w:lineRule="auto"/>
              <w:jc w:val="both"/>
              <w:rPr>
                <w:sz w:val="24"/>
                <w:szCs w:val="24"/>
              </w:rPr>
            </w:pPr>
          </w:p>
          <w:p w14:paraId="49DAC930" w14:textId="77777777" w:rsidR="00F01656" w:rsidRPr="00F01656" w:rsidRDefault="00F01656" w:rsidP="007E3BC5">
            <w:pPr>
              <w:pStyle w:val="BodyText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C065B38" w14:textId="77777777" w:rsidR="00F561DD" w:rsidRPr="0070617C" w:rsidRDefault="00D809D0" w:rsidP="007E3BC5">
            <w:pPr>
              <w:pStyle w:val="Heading1"/>
              <w:spacing w:before="0" w:line="24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SKILLS</w:t>
            </w:r>
          </w:p>
        </w:tc>
      </w:tr>
    </w:tbl>
    <w:p w14:paraId="50C9EEA2" w14:textId="2655423B" w:rsidR="00D809D0" w:rsidRPr="00D809D0" w:rsidRDefault="00D809D0" w:rsidP="007E3BC5">
      <w:pPr>
        <w:numPr>
          <w:ilvl w:val="0"/>
          <w:numId w:val="19"/>
        </w:numPr>
        <w:rPr>
          <w:sz w:val="22"/>
          <w:szCs w:val="22"/>
        </w:rPr>
      </w:pPr>
      <w:r w:rsidRPr="00D809D0">
        <w:rPr>
          <w:rFonts w:hint="eastAsia"/>
          <w:sz w:val="22"/>
          <w:szCs w:val="22"/>
        </w:rPr>
        <w:t xml:space="preserve">Speak fluent </w:t>
      </w:r>
      <w:r w:rsidR="00C763BD">
        <w:rPr>
          <w:rFonts w:hint="eastAsia"/>
          <w:sz w:val="22"/>
          <w:szCs w:val="22"/>
          <w:lang w:eastAsia="zh-TW"/>
        </w:rPr>
        <w:t xml:space="preserve">English, </w:t>
      </w:r>
      <w:r w:rsidRPr="00D809D0">
        <w:rPr>
          <w:sz w:val="22"/>
          <w:szCs w:val="22"/>
        </w:rPr>
        <w:t>Chinese</w:t>
      </w:r>
      <w:r w:rsidRPr="00D809D0">
        <w:rPr>
          <w:rFonts w:hint="eastAsia"/>
          <w:sz w:val="22"/>
          <w:szCs w:val="22"/>
        </w:rPr>
        <w:t xml:space="preserve"> </w:t>
      </w:r>
    </w:p>
    <w:p w14:paraId="6DD499C3" w14:textId="2FDA9432" w:rsidR="00D809D0" w:rsidRPr="00D809D0" w:rsidRDefault="00D809D0" w:rsidP="007E3BC5">
      <w:pPr>
        <w:numPr>
          <w:ilvl w:val="0"/>
          <w:numId w:val="19"/>
        </w:numPr>
        <w:rPr>
          <w:sz w:val="22"/>
          <w:szCs w:val="22"/>
        </w:rPr>
      </w:pPr>
      <w:r w:rsidRPr="00D809D0">
        <w:rPr>
          <w:rFonts w:hint="eastAsia"/>
          <w:sz w:val="22"/>
          <w:szCs w:val="22"/>
        </w:rPr>
        <w:t>Proficient in MS Word, Excel, and Edition 20</w:t>
      </w:r>
      <w:r w:rsidR="00473038">
        <w:rPr>
          <w:rFonts w:hint="eastAsia"/>
          <w:sz w:val="22"/>
          <w:szCs w:val="22"/>
          <w:lang w:eastAsia="zh-TW"/>
        </w:rPr>
        <w:t>10</w:t>
      </w:r>
    </w:p>
    <w:p w14:paraId="182D7439" w14:textId="77777777" w:rsidR="00D809D0" w:rsidRDefault="00D809D0" w:rsidP="007E3BC5">
      <w:pPr>
        <w:numPr>
          <w:ilvl w:val="0"/>
          <w:numId w:val="19"/>
        </w:numPr>
        <w:rPr>
          <w:sz w:val="22"/>
          <w:szCs w:val="22"/>
        </w:rPr>
      </w:pPr>
      <w:r w:rsidRPr="00D809D0">
        <w:rPr>
          <w:rFonts w:hint="eastAsia"/>
          <w:sz w:val="22"/>
          <w:szCs w:val="22"/>
        </w:rPr>
        <w:t>Excellent communication skills and organizational skills</w:t>
      </w:r>
    </w:p>
    <w:p w14:paraId="39491792" w14:textId="47F96C17" w:rsidR="00F01656" w:rsidRPr="00F706FF" w:rsidRDefault="00F01656" w:rsidP="007E3BC5">
      <w:pPr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hire training</w:t>
      </w:r>
    </w:p>
    <w:sectPr w:rsidR="00F01656" w:rsidRPr="00F706FF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C627" w14:textId="77777777" w:rsidR="00810C5B" w:rsidRDefault="00810C5B">
      <w:r>
        <w:separator/>
      </w:r>
    </w:p>
  </w:endnote>
  <w:endnote w:type="continuationSeparator" w:id="0">
    <w:p w14:paraId="380C4298" w14:textId="77777777" w:rsidR="00810C5B" w:rsidRDefault="008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407C0" w14:textId="77777777" w:rsidR="00810C5B" w:rsidRDefault="00810C5B">
      <w:r>
        <w:separator/>
      </w:r>
    </w:p>
  </w:footnote>
  <w:footnote w:type="continuationSeparator" w:id="0">
    <w:p w14:paraId="75280A83" w14:textId="77777777" w:rsidR="00810C5B" w:rsidRDefault="00810C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CBC7A" w14:textId="77777777" w:rsidR="00F01656" w:rsidRDefault="00F01656"/>
  <w:p w14:paraId="4C56CED1" w14:textId="77777777" w:rsidR="00F01656" w:rsidRDefault="00F0165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82378"/>
    <w:multiLevelType w:val="hybridMultilevel"/>
    <w:tmpl w:val="DB468CFC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>
    <w:nsid w:val="16D22F05"/>
    <w:multiLevelType w:val="hybridMultilevel"/>
    <w:tmpl w:val="1A1E7192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E24CC5"/>
    <w:multiLevelType w:val="hybridMultilevel"/>
    <w:tmpl w:val="D21E3E66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2A26BD"/>
    <w:multiLevelType w:val="hybridMultilevel"/>
    <w:tmpl w:val="A90A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6083C"/>
    <w:multiLevelType w:val="hybridMultilevel"/>
    <w:tmpl w:val="42AAFB48"/>
    <w:lvl w:ilvl="0" w:tplc="D6540382">
      <w:start w:val="1"/>
      <w:numFmt w:val="bullet"/>
      <w:lvlText w:val=""/>
      <w:lvlJc w:val="left"/>
      <w:pPr>
        <w:ind w:left="70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>
    <w:nsid w:val="2F2F5BCC"/>
    <w:multiLevelType w:val="hybridMultilevel"/>
    <w:tmpl w:val="DB140DC4"/>
    <w:lvl w:ilvl="0" w:tplc="D654038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FC72EE0"/>
    <w:multiLevelType w:val="hybridMultilevel"/>
    <w:tmpl w:val="F34AFE60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3EA4696"/>
    <w:multiLevelType w:val="hybridMultilevel"/>
    <w:tmpl w:val="7B32933C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4974A86"/>
    <w:multiLevelType w:val="hybridMultilevel"/>
    <w:tmpl w:val="6DDABA00"/>
    <w:lvl w:ilvl="0" w:tplc="D654038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387E0898"/>
    <w:multiLevelType w:val="hybridMultilevel"/>
    <w:tmpl w:val="C6FADD10"/>
    <w:lvl w:ilvl="0" w:tplc="D654038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C8B5CC1"/>
    <w:multiLevelType w:val="hybridMultilevel"/>
    <w:tmpl w:val="386273D8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1F77FA"/>
    <w:multiLevelType w:val="multilevel"/>
    <w:tmpl w:val="EDB8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6F4E98"/>
    <w:multiLevelType w:val="hybridMultilevel"/>
    <w:tmpl w:val="C0FE537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>
    <w:nsid w:val="45115693"/>
    <w:multiLevelType w:val="hybridMultilevel"/>
    <w:tmpl w:val="269453DA"/>
    <w:lvl w:ilvl="0" w:tplc="D6540382">
      <w:start w:val="1"/>
      <w:numFmt w:val="bullet"/>
      <w:lvlText w:val=""/>
      <w:lvlJc w:val="left"/>
      <w:pPr>
        <w:ind w:left="59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14">
    <w:nsid w:val="465A2FFA"/>
    <w:multiLevelType w:val="hybridMultilevel"/>
    <w:tmpl w:val="9350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364AA"/>
    <w:multiLevelType w:val="multilevel"/>
    <w:tmpl w:val="480C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3392C"/>
    <w:multiLevelType w:val="hybridMultilevel"/>
    <w:tmpl w:val="FF44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D374D"/>
    <w:multiLevelType w:val="hybridMultilevel"/>
    <w:tmpl w:val="7BD2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25B37"/>
    <w:multiLevelType w:val="hybridMultilevel"/>
    <w:tmpl w:val="1B665F1E"/>
    <w:lvl w:ilvl="0" w:tplc="D6540382">
      <w:start w:val="1"/>
      <w:numFmt w:val="bullet"/>
      <w:lvlText w:val=""/>
      <w:lvlJc w:val="left"/>
      <w:pPr>
        <w:ind w:left="59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19">
    <w:nsid w:val="56E012FD"/>
    <w:multiLevelType w:val="hybridMultilevel"/>
    <w:tmpl w:val="6B96D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5503D"/>
    <w:multiLevelType w:val="hybridMultilevel"/>
    <w:tmpl w:val="DB8069DC"/>
    <w:lvl w:ilvl="0" w:tplc="D654038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61C05A89"/>
    <w:multiLevelType w:val="hybridMultilevel"/>
    <w:tmpl w:val="21808936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654038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7502BA"/>
    <w:multiLevelType w:val="hybridMultilevel"/>
    <w:tmpl w:val="9CC8189A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5">
    <w:nsid w:val="69791CEB"/>
    <w:multiLevelType w:val="hybridMultilevel"/>
    <w:tmpl w:val="46FCBADA"/>
    <w:lvl w:ilvl="0" w:tplc="D654038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BCD62E4"/>
    <w:multiLevelType w:val="hybridMultilevel"/>
    <w:tmpl w:val="1C0EAC18"/>
    <w:lvl w:ilvl="0" w:tplc="D654038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74052905"/>
    <w:multiLevelType w:val="hybridMultilevel"/>
    <w:tmpl w:val="A62EB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3B356F"/>
    <w:multiLevelType w:val="hybridMultilevel"/>
    <w:tmpl w:val="E1B09AFC"/>
    <w:lvl w:ilvl="0" w:tplc="D6540382">
      <w:start w:val="1"/>
      <w:numFmt w:val="bullet"/>
      <w:lvlText w:val=""/>
      <w:lvlJc w:val="left"/>
      <w:pPr>
        <w:ind w:left="1140" w:hanging="48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9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09656B"/>
    <w:multiLevelType w:val="hybridMultilevel"/>
    <w:tmpl w:val="FFCCE9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28"/>
  </w:num>
  <w:num w:numId="5">
    <w:abstractNumId w:val="25"/>
  </w:num>
  <w:num w:numId="6">
    <w:abstractNumId w:val="2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7"/>
  </w:num>
  <w:num w:numId="14">
    <w:abstractNumId w:val="26"/>
  </w:num>
  <w:num w:numId="15">
    <w:abstractNumId w:val="1"/>
  </w:num>
  <w:num w:numId="16">
    <w:abstractNumId w:val="20"/>
  </w:num>
  <w:num w:numId="17">
    <w:abstractNumId w:val="10"/>
  </w:num>
  <w:num w:numId="18">
    <w:abstractNumId w:val="18"/>
  </w:num>
  <w:num w:numId="19">
    <w:abstractNumId w:val="4"/>
  </w:num>
  <w:num w:numId="20">
    <w:abstractNumId w:val="11"/>
  </w:num>
  <w:num w:numId="21">
    <w:abstractNumId w:val="15"/>
  </w:num>
  <w:num w:numId="22">
    <w:abstractNumId w:val="17"/>
  </w:num>
  <w:num w:numId="23">
    <w:abstractNumId w:val="27"/>
  </w:num>
  <w:num w:numId="24">
    <w:abstractNumId w:val="14"/>
  </w:num>
  <w:num w:numId="25">
    <w:abstractNumId w:val="30"/>
  </w:num>
  <w:num w:numId="26">
    <w:abstractNumId w:val="16"/>
  </w:num>
  <w:num w:numId="27">
    <w:abstractNumId w:val="19"/>
  </w:num>
  <w:num w:numId="28">
    <w:abstractNumId w:val="12"/>
  </w:num>
  <w:num w:numId="29">
    <w:abstractNumId w:val="24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D0"/>
    <w:rsid w:val="00060641"/>
    <w:rsid w:val="00084A1A"/>
    <w:rsid w:val="000B33D8"/>
    <w:rsid w:val="000D64CB"/>
    <w:rsid w:val="001014A0"/>
    <w:rsid w:val="001335F8"/>
    <w:rsid w:val="001428F2"/>
    <w:rsid w:val="001828FE"/>
    <w:rsid w:val="001A382F"/>
    <w:rsid w:val="001C7111"/>
    <w:rsid w:val="001E6339"/>
    <w:rsid w:val="001F5253"/>
    <w:rsid w:val="00201781"/>
    <w:rsid w:val="002018B3"/>
    <w:rsid w:val="00223634"/>
    <w:rsid w:val="00225832"/>
    <w:rsid w:val="002451FB"/>
    <w:rsid w:val="0024725A"/>
    <w:rsid w:val="002802E5"/>
    <w:rsid w:val="002A40D6"/>
    <w:rsid w:val="002D09E5"/>
    <w:rsid w:val="002E3B4E"/>
    <w:rsid w:val="002E651A"/>
    <w:rsid w:val="00300683"/>
    <w:rsid w:val="003449E8"/>
    <w:rsid w:val="00354117"/>
    <w:rsid w:val="00356F71"/>
    <w:rsid w:val="00363EE5"/>
    <w:rsid w:val="00365AEA"/>
    <w:rsid w:val="0037263E"/>
    <w:rsid w:val="0037272A"/>
    <w:rsid w:val="003B11CF"/>
    <w:rsid w:val="003D5562"/>
    <w:rsid w:val="00414A53"/>
    <w:rsid w:val="00421AA2"/>
    <w:rsid w:val="004224FC"/>
    <w:rsid w:val="004467E5"/>
    <w:rsid w:val="00466130"/>
    <w:rsid w:val="00473038"/>
    <w:rsid w:val="00516194"/>
    <w:rsid w:val="0052233D"/>
    <w:rsid w:val="00531512"/>
    <w:rsid w:val="0053277F"/>
    <w:rsid w:val="00536323"/>
    <w:rsid w:val="00536728"/>
    <w:rsid w:val="00541D90"/>
    <w:rsid w:val="005534DF"/>
    <w:rsid w:val="00584861"/>
    <w:rsid w:val="00593767"/>
    <w:rsid w:val="005C69C6"/>
    <w:rsid w:val="006021DB"/>
    <w:rsid w:val="00606654"/>
    <w:rsid w:val="00672493"/>
    <w:rsid w:val="00674A51"/>
    <w:rsid w:val="006D0B9E"/>
    <w:rsid w:val="006D552B"/>
    <w:rsid w:val="00727993"/>
    <w:rsid w:val="007A21C0"/>
    <w:rsid w:val="007C41E5"/>
    <w:rsid w:val="007C5B56"/>
    <w:rsid w:val="007E3BC5"/>
    <w:rsid w:val="00810C5B"/>
    <w:rsid w:val="00810D21"/>
    <w:rsid w:val="00812622"/>
    <w:rsid w:val="00867CC9"/>
    <w:rsid w:val="00876360"/>
    <w:rsid w:val="0088620D"/>
    <w:rsid w:val="008A4946"/>
    <w:rsid w:val="008B195D"/>
    <w:rsid w:val="008C3832"/>
    <w:rsid w:val="008E35F9"/>
    <w:rsid w:val="008E4FE8"/>
    <w:rsid w:val="008E59F4"/>
    <w:rsid w:val="00913410"/>
    <w:rsid w:val="00953CAC"/>
    <w:rsid w:val="009607A5"/>
    <w:rsid w:val="009616A4"/>
    <w:rsid w:val="009641CF"/>
    <w:rsid w:val="00971E9D"/>
    <w:rsid w:val="00974997"/>
    <w:rsid w:val="00981200"/>
    <w:rsid w:val="009857CD"/>
    <w:rsid w:val="009A7D85"/>
    <w:rsid w:val="00A43F4E"/>
    <w:rsid w:val="00A52469"/>
    <w:rsid w:val="00A576E1"/>
    <w:rsid w:val="00A64647"/>
    <w:rsid w:val="00AA47AE"/>
    <w:rsid w:val="00AB451F"/>
    <w:rsid w:val="00AD63E4"/>
    <w:rsid w:val="00AE47CA"/>
    <w:rsid w:val="00AE5BF9"/>
    <w:rsid w:val="00B1702F"/>
    <w:rsid w:val="00B43C70"/>
    <w:rsid w:val="00B51F2F"/>
    <w:rsid w:val="00B5218C"/>
    <w:rsid w:val="00B67166"/>
    <w:rsid w:val="00B71556"/>
    <w:rsid w:val="00B83D28"/>
    <w:rsid w:val="00BB2FAB"/>
    <w:rsid w:val="00C023C3"/>
    <w:rsid w:val="00C14B85"/>
    <w:rsid w:val="00C21C33"/>
    <w:rsid w:val="00C303D4"/>
    <w:rsid w:val="00C5369F"/>
    <w:rsid w:val="00C67B86"/>
    <w:rsid w:val="00C73792"/>
    <w:rsid w:val="00C763BD"/>
    <w:rsid w:val="00C8596B"/>
    <w:rsid w:val="00C8736B"/>
    <w:rsid w:val="00CA7080"/>
    <w:rsid w:val="00D123A0"/>
    <w:rsid w:val="00D221D9"/>
    <w:rsid w:val="00D43291"/>
    <w:rsid w:val="00D467AD"/>
    <w:rsid w:val="00D62111"/>
    <w:rsid w:val="00D73271"/>
    <w:rsid w:val="00D809D0"/>
    <w:rsid w:val="00D842B1"/>
    <w:rsid w:val="00D971EE"/>
    <w:rsid w:val="00DE6DB3"/>
    <w:rsid w:val="00DF7A2E"/>
    <w:rsid w:val="00E21DE9"/>
    <w:rsid w:val="00E762FE"/>
    <w:rsid w:val="00EB1C36"/>
    <w:rsid w:val="00EB5B52"/>
    <w:rsid w:val="00F01656"/>
    <w:rsid w:val="00F2264A"/>
    <w:rsid w:val="00F27CA4"/>
    <w:rsid w:val="00F408F9"/>
    <w:rsid w:val="00F561DD"/>
    <w:rsid w:val="00F706FF"/>
    <w:rsid w:val="00F72C46"/>
    <w:rsid w:val="00F77768"/>
    <w:rsid w:val="00F9381B"/>
    <w:rsid w:val="00F95D8A"/>
    <w:rsid w:val="00FB371B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83C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561DD"/>
    <w:rPr>
      <w:lang w:eastAsia="en-US"/>
    </w:rPr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3"/>
      </w:numPr>
    </w:pPr>
    <w:rPr>
      <w:spacing w:val="-5"/>
      <w:sz w:val="22"/>
      <w:lang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BodyText"/>
    <w:rsid w:val="003D5562"/>
    <w:pPr>
      <w:spacing w:after="40"/>
    </w:pPr>
  </w:style>
  <w:style w:type="paragraph" w:customStyle="1" w:styleId="JobTitleDegree">
    <w:name w:val="Job Title/Degree"/>
    <w:basedOn w:val="BodyText"/>
    <w:rsid w:val="003D5562"/>
    <w:pPr>
      <w:spacing w:before="0" w:after="40"/>
    </w:pPr>
  </w:style>
  <w:style w:type="paragraph" w:customStyle="1" w:styleId="CompanyNameLocation1">
    <w:name w:val="Company Name/Location 1"/>
    <w:basedOn w:val="BodyText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CommentReference">
    <w:name w:val="annotation reference"/>
    <w:basedOn w:val="DefaultParagraphFont"/>
    <w:semiHidden/>
    <w:rsid w:val="00421AA2"/>
    <w:rPr>
      <w:sz w:val="16"/>
      <w:szCs w:val="16"/>
    </w:rPr>
  </w:style>
  <w:style w:type="paragraph" w:styleId="CommentText">
    <w:name w:val="annotation text"/>
    <w:basedOn w:val="Normal"/>
    <w:semiHidden/>
    <w:rsid w:val="00421AA2"/>
  </w:style>
  <w:style w:type="paragraph" w:styleId="CommentSubject">
    <w:name w:val="annotation subject"/>
    <w:basedOn w:val="CommentText"/>
    <w:next w:val="CommentText"/>
    <w:semiHidden/>
    <w:rsid w:val="00421AA2"/>
    <w:rPr>
      <w:b/>
      <w:bCs/>
    </w:rPr>
  </w:style>
  <w:style w:type="paragraph" w:styleId="ListParagraph">
    <w:name w:val="List Paragraph"/>
    <w:basedOn w:val="Normal"/>
    <w:uiPriority w:val="34"/>
    <w:qFormat/>
    <w:rsid w:val="00C8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chang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C:\Users\kevin chang\AppData\Roaming\Microsoft\Templates\Functional resume.dot</Template>
  <TotalTime>37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chang</dc:creator>
  <cp:lastModifiedBy>Microsoft Office User</cp:lastModifiedBy>
  <cp:revision>6</cp:revision>
  <cp:lastPrinted>2023-09-28T00:17:00Z</cp:lastPrinted>
  <dcterms:created xsi:type="dcterms:W3CDTF">2023-09-25T09:06:00Z</dcterms:created>
  <dcterms:modified xsi:type="dcterms:W3CDTF">2023-10-04T02:42:00Z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