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418BD" w14:textId="120CC2C6" w:rsidR="009766C2" w:rsidRDefault="008C2F9C" w:rsidP="00317655">
      <w:pPr>
        <w:pStyle w:val="NoSpacing"/>
        <w:pBdr>
          <w:bottom w:val="thinThickSmallGap" w:sz="24" w:space="1" w:color="auto"/>
        </w:pBdr>
        <w:jc w:val="center"/>
        <w:rPr>
          <w:sz w:val="52"/>
          <w:szCs w:val="52"/>
        </w:rPr>
      </w:pPr>
      <w:r>
        <w:rPr>
          <w:sz w:val="52"/>
          <w:szCs w:val="52"/>
        </w:rPr>
        <w:t>Thandie Collins</w:t>
      </w:r>
    </w:p>
    <w:p w14:paraId="51C97A12" w14:textId="2CC2ADFC" w:rsidR="008F22D2" w:rsidRDefault="008C2F9C" w:rsidP="00317655">
      <w:pPr>
        <w:pStyle w:val="NoSpacing"/>
        <w:pBdr>
          <w:bottom w:val="single" w:sz="2" w:space="1" w:color="auto"/>
        </w:pBdr>
        <w:jc w:val="center"/>
        <w:rPr>
          <w:b w:val="0"/>
          <w:bCs w:val="0"/>
        </w:rPr>
      </w:pPr>
      <w:r>
        <w:rPr>
          <w:b w:val="0"/>
          <w:bCs w:val="0"/>
        </w:rPr>
        <w:t>Houston, TX 77375</w:t>
      </w:r>
      <w:r w:rsidR="008F22D2" w:rsidRPr="008F22D2">
        <w:rPr>
          <w:b w:val="0"/>
          <w:bCs w:val="0"/>
        </w:rPr>
        <w:t xml:space="preserve"> | Phone: </w:t>
      </w:r>
      <w:r>
        <w:rPr>
          <w:b w:val="0"/>
          <w:bCs w:val="0"/>
        </w:rPr>
        <w:t>832-946-8323</w:t>
      </w:r>
      <w:r w:rsidR="00317655">
        <w:rPr>
          <w:b w:val="0"/>
          <w:bCs w:val="0"/>
        </w:rPr>
        <w:t xml:space="preserve"> </w:t>
      </w:r>
      <w:r w:rsidR="008F22D2" w:rsidRPr="008F22D2">
        <w:rPr>
          <w:b w:val="0"/>
          <w:bCs w:val="0"/>
        </w:rPr>
        <w:t>| Email:</w:t>
      </w:r>
      <w:r>
        <w:rPr>
          <w:b w:val="0"/>
          <w:bCs w:val="0"/>
        </w:rPr>
        <w:t xml:space="preserve"> thandiecollins@yahoo.com</w:t>
      </w:r>
    </w:p>
    <w:p w14:paraId="2665ABEC" w14:textId="77777777" w:rsidR="008C2F9C" w:rsidRPr="008F22D2" w:rsidRDefault="008C2F9C" w:rsidP="008C2F9C">
      <w:pPr>
        <w:jc w:val="center"/>
        <w:rPr>
          <w:b w:val="0"/>
          <w:bCs w:val="0"/>
        </w:rPr>
      </w:pPr>
      <w:r>
        <w:rPr>
          <w:b w:val="0"/>
          <w:bCs w:val="0"/>
        </w:rPr>
        <w:t>An experienced professional looking for a position where I can use my acquired skills and abilities in a progressive and challenging environment</w:t>
      </w:r>
    </w:p>
    <w:p w14:paraId="693F4F5F" w14:textId="3CF1674E" w:rsidR="00246E8D" w:rsidRPr="008F22D2" w:rsidRDefault="008F22D2" w:rsidP="00FC66C8">
      <w:pPr>
        <w:pStyle w:val="NoSpacing"/>
        <w:spacing w:after="40"/>
        <w:jc w:val="center"/>
        <w:rPr>
          <w:u w:val="single"/>
        </w:rPr>
      </w:pPr>
      <w:r w:rsidRPr="008F22D2">
        <w:rPr>
          <w:u w:val="single"/>
        </w:rPr>
        <w:t>Areas of Expertise</w:t>
      </w:r>
    </w:p>
    <w:p w14:paraId="38148089" w14:textId="1852645E" w:rsidR="000E6FF5" w:rsidRDefault="00B80A4F" w:rsidP="000E6FF5">
      <w:pPr>
        <w:pStyle w:val="NoSpacing"/>
        <w:pBdr>
          <w:bottom w:val="thinThickSmallGap" w:sz="24" w:space="1" w:color="auto"/>
        </w:pBdr>
        <w:jc w:val="center"/>
        <w:rPr>
          <w:b w:val="0"/>
          <w:bCs w:val="0"/>
        </w:rPr>
      </w:pPr>
      <w:r w:rsidRPr="001259F7">
        <w:rPr>
          <w:b w:val="0"/>
          <w:bCs w:val="0"/>
        </w:rPr>
        <w:t>Excellent organizational skills • Time Management • Problem Solving • Microsoft Office (Word, Excel, PowerPoint, Outlook) • Verbal Communication • Written Communication • Excellent customer service skills • Ability to learn new things rapidly and adapt to new environments • First AID/CPR Experience • Enthusiastic • Ability to remain calm in high pressure situations</w:t>
      </w:r>
      <w:r>
        <w:rPr>
          <w:b w:val="0"/>
          <w:bCs w:val="0"/>
        </w:rPr>
        <w:t xml:space="preserve"> </w:t>
      </w:r>
      <w:r w:rsidRPr="001259F7">
        <w:rPr>
          <w:b w:val="0"/>
          <w:bCs w:val="0"/>
        </w:rPr>
        <w:t>•</w:t>
      </w:r>
      <w:r>
        <w:rPr>
          <w:b w:val="0"/>
          <w:bCs w:val="0"/>
        </w:rPr>
        <w:t xml:space="preserve"> Safety &amp; Security </w:t>
      </w:r>
      <w:r w:rsidRPr="001259F7">
        <w:rPr>
          <w:b w:val="0"/>
          <w:bCs w:val="0"/>
        </w:rPr>
        <w:t>•</w:t>
      </w:r>
      <w:r>
        <w:rPr>
          <w:b w:val="0"/>
          <w:bCs w:val="0"/>
        </w:rPr>
        <w:t xml:space="preserve"> Customer Handling </w:t>
      </w:r>
      <w:r w:rsidRPr="001259F7">
        <w:rPr>
          <w:b w:val="0"/>
          <w:bCs w:val="0"/>
        </w:rPr>
        <w:t>•</w:t>
      </w:r>
      <w:r>
        <w:rPr>
          <w:b w:val="0"/>
          <w:bCs w:val="0"/>
        </w:rPr>
        <w:t xml:space="preserve"> Server/Hostess Experience </w:t>
      </w:r>
      <w:r w:rsidRPr="001259F7">
        <w:rPr>
          <w:b w:val="0"/>
          <w:bCs w:val="0"/>
        </w:rPr>
        <w:t>•</w:t>
      </w:r>
      <w:r>
        <w:rPr>
          <w:b w:val="0"/>
          <w:bCs w:val="0"/>
        </w:rPr>
        <w:t xml:space="preserve"> </w:t>
      </w:r>
      <w:r w:rsidR="008C2F9C">
        <w:rPr>
          <w:b w:val="0"/>
          <w:bCs w:val="0"/>
        </w:rPr>
        <w:t>Food and Beverage Service</w:t>
      </w:r>
    </w:p>
    <w:p w14:paraId="195D413E" w14:textId="77777777" w:rsidR="00B80A4F" w:rsidRPr="00FC66C8" w:rsidRDefault="00B80A4F" w:rsidP="000E6FF5">
      <w:pPr>
        <w:pStyle w:val="NoSpacing"/>
        <w:pBdr>
          <w:bottom w:val="thinThickSmallGap" w:sz="24" w:space="1" w:color="auto"/>
        </w:pBdr>
        <w:jc w:val="center"/>
      </w:pPr>
    </w:p>
    <w:p w14:paraId="0593E881" w14:textId="77777777" w:rsidR="009766C2" w:rsidRPr="00D71465" w:rsidRDefault="00D44C14" w:rsidP="00D71465">
      <w:pPr>
        <w:pStyle w:val="NoSpacing"/>
        <w:pBdr>
          <w:bottom w:val="single" w:sz="4" w:space="1" w:color="auto"/>
        </w:pBdr>
        <w:shd w:val="pct10" w:color="auto" w:fill="auto"/>
        <w:jc w:val="center"/>
        <w:rPr>
          <w:b w:val="0"/>
        </w:rPr>
      </w:pPr>
      <w:r w:rsidRPr="00D71465">
        <w:t>PROFESSIONAL EXPERIENCE</w:t>
      </w:r>
    </w:p>
    <w:p w14:paraId="164B6373" w14:textId="77777777" w:rsidR="00FF4703" w:rsidRPr="00FC66C8" w:rsidRDefault="00FF4703" w:rsidP="00FF4703">
      <w:pPr>
        <w:pStyle w:val="NoSpacing"/>
        <w:rPr>
          <w:b w:val="0"/>
          <w:sz w:val="8"/>
          <w:szCs w:val="8"/>
        </w:rPr>
      </w:pPr>
    </w:p>
    <w:p w14:paraId="6532EA4C" w14:textId="06B0B492" w:rsidR="009766C2" w:rsidRPr="00FC66C8" w:rsidRDefault="003F10C0" w:rsidP="004B0C7B">
      <w:pPr>
        <w:pStyle w:val="NoSpacing"/>
        <w:spacing w:after="40"/>
        <w:rPr>
          <w:sz w:val="21"/>
          <w:szCs w:val="21"/>
        </w:rPr>
      </w:pPr>
      <w:r>
        <w:rPr>
          <w:sz w:val="21"/>
          <w:szCs w:val="21"/>
        </w:rPr>
        <w:t xml:space="preserve">Kirby </w:t>
      </w:r>
      <w:proofErr w:type="gramStart"/>
      <w:r>
        <w:rPr>
          <w:sz w:val="21"/>
          <w:szCs w:val="21"/>
        </w:rPr>
        <w:t>Ice House</w:t>
      </w:r>
      <w:proofErr w:type="gramEnd"/>
      <w:r w:rsidR="00D44C14" w:rsidRPr="00FC66C8">
        <w:rPr>
          <w:sz w:val="21"/>
          <w:szCs w:val="21"/>
        </w:rPr>
        <w:tab/>
      </w:r>
      <w:r w:rsidR="00D44C14" w:rsidRPr="00FC66C8">
        <w:rPr>
          <w:sz w:val="21"/>
          <w:szCs w:val="21"/>
        </w:rPr>
        <w:tab/>
      </w:r>
      <w:r w:rsidR="00D44C14" w:rsidRPr="00FC66C8">
        <w:rPr>
          <w:sz w:val="21"/>
          <w:szCs w:val="21"/>
        </w:rPr>
        <w:tab/>
      </w:r>
      <w:r w:rsidR="00D44C14" w:rsidRPr="00FC66C8">
        <w:rPr>
          <w:sz w:val="21"/>
          <w:szCs w:val="21"/>
        </w:rPr>
        <w:tab/>
      </w:r>
      <w:r w:rsidR="00D44C14" w:rsidRPr="00FC66C8">
        <w:rPr>
          <w:sz w:val="21"/>
          <w:szCs w:val="21"/>
        </w:rPr>
        <w:tab/>
      </w:r>
      <w:r w:rsidR="00D44C14" w:rsidRPr="00FC66C8">
        <w:rPr>
          <w:sz w:val="21"/>
          <w:szCs w:val="21"/>
        </w:rPr>
        <w:tab/>
      </w:r>
      <w:r w:rsidR="00D44C14" w:rsidRPr="00FC66C8">
        <w:rPr>
          <w:sz w:val="21"/>
          <w:szCs w:val="21"/>
        </w:rPr>
        <w:tab/>
      </w:r>
      <w:r w:rsidR="00D44C14" w:rsidRPr="00FC66C8">
        <w:rPr>
          <w:sz w:val="21"/>
          <w:szCs w:val="21"/>
        </w:rPr>
        <w:tab/>
      </w:r>
      <w:r w:rsidR="00B02667" w:rsidRPr="00FC66C8">
        <w:rPr>
          <w:sz w:val="21"/>
          <w:szCs w:val="21"/>
        </w:rPr>
        <w:tab/>
      </w:r>
      <w:r w:rsidR="001A4061" w:rsidRPr="00FC66C8">
        <w:rPr>
          <w:sz w:val="21"/>
          <w:szCs w:val="21"/>
        </w:rPr>
        <w:tab/>
      </w:r>
      <w:r>
        <w:rPr>
          <w:sz w:val="21"/>
          <w:szCs w:val="21"/>
        </w:rPr>
        <w:t>09/2022</w:t>
      </w:r>
      <w:r w:rsidR="004B0C7B" w:rsidRPr="00FC66C8">
        <w:rPr>
          <w:sz w:val="21"/>
          <w:szCs w:val="21"/>
        </w:rPr>
        <w:t>–</w:t>
      </w:r>
      <w:r>
        <w:rPr>
          <w:sz w:val="21"/>
          <w:szCs w:val="21"/>
        </w:rPr>
        <w:t>03/2023</w:t>
      </w:r>
    </w:p>
    <w:p w14:paraId="6D53564D" w14:textId="389F4D16" w:rsidR="00D44C14" w:rsidRPr="003F10C0" w:rsidRDefault="003F10C0" w:rsidP="003F10C0">
      <w:pPr>
        <w:pStyle w:val="NoSpacing"/>
        <w:rPr>
          <w:sz w:val="21"/>
          <w:szCs w:val="21"/>
        </w:rPr>
      </w:pPr>
      <w:r>
        <w:rPr>
          <w:sz w:val="21"/>
          <w:szCs w:val="21"/>
        </w:rPr>
        <w:t>Hostess</w:t>
      </w:r>
    </w:p>
    <w:p w14:paraId="1D79BB54" w14:textId="5BBB9412" w:rsidR="003F10C0" w:rsidRPr="003F10C0" w:rsidRDefault="003F10C0" w:rsidP="003F10C0">
      <w:pPr>
        <w:numPr>
          <w:ilvl w:val="0"/>
          <w:numId w:val="13"/>
        </w:numPr>
        <w:spacing w:after="0" w:line="240" w:lineRule="auto"/>
        <w:rPr>
          <w:rFonts w:eastAsia="Times New Roman"/>
          <w:b w:val="0"/>
          <w:bCs w:val="0"/>
          <w:spacing w:val="-3"/>
          <w:sz w:val="21"/>
          <w:szCs w:val="21"/>
        </w:rPr>
      </w:pPr>
      <w:r w:rsidRPr="003F10C0">
        <w:rPr>
          <w:rFonts w:eastAsia="Times New Roman"/>
          <w:b w:val="0"/>
          <w:bCs w:val="0"/>
          <w:spacing w:val="-3"/>
          <w:sz w:val="21"/>
          <w:szCs w:val="21"/>
        </w:rPr>
        <w:t xml:space="preserve">Greeting guests as they </w:t>
      </w:r>
      <w:r w:rsidRPr="003F10C0">
        <w:rPr>
          <w:rFonts w:eastAsia="Times New Roman"/>
          <w:b w:val="0"/>
          <w:bCs w:val="0"/>
          <w:spacing w:val="-3"/>
          <w:sz w:val="21"/>
          <w:szCs w:val="21"/>
        </w:rPr>
        <w:t>enter and</w:t>
      </w:r>
      <w:r w:rsidRPr="003F10C0">
        <w:rPr>
          <w:rFonts w:eastAsia="Times New Roman"/>
          <w:b w:val="0"/>
          <w:bCs w:val="0"/>
          <w:spacing w:val="-3"/>
          <w:sz w:val="21"/>
          <w:szCs w:val="21"/>
        </w:rPr>
        <w:t xml:space="preserve"> putting them on a waiting list as necessary.</w:t>
      </w:r>
    </w:p>
    <w:p w14:paraId="621449B3" w14:textId="77777777" w:rsidR="003F10C0" w:rsidRPr="003F10C0" w:rsidRDefault="003F10C0" w:rsidP="003F10C0">
      <w:pPr>
        <w:numPr>
          <w:ilvl w:val="0"/>
          <w:numId w:val="13"/>
        </w:numPr>
        <w:spacing w:after="0" w:line="240" w:lineRule="auto"/>
        <w:rPr>
          <w:rFonts w:eastAsia="Times New Roman"/>
          <w:b w:val="0"/>
          <w:bCs w:val="0"/>
          <w:spacing w:val="-3"/>
          <w:sz w:val="21"/>
          <w:szCs w:val="21"/>
        </w:rPr>
      </w:pPr>
      <w:r w:rsidRPr="003F10C0">
        <w:rPr>
          <w:rFonts w:eastAsia="Times New Roman"/>
          <w:b w:val="0"/>
          <w:bCs w:val="0"/>
          <w:spacing w:val="-3"/>
          <w:sz w:val="21"/>
          <w:szCs w:val="21"/>
        </w:rPr>
        <w:t>Providing guests with menus and answering any initial questions.</w:t>
      </w:r>
    </w:p>
    <w:p w14:paraId="3F5C3D1B" w14:textId="77777777" w:rsidR="003F10C0" w:rsidRPr="003F10C0" w:rsidRDefault="003F10C0" w:rsidP="003F10C0">
      <w:pPr>
        <w:numPr>
          <w:ilvl w:val="0"/>
          <w:numId w:val="13"/>
        </w:numPr>
        <w:spacing w:after="0" w:line="240" w:lineRule="auto"/>
        <w:rPr>
          <w:rFonts w:eastAsia="Times New Roman"/>
          <w:b w:val="0"/>
          <w:bCs w:val="0"/>
          <w:spacing w:val="-3"/>
          <w:sz w:val="21"/>
          <w:szCs w:val="21"/>
        </w:rPr>
      </w:pPr>
      <w:r w:rsidRPr="003F10C0">
        <w:rPr>
          <w:rFonts w:eastAsia="Times New Roman"/>
          <w:b w:val="0"/>
          <w:bCs w:val="0"/>
          <w:spacing w:val="-3"/>
          <w:sz w:val="21"/>
          <w:szCs w:val="21"/>
        </w:rPr>
        <w:t>Seating guests at tables or in waiting areas.</w:t>
      </w:r>
    </w:p>
    <w:p w14:paraId="50A10FEC" w14:textId="77777777" w:rsidR="003F10C0" w:rsidRPr="003F10C0" w:rsidRDefault="003F10C0" w:rsidP="003F10C0">
      <w:pPr>
        <w:numPr>
          <w:ilvl w:val="0"/>
          <w:numId w:val="13"/>
        </w:numPr>
        <w:spacing w:after="0" w:line="240" w:lineRule="auto"/>
        <w:rPr>
          <w:rFonts w:eastAsia="Times New Roman"/>
          <w:b w:val="0"/>
          <w:bCs w:val="0"/>
          <w:spacing w:val="-3"/>
          <w:sz w:val="21"/>
          <w:szCs w:val="21"/>
        </w:rPr>
      </w:pPr>
      <w:r w:rsidRPr="003F10C0">
        <w:rPr>
          <w:rFonts w:eastAsia="Times New Roman"/>
          <w:b w:val="0"/>
          <w:bCs w:val="0"/>
          <w:spacing w:val="-3"/>
          <w:sz w:val="21"/>
          <w:szCs w:val="21"/>
        </w:rPr>
        <w:t>Assigning guests to tables they prefer, while keeping table rotation in mind so that servers receive the right number of customers.</w:t>
      </w:r>
    </w:p>
    <w:p w14:paraId="4DECA5C7" w14:textId="77777777" w:rsidR="003F10C0" w:rsidRPr="003F10C0" w:rsidRDefault="003F10C0" w:rsidP="003F10C0">
      <w:pPr>
        <w:numPr>
          <w:ilvl w:val="0"/>
          <w:numId w:val="13"/>
        </w:numPr>
        <w:spacing w:after="0" w:line="240" w:lineRule="auto"/>
        <w:rPr>
          <w:rFonts w:eastAsia="Times New Roman"/>
          <w:b w:val="0"/>
          <w:bCs w:val="0"/>
          <w:spacing w:val="-3"/>
          <w:sz w:val="21"/>
          <w:szCs w:val="21"/>
        </w:rPr>
      </w:pPr>
      <w:r w:rsidRPr="003F10C0">
        <w:rPr>
          <w:rFonts w:eastAsia="Times New Roman"/>
          <w:b w:val="0"/>
          <w:bCs w:val="0"/>
          <w:spacing w:val="-3"/>
          <w:sz w:val="21"/>
          <w:szCs w:val="21"/>
        </w:rPr>
        <w:t>Engaging with guests to ensure they're happy with food and service.</w:t>
      </w:r>
    </w:p>
    <w:p w14:paraId="2016BE90" w14:textId="62A77168" w:rsidR="007E5244" w:rsidRPr="003F10C0" w:rsidRDefault="003F10C0" w:rsidP="003F10C0">
      <w:pPr>
        <w:numPr>
          <w:ilvl w:val="0"/>
          <w:numId w:val="13"/>
        </w:numPr>
        <w:spacing w:after="0" w:line="240" w:lineRule="auto"/>
        <w:rPr>
          <w:rFonts w:eastAsia="Times New Roman"/>
          <w:b w:val="0"/>
          <w:bCs w:val="0"/>
          <w:spacing w:val="-3"/>
          <w:sz w:val="21"/>
          <w:szCs w:val="21"/>
        </w:rPr>
      </w:pPr>
      <w:r w:rsidRPr="003F10C0">
        <w:rPr>
          <w:rFonts w:eastAsia="Times New Roman"/>
          <w:b w:val="0"/>
          <w:bCs w:val="0"/>
          <w:spacing w:val="-3"/>
          <w:sz w:val="21"/>
          <w:szCs w:val="21"/>
        </w:rPr>
        <w:t>Responding to complaints and helping to resolve them.</w:t>
      </w:r>
    </w:p>
    <w:p w14:paraId="23996205" w14:textId="77777777" w:rsidR="002B13CB" w:rsidRPr="00FC66C8" w:rsidRDefault="002B13CB" w:rsidP="002B13CB">
      <w:pPr>
        <w:pStyle w:val="NoSpacing"/>
        <w:ind w:left="765"/>
        <w:rPr>
          <w:sz w:val="21"/>
          <w:szCs w:val="21"/>
          <w:shd w:val="clear" w:color="auto" w:fill="FFFFFF"/>
        </w:rPr>
      </w:pPr>
    </w:p>
    <w:p w14:paraId="5DC4690F" w14:textId="13AFCDE8" w:rsidR="00D71465" w:rsidRPr="00FC66C8" w:rsidRDefault="00B80A4F" w:rsidP="00D71465">
      <w:pPr>
        <w:pStyle w:val="NoSpacing"/>
        <w:spacing w:after="40"/>
        <w:rPr>
          <w:sz w:val="21"/>
          <w:szCs w:val="21"/>
        </w:rPr>
      </w:pPr>
      <w:r>
        <w:rPr>
          <w:sz w:val="21"/>
          <w:szCs w:val="21"/>
        </w:rPr>
        <w:t>Taste Bar and Kitchen</w:t>
      </w:r>
      <w:r w:rsidR="00D71465" w:rsidRPr="00FC66C8">
        <w:rPr>
          <w:sz w:val="21"/>
          <w:szCs w:val="21"/>
        </w:rPr>
        <w:tab/>
      </w:r>
      <w:r w:rsidR="00D71465" w:rsidRPr="00FC66C8">
        <w:rPr>
          <w:sz w:val="21"/>
          <w:szCs w:val="21"/>
        </w:rPr>
        <w:tab/>
      </w:r>
      <w:r w:rsidR="00D71465" w:rsidRPr="00FC66C8">
        <w:rPr>
          <w:sz w:val="21"/>
          <w:szCs w:val="21"/>
        </w:rPr>
        <w:tab/>
      </w:r>
      <w:r w:rsidR="00D71465" w:rsidRPr="00FC66C8">
        <w:rPr>
          <w:sz w:val="21"/>
          <w:szCs w:val="21"/>
        </w:rPr>
        <w:tab/>
      </w:r>
      <w:r w:rsidR="00D71465" w:rsidRPr="00FC66C8">
        <w:rPr>
          <w:sz w:val="21"/>
          <w:szCs w:val="21"/>
        </w:rPr>
        <w:tab/>
      </w:r>
      <w:r w:rsidR="00D71465" w:rsidRPr="00FC66C8">
        <w:rPr>
          <w:sz w:val="21"/>
          <w:szCs w:val="21"/>
        </w:rPr>
        <w:tab/>
      </w:r>
      <w:r w:rsidR="00D71465" w:rsidRPr="00FC66C8">
        <w:rPr>
          <w:sz w:val="21"/>
          <w:szCs w:val="21"/>
        </w:rPr>
        <w:tab/>
      </w:r>
      <w:r w:rsidR="00D71465" w:rsidRPr="00FC66C8">
        <w:rPr>
          <w:sz w:val="21"/>
          <w:szCs w:val="21"/>
        </w:rPr>
        <w:tab/>
      </w:r>
      <w:r w:rsidR="00D71465" w:rsidRPr="00FC66C8">
        <w:rPr>
          <w:sz w:val="21"/>
          <w:szCs w:val="21"/>
        </w:rPr>
        <w:tab/>
      </w:r>
      <w:r w:rsidR="00D71465" w:rsidRPr="00FC66C8">
        <w:rPr>
          <w:sz w:val="21"/>
          <w:szCs w:val="21"/>
        </w:rPr>
        <w:tab/>
      </w:r>
      <w:r>
        <w:rPr>
          <w:sz w:val="21"/>
          <w:szCs w:val="21"/>
        </w:rPr>
        <w:t>01/2021</w:t>
      </w:r>
      <w:r w:rsidR="00D71465" w:rsidRPr="00FC66C8">
        <w:rPr>
          <w:sz w:val="21"/>
          <w:szCs w:val="21"/>
        </w:rPr>
        <w:t>–</w:t>
      </w:r>
      <w:r>
        <w:rPr>
          <w:sz w:val="21"/>
          <w:szCs w:val="21"/>
        </w:rPr>
        <w:t>07/2022</w:t>
      </w:r>
    </w:p>
    <w:p w14:paraId="52FF5BF6" w14:textId="5159CD44" w:rsidR="00D71465" w:rsidRPr="00FC66C8" w:rsidRDefault="00B80A4F" w:rsidP="00D71465">
      <w:pPr>
        <w:pStyle w:val="NoSpacing"/>
        <w:spacing w:after="40"/>
        <w:rPr>
          <w:sz w:val="21"/>
          <w:szCs w:val="21"/>
        </w:rPr>
      </w:pPr>
      <w:r>
        <w:rPr>
          <w:sz w:val="21"/>
          <w:szCs w:val="21"/>
        </w:rPr>
        <w:t>Server</w:t>
      </w:r>
    </w:p>
    <w:p w14:paraId="715AE3AD" w14:textId="4F16DEB0" w:rsidR="00D71465" w:rsidRPr="00D71465" w:rsidRDefault="003F10C0" w:rsidP="00D71465">
      <w:pPr>
        <w:pStyle w:val="NoSpacing"/>
        <w:numPr>
          <w:ilvl w:val="0"/>
          <w:numId w:val="13"/>
        </w:numPr>
        <w:rPr>
          <w:b w:val="0"/>
          <w:bCs w:val="0"/>
          <w:sz w:val="21"/>
          <w:szCs w:val="21"/>
          <w:shd w:val="clear" w:color="auto" w:fill="FFFFFF"/>
        </w:rPr>
      </w:pPr>
      <w:r>
        <w:rPr>
          <w:b w:val="0"/>
          <w:bCs w:val="0"/>
          <w:sz w:val="21"/>
          <w:szCs w:val="21"/>
          <w:shd w:val="clear" w:color="auto" w:fill="FFFFFF"/>
        </w:rPr>
        <w:t>Serve patrons with food and beverages in a positive and friendly manner</w:t>
      </w:r>
    </w:p>
    <w:p w14:paraId="46DD5357" w14:textId="57DD9DD5" w:rsidR="00D71465" w:rsidRDefault="003F10C0" w:rsidP="00D71465">
      <w:pPr>
        <w:pStyle w:val="NoSpacing"/>
        <w:numPr>
          <w:ilvl w:val="0"/>
          <w:numId w:val="13"/>
        </w:numPr>
        <w:rPr>
          <w:b w:val="0"/>
          <w:bCs w:val="0"/>
          <w:sz w:val="21"/>
          <w:szCs w:val="21"/>
          <w:shd w:val="clear" w:color="auto" w:fill="FFFFFF"/>
        </w:rPr>
      </w:pPr>
      <w:r>
        <w:rPr>
          <w:b w:val="0"/>
          <w:bCs w:val="0"/>
          <w:sz w:val="21"/>
          <w:szCs w:val="21"/>
          <w:shd w:val="clear" w:color="auto" w:fill="FFFFFF"/>
        </w:rPr>
        <w:t>Helps patrons select food and beverages by suggesting courses, explaining the chef’s specialties, identifying appropriate beverage pairings, and answering food preparation questions</w:t>
      </w:r>
    </w:p>
    <w:p w14:paraId="6BFCC6B9" w14:textId="56BFC16F" w:rsidR="003F10C0" w:rsidRDefault="003F10C0" w:rsidP="00D71465">
      <w:pPr>
        <w:pStyle w:val="NoSpacing"/>
        <w:numPr>
          <w:ilvl w:val="0"/>
          <w:numId w:val="13"/>
        </w:numPr>
        <w:rPr>
          <w:b w:val="0"/>
          <w:bCs w:val="0"/>
          <w:sz w:val="21"/>
          <w:szCs w:val="21"/>
          <w:shd w:val="clear" w:color="auto" w:fill="FFFFFF"/>
        </w:rPr>
      </w:pPr>
      <w:r>
        <w:rPr>
          <w:b w:val="0"/>
          <w:bCs w:val="0"/>
          <w:sz w:val="21"/>
          <w:szCs w:val="21"/>
          <w:shd w:val="clear" w:color="auto" w:fill="FFFFFF"/>
        </w:rPr>
        <w:t xml:space="preserve">Transmits orders to bar and kitchen by recording patron’s </w:t>
      </w:r>
      <w:r w:rsidR="00B80A4F">
        <w:rPr>
          <w:b w:val="0"/>
          <w:bCs w:val="0"/>
          <w:sz w:val="21"/>
          <w:szCs w:val="21"/>
          <w:shd w:val="clear" w:color="auto" w:fill="FFFFFF"/>
        </w:rPr>
        <w:t>choices and identifying patron’s special dietary needs and special requests</w:t>
      </w:r>
    </w:p>
    <w:p w14:paraId="156C987E" w14:textId="20F50806" w:rsidR="00B80A4F" w:rsidRDefault="00B80A4F" w:rsidP="00D71465">
      <w:pPr>
        <w:pStyle w:val="NoSpacing"/>
        <w:numPr>
          <w:ilvl w:val="0"/>
          <w:numId w:val="13"/>
        </w:numPr>
        <w:rPr>
          <w:b w:val="0"/>
          <w:bCs w:val="0"/>
          <w:sz w:val="21"/>
          <w:szCs w:val="21"/>
          <w:shd w:val="clear" w:color="auto" w:fill="FFFFFF"/>
        </w:rPr>
      </w:pPr>
      <w:r>
        <w:rPr>
          <w:b w:val="0"/>
          <w:bCs w:val="0"/>
          <w:sz w:val="21"/>
          <w:szCs w:val="21"/>
          <w:shd w:val="clear" w:color="auto" w:fill="FFFFFF"/>
        </w:rPr>
        <w:t xml:space="preserve">Serves orders by picking up and delivering patron’s choices from bar and kitchen and delivering accompaniments and condiments from service bars </w:t>
      </w:r>
    </w:p>
    <w:p w14:paraId="73418AB8" w14:textId="401084A0" w:rsidR="00B80A4F" w:rsidRPr="00D71465" w:rsidRDefault="00B80A4F" w:rsidP="00D71465">
      <w:pPr>
        <w:pStyle w:val="NoSpacing"/>
        <w:numPr>
          <w:ilvl w:val="0"/>
          <w:numId w:val="13"/>
        </w:numPr>
        <w:rPr>
          <w:b w:val="0"/>
          <w:bCs w:val="0"/>
          <w:sz w:val="21"/>
          <w:szCs w:val="21"/>
          <w:shd w:val="clear" w:color="auto" w:fill="FFFFFF"/>
        </w:rPr>
      </w:pPr>
      <w:r>
        <w:rPr>
          <w:b w:val="0"/>
          <w:bCs w:val="0"/>
          <w:sz w:val="21"/>
          <w:szCs w:val="21"/>
          <w:shd w:val="clear" w:color="auto" w:fill="FFFFFF"/>
        </w:rPr>
        <w:t>Obtains revenues by totaling charges, issuing bills, accepting payments, delivering bills and payments to host, and returning change or credit card and signature slip to patrons</w:t>
      </w:r>
    </w:p>
    <w:p w14:paraId="6C8FE1C0" w14:textId="77777777" w:rsidR="002B13CB" w:rsidRPr="00FC66C8" w:rsidRDefault="002B13CB" w:rsidP="002B13CB">
      <w:pPr>
        <w:pStyle w:val="ListParagraph"/>
        <w:shd w:val="clear" w:color="auto" w:fill="FFFFFF"/>
        <w:spacing w:after="0" w:line="240" w:lineRule="auto"/>
        <w:ind w:left="765"/>
        <w:rPr>
          <w:sz w:val="21"/>
          <w:szCs w:val="21"/>
          <w:shd w:val="clear" w:color="auto" w:fill="FFFFFF"/>
        </w:rPr>
      </w:pPr>
    </w:p>
    <w:p w14:paraId="33D3153C" w14:textId="2AC4EE3A" w:rsidR="00D71465" w:rsidRPr="00FC66C8" w:rsidRDefault="00B80A4F" w:rsidP="00D71465">
      <w:pPr>
        <w:pStyle w:val="NoSpacing"/>
        <w:spacing w:after="40"/>
        <w:rPr>
          <w:sz w:val="21"/>
          <w:szCs w:val="21"/>
        </w:rPr>
      </w:pPr>
      <w:r>
        <w:rPr>
          <w:sz w:val="21"/>
          <w:szCs w:val="21"/>
        </w:rPr>
        <w:t>The Westin</w:t>
      </w:r>
      <w:r w:rsidR="00D71465" w:rsidRPr="00FC66C8">
        <w:rPr>
          <w:sz w:val="21"/>
          <w:szCs w:val="21"/>
        </w:rPr>
        <w:tab/>
      </w:r>
      <w:r w:rsidR="00D71465" w:rsidRPr="00FC66C8">
        <w:rPr>
          <w:sz w:val="21"/>
          <w:szCs w:val="21"/>
        </w:rPr>
        <w:tab/>
      </w:r>
      <w:r w:rsidR="00D71465" w:rsidRPr="00FC66C8">
        <w:rPr>
          <w:sz w:val="21"/>
          <w:szCs w:val="21"/>
        </w:rPr>
        <w:tab/>
      </w:r>
      <w:r w:rsidR="00D71465" w:rsidRPr="00FC66C8">
        <w:rPr>
          <w:sz w:val="21"/>
          <w:szCs w:val="21"/>
        </w:rPr>
        <w:tab/>
      </w:r>
      <w:r w:rsidR="00D71465" w:rsidRPr="00FC66C8">
        <w:rPr>
          <w:sz w:val="21"/>
          <w:szCs w:val="21"/>
        </w:rPr>
        <w:tab/>
      </w:r>
      <w:r w:rsidR="00D71465" w:rsidRPr="00FC66C8">
        <w:rPr>
          <w:sz w:val="21"/>
          <w:szCs w:val="21"/>
        </w:rPr>
        <w:tab/>
      </w:r>
      <w:r w:rsidR="00D71465" w:rsidRPr="00FC66C8">
        <w:rPr>
          <w:sz w:val="21"/>
          <w:szCs w:val="21"/>
        </w:rPr>
        <w:tab/>
      </w:r>
      <w:r w:rsidR="00D71465" w:rsidRPr="00FC66C8">
        <w:rPr>
          <w:sz w:val="21"/>
          <w:szCs w:val="21"/>
        </w:rPr>
        <w:tab/>
      </w:r>
      <w:r w:rsidR="00D71465" w:rsidRPr="00FC66C8">
        <w:rPr>
          <w:sz w:val="21"/>
          <w:szCs w:val="21"/>
        </w:rPr>
        <w:tab/>
      </w:r>
      <w:r w:rsidR="00D71465" w:rsidRPr="00FC66C8">
        <w:rPr>
          <w:sz w:val="21"/>
          <w:szCs w:val="21"/>
        </w:rPr>
        <w:tab/>
      </w:r>
      <w:r>
        <w:rPr>
          <w:sz w:val="21"/>
          <w:szCs w:val="21"/>
        </w:rPr>
        <w:t xml:space="preserve">             </w:t>
      </w:r>
      <w:r w:rsidR="00D71465" w:rsidRPr="00FC66C8">
        <w:rPr>
          <w:sz w:val="21"/>
          <w:szCs w:val="21"/>
        </w:rPr>
        <w:t>02/20</w:t>
      </w:r>
      <w:r>
        <w:rPr>
          <w:sz w:val="21"/>
          <w:szCs w:val="21"/>
        </w:rPr>
        <w:t>19</w:t>
      </w:r>
      <w:r w:rsidR="00D71465" w:rsidRPr="00FC66C8">
        <w:rPr>
          <w:sz w:val="21"/>
          <w:szCs w:val="21"/>
        </w:rPr>
        <w:t>–0</w:t>
      </w:r>
      <w:r>
        <w:rPr>
          <w:sz w:val="21"/>
          <w:szCs w:val="21"/>
        </w:rPr>
        <w:t>5/2020</w:t>
      </w:r>
    </w:p>
    <w:p w14:paraId="43E27677" w14:textId="6C73F84F" w:rsidR="00D71465" w:rsidRPr="00B80A4F" w:rsidRDefault="00B80A4F" w:rsidP="00B80A4F">
      <w:pPr>
        <w:pStyle w:val="NoSpacing"/>
        <w:rPr>
          <w:sz w:val="21"/>
          <w:szCs w:val="21"/>
        </w:rPr>
      </w:pPr>
      <w:r>
        <w:rPr>
          <w:sz w:val="21"/>
          <w:szCs w:val="21"/>
        </w:rPr>
        <w:t>Hostess</w:t>
      </w:r>
    </w:p>
    <w:p w14:paraId="21803109" w14:textId="77777777" w:rsidR="00B80A4F" w:rsidRPr="00B80A4F" w:rsidRDefault="00B80A4F" w:rsidP="00B80A4F">
      <w:pPr>
        <w:numPr>
          <w:ilvl w:val="0"/>
          <w:numId w:val="13"/>
        </w:numPr>
        <w:spacing w:after="0" w:line="240" w:lineRule="auto"/>
        <w:rPr>
          <w:rFonts w:eastAsia="Times New Roman"/>
          <w:b w:val="0"/>
          <w:bCs w:val="0"/>
          <w:sz w:val="21"/>
          <w:szCs w:val="21"/>
        </w:rPr>
      </w:pPr>
      <w:r w:rsidRPr="00B80A4F">
        <w:rPr>
          <w:rFonts w:eastAsia="Times New Roman"/>
          <w:b w:val="0"/>
          <w:bCs w:val="0"/>
          <w:sz w:val="21"/>
          <w:szCs w:val="21"/>
        </w:rPr>
        <w:t>Accommodating the customer’s requests as much as possible and permissible by the rules and policies of the restaurant.</w:t>
      </w:r>
    </w:p>
    <w:p w14:paraId="4DE5E1E9" w14:textId="77777777" w:rsidR="00B80A4F" w:rsidRPr="00B80A4F" w:rsidRDefault="00B80A4F" w:rsidP="00B80A4F">
      <w:pPr>
        <w:numPr>
          <w:ilvl w:val="0"/>
          <w:numId w:val="13"/>
        </w:numPr>
        <w:spacing w:after="0" w:line="240" w:lineRule="auto"/>
        <w:rPr>
          <w:rFonts w:eastAsia="Times New Roman"/>
          <w:b w:val="0"/>
          <w:bCs w:val="0"/>
          <w:sz w:val="21"/>
          <w:szCs w:val="21"/>
        </w:rPr>
      </w:pPr>
      <w:r w:rsidRPr="00B80A4F">
        <w:rPr>
          <w:rFonts w:eastAsia="Times New Roman"/>
          <w:b w:val="0"/>
          <w:bCs w:val="0"/>
          <w:sz w:val="21"/>
          <w:szCs w:val="21"/>
        </w:rPr>
        <w:t>Keeping updated on the happenings in the restaurant such as the number of available tables, reserved tables, opening, and closing timings.</w:t>
      </w:r>
    </w:p>
    <w:p w14:paraId="071897F7" w14:textId="77777777" w:rsidR="00B80A4F" w:rsidRPr="00B80A4F" w:rsidRDefault="00B80A4F" w:rsidP="00B80A4F">
      <w:pPr>
        <w:numPr>
          <w:ilvl w:val="0"/>
          <w:numId w:val="13"/>
        </w:numPr>
        <w:spacing w:after="0" w:line="240" w:lineRule="auto"/>
        <w:rPr>
          <w:rFonts w:eastAsia="Times New Roman"/>
          <w:b w:val="0"/>
          <w:bCs w:val="0"/>
          <w:sz w:val="21"/>
          <w:szCs w:val="21"/>
        </w:rPr>
      </w:pPr>
      <w:r w:rsidRPr="00B80A4F">
        <w:rPr>
          <w:rFonts w:eastAsia="Times New Roman"/>
          <w:b w:val="0"/>
          <w:bCs w:val="0"/>
          <w:sz w:val="21"/>
          <w:szCs w:val="21"/>
        </w:rPr>
        <w:t>Seating the customers at their seats or waiting rooms and ensuring they are comfortable.</w:t>
      </w:r>
    </w:p>
    <w:p w14:paraId="558A9CEC" w14:textId="77777777" w:rsidR="00B80A4F" w:rsidRPr="00B80A4F" w:rsidRDefault="00B80A4F" w:rsidP="00B80A4F">
      <w:pPr>
        <w:numPr>
          <w:ilvl w:val="0"/>
          <w:numId w:val="13"/>
        </w:numPr>
        <w:spacing w:after="0" w:line="240" w:lineRule="auto"/>
        <w:rPr>
          <w:rFonts w:eastAsia="Times New Roman"/>
          <w:b w:val="0"/>
          <w:bCs w:val="0"/>
          <w:sz w:val="21"/>
          <w:szCs w:val="21"/>
        </w:rPr>
      </w:pPr>
      <w:r w:rsidRPr="00B80A4F">
        <w:rPr>
          <w:rFonts w:eastAsia="Times New Roman"/>
          <w:b w:val="0"/>
          <w:bCs w:val="0"/>
          <w:sz w:val="21"/>
          <w:szCs w:val="21"/>
        </w:rPr>
        <w:t>Ensure the complimentary welcome drink is served.</w:t>
      </w:r>
    </w:p>
    <w:p w14:paraId="41B2DA6F" w14:textId="77777777" w:rsidR="00B80A4F" w:rsidRPr="00B80A4F" w:rsidRDefault="00B80A4F" w:rsidP="00B80A4F">
      <w:pPr>
        <w:numPr>
          <w:ilvl w:val="0"/>
          <w:numId w:val="13"/>
        </w:numPr>
        <w:spacing w:after="0" w:line="240" w:lineRule="auto"/>
        <w:rPr>
          <w:rFonts w:eastAsia="Times New Roman"/>
          <w:b w:val="0"/>
          <w:bCs w:val="0"/>
          <w:sz w:val="21"/>
          <w:szCs w:val="21"/>
        </w:rPr>
      </w:pPr>
      <w:r w:rsidRPr="00B80A4F">
        <w:rPr>
          <w:rFonts w:eastAsia="Times New Roman"/>
          <w:b w:val="0"/>
          <w:bCs w:val="0"/>
          <w:sz w:val="21"/>
          <w:szCs w:val="21"/>
        </w:rPr>
        <w:t>Engaging with guests while they are waiting.</w:t>
      </w:r>
    </w:p>
    <w:p w14:paraId="4A8CD8E7" w14:textId="72E92FB3" w:rsidR="00D71465" w:rsidRPr="00B80A4F" w:rsidRDefault="00B80A4F" w:rsidP="00B80A4F">
      <w:pPr>
        <w:numPr>
          <w:ilvl w:val="0"/>
          <w:numId w:val="13"/>
        </w:numPr>
        <w:spacing w:after="0" w:line="240" w:lineRule="auto"/>
        <w:rPr>
          <w:rFonts w:eastAsia="Times New Roman"/>
          <w:b w:val="0"/>
          <w:bCs w:val="0"/>
          <w:sz w:val="21"/>
          <w:szCs w:val="21"/>
        </w:rPr>
      </w:pPr>
      <w:r w:rsidRPr="00B80A4F">
        <w:rPr>
          <w:rFonts w:eastAsia="Times New Roman"/>
          <w:b w:val="0"/>
          <w:bCs w:val="0"/>
          <w:sz w:val="21"/>
          <w:szCs w:val="21"/>
        </w:rPr>
        <w:t>Addressing any queries or complaints and resolving it efficiently.</w:t>
      </w:r>
    </w:p>
    <w:p w14:paraId="23667A6E" w14:textId="77777777" w:rsidR="00EE5B32" w:rsidRPr="00FC66C8" w:rsidRDefault="00EE5B32" w:rsidP="009766C2">
      <w:pPr>
        <w:pStyle w:val="NoSpacing"/>
        <w:pBdr>
          <w:bottom w:val="single" w:sz="4" w:space="1" w:color="auto"/>
        </w:pBdr>
        <w:rPr>
          <w:b w:val="0"/>
          <w:sz w:val="16"/>
          <w:szCs w:val="16"/>
        </w:rPr>
      </w:pPr>
    </w:p>
    <w:p w14:paraId="2D7399B7" w14:textId="5FF3E6AF" w:rsidR="009766C2" w:rsidRPr="00D71465" w:rsidRDefault="009766C2" w:rsidP="00D71465">
      <w:pPr>
        <w:pStyle w:val="NoSpacing"/>
        <w:pBdr>
          <w:top w:val="thinThickSmallGap" w:sz="24" w:space="1" w:color="auto"/>
          <w:bottom w:val="single" w:sz="4" w:space="1" w:color="auto"/>
        </w:pBdr>
        <w:shd w:val="pct10" w:color="auto" w:fill="auto"/>
        <w:jc w:val="center"/>
        <w:rPr>
          <w:b w:val="0"/>
        </w:rPr>
      </w:pPr>
      <w:r w:rsidRPr="00D71465">
        <w:t>EDUCATION</w:t>
      </w:r>
      <w:r w:rsidR="002B13CB" w:rsidRPr="00D71465">
        <w:t xml:space="preserve"> </w:t>
      </w:r>
      <w:r w:rsidR="00A74C8D">
        <w:t xml:space="preserve"> </w:t>
      </w:r>
    </w:p>
    <w:p w14:paraId="70F672CD" w14:textId="4C31FF01" w:rsidR="009766C2" w:rsidRPr="008F22D2" w:rsidRDefault="00B80A4F" w:rsidP="00B80A4F">
      <w:pPr>
        <w:pStyle w:val="NoSpacing"/>
        <w:spacing w:before="40"/>
        <w:jc w:val="center"/>
        <w:rPr>
          <w:b w:val="0"/>
          <w:bCs w:val="0"/>
          <w:sz w:val="16"/>
          <w:szCs w:val="16"/>
        </w:rPr>
      </w:pPr>
      <w:r>
        <w:rPr>
          <w:b w:val="0"/>
          <w:bCs w:val="0"/>
          <w:sz w:val="21"/>
          <w:szCs w:val="21"/>
        </w:rPr>
        <w:t>Lone Star College System, Associate of Arts</w:t>
      </w:r>
    </w:p>
    <w:sectPr w:rsidR="009766C2" w:rsidRPr="008F22D2" w:rsidSect="00317655">
      <w:pgSz w:w="12240" w:h="15840" w:code="1"/>
      <w:pgMar w:top="540" w:right="720" w:bottom="86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82469"/>
    <w:multiLevelType w:val="hybridMultilevel"/>
    <w:tmpl w:val="363E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975A3"/>
    <w:multiLevelType w:val="hybridMultilevel"/>
    <w:tmpl w:val="67A46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35FD9"/>
    <w:multiLevelType w:val="hybridMultilevel"/>
    <w:tmpl w:val="7E889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F373B"/>
    <w:multiLevelType w:val="multilevel"/>
    <w:tmpl w:val="FD34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1E303C"/>
    <w:multiLevelType w:val="hybridMultilevel"/>
    <w:tmpl w:val="5B30CCD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BDE6D28"/>
    <w:multiLevelType w:val="hybridMultilevel"/>
    <w:tmpl w:val="A96C0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6607D"/>
    <w:multiLevelType w:val="hybridMultilevel"/>
    <w:tmpl w:val="D800F28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7583BEE"/>
    <w:multiLevelType w:val="hybridMultilevel"/>
    <w:tmpl w:val="CC5EE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D687B"/>
    <w:multiLevelType w:val="hybridMultilevel"/>
    <w:tmpl w:val="0ED66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55F6C"/>
    <w:multiLevelType w:val="hybridMultilevel"/>
    <w:tmpl w:val="0582C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A1F59"/>
    <w:multiLevelType w:val="multilevel"/>
    <w:tmpl w:val="A64A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C75432"/>
    <w:multiLevelType w:val="hybridMultilevel"/>
    <w:tmpl w:val="7B085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86859"/>
    <w:multiLevelType w:val="hybridMultilevel"/>
    <w:tmpl w:val="D05CF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E58BF"/>
    <w:multiLevelType w:val="hybridMultilevel"/>
    <w:tmpl w:val="F258CA8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6923A98"/>
    <w:multiLevelType w:val="hybridMultilevel"/>
    <w:tmpl w:val="12F6B84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21973BC"/>
    <w:multiLevelType w:val="hybridMultilevel"/>
    <w:tmpl w:val="8B142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6163F"/>
    <w:multiLevelType w:val="hybridMultilevel"/>
    <w:tmpl w:val="4D4CD14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B205A83"/>
    <w:multiLevelType w:val="hybridMultilevel"/>
    <w:tmpl w:val="26DAE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517257">
    <w:abstractNumId w:val="8"/>
  </w:num>
  <w:num w:numId="2" w16cid:durableId="223952128">
    <w:abstractNumId w:val="0"/>
  </w:num>
  <w:num w:numId="3" w16cid:durableId="415202800">
    <w:abstractNumId w:val="12"/>
  </w:num>
  <w:num w:numId="4" w16cid:durableId="172034975">
    <w:abstractNumId w:val="17"/>
  </w:num>
  <w:num w:numId="5" w16cid:durableId="799764173">
    <w:abstractNumId w:val="2"/>
  </w:num>
  <w:num w:numId="6" w16cid:durableId="1801923511">
    <w:abstractNumId w:val="15"/>
  </w:num>
  <w:num w:numId="7" w16cid:durableId="324282634">
    <w:abstractNumId w:val="11"/>
  </w:num>
  <w:num w:numId="8" w16cid:durableId="1338145822">
    <w:abstractNumId w:val="9"/>
  </w:num>
  <w:num w:numId="9" w16cid:durableId="1829856620">
    <w:abstractNumId w:val="4"/>
  </w:num>
  <w:num w:numId="10" w16cid:durableId="1476877472">
    <w:abstractNumId w:val="16"/>
  </w:num>
  <w:num w:numId="11" w16cid:durableId="1759135002">
    <w:abstractNumId w:val="14"/>
  </w:num>
  <w:num w:numId="12" w16cid:durableId="1808207790">
    <w:abstractNumId w:val="6"/>
  </w:num>
  <w:num w:numId="13" w16cid:durableId="1122727321">
    <w:abstractNumId w:val="13"/>
  </w:num>
  <w:num w:numId="14" w16cid:durableId="1707674543">
    <w:abstractNumId w:val="5"/>
  </w:num>
  <w:num w:numId="15" w16cid:durableId="1156534794">
    <w:abstractNumId w:val="7"/>
  </w:num>
  <w:num w:numId="16" w16cid:durableId="389042441">
    <w:abstractNumId w:val="1"/>
  </w:num>
  <w:num w:numId="17" w16cid:durableId="1478767776">
    <w:abstractNumId w:val="10"/>
  </w:num>
  <w:num w:numId="18" w16cid:durableId="1616712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c0NzE2NbcwNDMwMTdT0lEKTi0uzszPAykwrgUAIiG/mSwAAAA="/>
  </w:docVars>
  <w:rsids>
    <w:rsidRoot w:val="00246E8D"/>
    <w:rsid w:val="0000119A"/>
    <w:rsid w:val="00001F6E"/>
    <w:rsid w:val="000020BF"/>
    <w:rsid w:val="00002986"/>
    <w:rsid w:val="000040E7"/>
    <w:rsid w:val="000043E6"/>
    <w:rsid w:val="00004E8D"/>
    <w:rsid w:val="0001023C"/>
    <w:rsid w:val="000107C4"/>
    <w:rsid w:val="00011AD7"/>
    <w:rsid w:val="00012E30"/>
    <w:rsid w:val="000132C9"/>
    <w:rsid w:val="00013BB4"/>
    <w:rsid w:val="00014F57"/>
    <w:rsid w:val="0002082D"/>
    <w:rsid w:val="00020B48"/>
    <w:rsid w:val="000210E6"/>
    <w:rsid w:val="0002173E"/>
    <w:rsid w:val="000252F5"/>
    <w:rsid w:val="000258AC"/>
    <w:rsid w:val="00025E39"/>
    <w:rsid w:val="00027F7A"/>
    <w:rsid w:val="000327C1"/>
    <w:rsid w:val="000346DB"/>
    <w:rsid w:val="00034816"/>
    <w:rsid w:val="0003607E"/>
    <w:rsid w:val="00037912"/>
    <w:rsid w:val="000412F7"/>
    <w:rsid w:val="0004314C"/>
    <w:rsid w:val="0004439A"/>
    <w:rsid w:val="00044E57"/>
    <w:rsid w:val="00045809"/>
    <w:rsid w:val="00051BD5"/>
    <w:rsid w:val="000524C5"/>
    <w:rsid w:val="00052F5E"/>
    <w:rsid w:val="000536E4"/>
    <w:rsid w:val="00060146"/>
    <w:rsid w:val="00060C5E"/>
    <w:rsid w:val="00066438"/>
    <w:rsid w:val="00067D00"/>
    <w:rsid w:val="00070B0E"/>
    <w:rsid w:val="00071EBF"/>
    <w:rsid w:val="00073548"/>
    <w:rsid w:val="00073A2D"/>
    <w:rsid w:val="00073A74"/>
    <w:rsid w:val="0007530E"/>
    <w:rsid w:val="00075718"/>
    <w:rsid w:val="00075F0B"/>
    <w:rsid w:val="00076707"/>
    <w:rsid w:val="00080E1C"/>
    <w:rsid w:val="00080E53"/>
    <w:rsid w:val="0008170C"/>
    <w:rsid w:val="00083B48"/>
    <w:rsid w:val="00083E8E"/>
    <w:rsid w:val="00085D64"/>
    <w:rsid w:val="00086C94"/>
    <w:rsid w:val="0008750B"/>
    <w:rsid w:val="00087640"/>
    <w:rsid w:val="000878CE"/>
    <w:rsid w:val="00087C87"/>
    <w:rsid w:val="0009097D"/>
    <w:rsid w:val="0009226F"/>
    <w:rsid w:val="00092F0A"/>
    <w:rsid w:val="0009541E"/>
    <w:rsid w:val="00095F4D"/>
    <w:rsid w:val="00097344"/>
    <w:rsid w:val="00097D89"/>
    <w:rsid w:val="000A07D5"/>
    <w:rsid w:val="000A0E90"/>
    <w:rsid w:val="000A4227"/>
    <w:rsid w:val="000A53D1"/>
    <w:rsid w:val="000A7549"/>
    <w:rsid w:val="000B00D3"/>
    <w:rsid w:val="000B1386"/>
    <w:rsid w:val="000B1ADD"/>
    <w:rsid w:val="000B32C4"/>
    <w:rsid w:val="000B3826"/>
    <w:rsid w:val="000B3AF2"/>
    <w:rsid w:val="000B4087"/>
    <w:rsid w:val="000B42A5"/>
    <w:rsid w:val="000B44E0"/>
    <w:rsid w:val="000B4B73"/>
    <w:rsid w:val="000B4F5D"/>
    <w:rsid w:val="000B5797"/>
    <w:rsid w:val="000B7852"/>
    <w:rsid w:val="000C0031"/>
    <w:rsid w:val="000C04E7"/>
    <w:rsid w:val="000C0D67"/>
    <w:rsid w:val="000C0E04"/>
    <w:rsid w:val="000C2BED"/>
    <w:rsid w:val="000C36C7"/>
    <w:rsid w:val="000C6B79"/>
    <w:rsid w:val="000C6C47"/>
    <w:rsid w:val="000D002B"/>
    <w:rsid w:val="000D0799"/>
    <w:rsid w:val="000D2894"/>
    <w:rsid w:val="000D2BF1"/>
    <w:rsid w:val="000D3455"/>
    <w:rsid w:val="000D3D0C"/>
    <w:rsid w:val="000D3F20"/>
    <w:rsid w:val="000D58E2"/>
    <w:rsid w:val="000E0564"/>
    <w:rsid w:val="000E0B86"/>
    <w:rsid w:val="000E0C2B"/>
    <w:rsid w:val="000E111A"/>
    <w:rsid w:val="000E1878"/>
    <w:rsid w:val="000E2ADB"/>
    <w:rsid w:val="000E6FF5"/>
    <w:rsid w:val="000E7598"/>
    <w:rsid w:val="000E761F"/>
    <w:rsid w:val="000E7C09"/>
    <w:rsid w:val="000E7D7F"/>
    <w:rsid w:val="000F0CC5"/>
    <w:rsid w:val="000F0F8D"/>
    <w:rsid w:val="000F3119"/>
    <w:rsid w:val="000F3ADD"/>
    <w:rsid w:val="000F56C6"/>
    <w:rsid w:val="00100771"/>
    <w:rsid w:val="001026BE"/>
    <w:rsid w:val="00103235"/>
    <w:rsid w:val="001033AA"/>
    <w:rsid w:val="00105D4D"/>
    <w:rsid w:val="0011133D"/>
    <w:rsid w:val="00114337"/>
    <w:rsid w:val="0011555C"/>
    <w:rsid w:val="00115A84"/>
    <w:rsid w:val="00117F92"/>
    <w:rsid w:val="001202EA"/>
    <w:rsid w:val="00120A27"/>
    <w:rsid w:val="001308DA"/>
    <w:rsid w:val="00131A8A"/>
    <w:rsid w:val="001337F6"/>
    <w:rsid w:val="001361C8"/>
    <w:rsid w:val="00142EA0"/>
    <w:rsid w:val="00145DD2"/>
    <w:rsid w:val="00147615"/>
    <w:rsid w:val="001477D0"/>
    <w:rsid w:val="00150141"/>
    <w:rsid w:val="00152DA0"/>
    <w:rsid w:val="001538A1"/>
    <w:rsid w:val="00160C41"/>
    <w:rsid w:val="00162176"/>
    <w:rsid w:val="0016593A"/>
    <w:rsid w:val="00165E33"/>
    <w:rsid w:val="00166558"/>
    <w:rsid w:val="00167307"/>
    <w:rsid w:val="00167FB5"/>
    <w:rsid w:val="0017162F"/>
    <w:rsid w:val="00171E87"/>
    <w:rsid w:val="00173CD2"/>
    <w:rsid w:val="001759C2"/>
    <w:rsid w:val="00176F80"/>
    <w:rsid w:val="00181ADD"/>
    <w:rsid w:val="00181F7D"/>
    <w:rsid w:val="00183276"/>
    <w:rsid w:val="00185565"/>
    <w:rsid w:val="00185589"/>
    <w:rsid w:val="0018666E"/>
    <w:rsid w:val="00190304"/>
    <w:rsid w:val="00192F59"/>
    <w:rsid w:val="00194D84"/>
    <w:rsid w:val="00195902"/>
    <w:rsid w:val="001A0B68"/>
    <w:rsid w:val="001A107D"/>
    <w:rsid w:val="001A19DC"/>
    <w:rsid w:val="001A29FA"/>
    <w:rsid w:val="001A2B8D"/>
    <w:rsid w:val="001A38B3"/>
    <w:rsid w:val="001A4061"/>
    <w:rsid w:val="001A5CD5"/>
    <w:rsid w:val="001A7292"/>
    <w:rsid w:val="001A7B54"/>
    <w:rsid w:val="001B02C8"/>
    <w:rsid w:val="001B0C76"/>
    <w:rsid w:val="001B22B3"/>
    <w:rsid w:val="001B25C3"/>
    <w:rsid w:val="001B61B2"/>
    <w:rsid w:val="001B61B6"/>
    <w:rsid w:val="001C186E"/>
    <w:rsid w:val="001C4DDA"/>
    <w:rsid w:val="001C5779"/>
    <w:rsid w:val="001C59EB"/>
    <w:rsid w:val="001C6368"/>
    <w:rsid w:val="001D0058"/>
    <w:rsid w:val="001D1A22"/>
    <w:rsid w:val="001D2BE3"/>
    <w:rsid w:val="001D351E"/>
    <w:rsid w:val="001D59F9"/>
    <w:rsid w:val="001D5E37"/>
    <w:rsid w:val="001D7023"/>
    <w:rsid w:val="001D7245"/>
    <w:rsid w:val="001E0330"/>
    <w:rsid w:val="001E1775"/>
    <w:rsid w:val="001E4D3F"/>
    <w:rsid w:val="001E6063"/>
    <w:rsid w:val="001E649A"/>
    <w:rsid w:val="001E6A8F"/>
    <w:rsid w:val="001F016A"/>
    <w:rsid w:val="001F176C"/>
    <w:rsid w:val="001F20E4"/>
    <w:rsid w:val="001F2311"/>
    <w:rsid w:val="001F4278"/>
    <w:rsid w:val="001F4616"/>
    <w:rsid w:val="001F465B"/>
    <w:rsid w:val="001F592B"/>
    <w:rsid w:val="002024C1"/>
    <w:rsid w:val="00202B00"/>
    <w:rsid w:val="00203E69"/>
    <w:rsid w:val="0020485D"/>
    <w:rsid w:val="002063C0"/>
    <w:rsid w:val="00210B5D"/>
    <w:rsid w:val="00213567"/>
    <w:rsid w:val="002214F8"/>
    <w:rsid w:val="0022174A"/>
    <w:rsid w:val="0022449D"/>
    <w:rsid w:val="00224BE6"/>
    <w:rsid w:val="00225E4F"/>
    <w:rsid w:val="00226814"/>
    <w:rsid w:val="00230EE8"/>
    <w:rsid w:val="00232774"/>
    <w:rsid w:val="002327E7"/>
    <w:rsid w:val="00234462"/>
    <w:rsid w:val="0023541E"/>
    <w:rsid w:val="00236118"/>
    <w:rsid w:val="00237B03"/>
    <w:rsid w:val="00240A2B"/>
    <w:rsid w:val="002417C9"/>
    <w:rsid w:val="00242DAF"/>
    <w:rsid w:val="00243077"/>
    <w:rsid w:val="0024309D"/>
    <w:rsid w:val="00244AEF"/>
    <w:rsid w:val="00245FCB"/>
    <w:rsid w:val="0024659C"/>
    <w:rsid w:val="00246E8D"/>
    <w:rsid w:val="00250014"/>
    <w:rsid w:val="00250DEE"/>
    <w:rsid w:val="00250E04"/>
    <w:rsid w:val="00252069"/>
    <w:rsid w:val="002524D1"/>
    <w:rsid w:val="00254FD4"/>
    <w:rsid w:val="002553FE"/>
    <w:rsid w:val="002559FA"/>
    <w:rsid w:val="00256630"/>
    <w:rsid w:val="00257B96"/>
    <w:rsid w:val="00260AD1"/>
    <w:rsid w:val="00263216"/>
    <w:rsid w:val="002636AF"/>
    <w:rsid w:val="0026375B"/>
    <w:rsid w:val="0026381C"/>
    <w:rsid w:val="00264385"/>
    <w:rsid w:val="002645EC"/>
    <w:rsid w:val="002667FC"/>
    <w:rsid w:val="002704CF"/>
    <w:rsid w:val="00272203"/>
    <w:rsid w:val="00272976"/>
    <w:rsid w:val="00273583"/>
    <w:rsid w:val="00275470"/>
    <w:rsid w:val="00277514"/>
    <w:rsid w:val="002800F5"/>
    <w:rsid w:val="00280302"/>
    <w:rsid w:val="002831A2"/>
    <w:rsid w:val="002838E5"/>
    <w:rsid w:val="00284291"/>
    <w:rsid w:val="0028562D"/>
    <w:rsid w:val="0028643B"/>
    <w:rsid w:val="0028698A"/>
    <w:rsid w:val="00287664"/>
    <w:rsid w:val="00287996"/>
    <w:rsid w:val="00290E3F"/>
    <w:rsid w:val="00290E61"/>
    <w:rsid w:val="00292E5F"/>
    <w:rsid w:val="002937B6"/>
    <w:rsid w:val="002939EA"/>
    <w:rsid w:val="00294EEB"/>
    <w:rsid w:val="0029726F"/>
    <w:rsid w:val="002979EB"/>
    <w:rsid w:val="00297B38"/>
    <w:rsid w:val="002A1737"/>
    <w:rsid w:val="002A2F44"/>
    <w:rsid w:val="002A2FEB"/>
    <w:rsid w:val="002A40F1"/>
    <w:rsid w:val="002A4359"/>
    <w:rsid w:val="002A5088"/>
    <w:rsid w:val="002A5115"/>
    <w:rsid w:val="002A626A"/>
    <w:rsid w:val="002B02D3"/>
    <w:rsid w:val="002B0F2A"/>
    <w:rsid w:val="002B13CB"/>
    <w:rsid w:val="002B23F3"/>
    <w:rsid w:val="002B29E7"/>
    <w:rsid w:val="002B2C66"/>
    <w:rsid w:val="002B52A3"/>
    <w:rsid w:val="002C02A4"/>
    <w:rsid w:val="002C02EC"/>
    <w:rsid w:val="002C1D0B"/>
    <w:rsid w:val="002C7D3F"/>
    <w:rsid w:val="002C7DE5"/>
    <w:rsid w:val="002D1050"/>
    <w:rsid w:val="002D1E94"/>
    <w:rsid w:val="002D2BD6"/>
    <w:rsid w:val="002D3A77"/>
    <w:rsid w:val="002D44E6"/>
    <w:rsid w:val="002D563C"/>
    <w:rsid w:val="002D6775"/>
    <w:rsid w:val="002D6BD7"/>
    <w:rsid w:val="002E0C04"/>
    <w:rsid w:val="002E1DA0"/>
    <w:rsid w:val="002E23FF"/>
    <w:rsid w:val="002E439F"/>
    <w:rsid w:val="002E70FE"/>
    <w:rsid w:val="002E7581"/>
    <w:rsid w:val="002F0787"/>
    <w:rsid w:val="002F3B0A"/>
    <w:rsid w:val="002F54D7"/>
    <w:rsid w:val="002F5605"/>
    <w:rsid w:val="002F564D"/>
    <w:rsid w:val="002F6DAC"/>
    <w:rsid w:val="002F7C16"/>
    <w:rsid w:val="0030243A"/>
    <w:rsid w:val="0030586C"/>
    <w:rsid w:val="00306832"/>
    <w:rsid w:val="00306EEC"/>
    <w:rsid w:val="00314479"/>
    <w:rsid w:val="00314D69"/>
    <w:rsid w:val="00317655"/>
    <w:rsid w:val="003176BE"/>
    <w:rsid w:val="00317A5D"/>
    <w:rsid w:val="00320BBA"/>
    <w:rsid w:val="00321845"/>
    <w:rsid w:val="00326818"/>
    <w:rsid w:val="003303F0"/>
    <w:rsid w:val="00330CA3"/>
    <w:rsid w:val="0033114D"/>
    <w:rsid w:val="003325BD"/>
    <w:rsid w:val="00333A0F"/>
    <w:rsid w:val="00333FE4"/>
    <w:rsid w:val="00337111"/>
    <w:rsid w:val="00337859"/>
    <w:rsid w:val="003409AB"/>
    <w:rsid w:val="003431DA"/>
    <w:rsid w:val="00343B3A"/>
    <w:rsid w:val="00345176"/>
    <w:rsid w:val="00346730"/>
    <w:rsid w:val="00353376"/>
    <w:rsid w:val="00355969"/>
    <w:rsid w:val="0035712F"/>
    <w:rsid w:val="00357817"/>
    <w:rsid w:val="00360A74"/>
    <w:rsid w:val="00360CCC"/>
    <w:rsid w:val="00360D44"/>
    <w:rsid w:val="003617C9"/>
    <w:rsid w:val="00361CB2"/>
    <w:rsid w:val="00361D65"/>
    <w:rsid w:val="00363A49"/>
    <w:rsid w:val="00365087"/>
    <w:rsid w:val="00367D94"/>
    <w:rsid w:val="00372087"/>
    <w:rsid w:val="00373D8D"/>
    <w:rsid w:val="003742D9"/>
    <w:rsid w:val="00376403"/>
    <w:rsid w:val="00376F9D"/>
    <w:rsid w:val="00377594"/>
    <w:rsid w:val="0038074D"/>
    <w:rsid w:val="003836CC"/>
    <w:rsid w:val="00386AAB"/>
    <w:rsid w:val="00387034"/>
    <w:rsid w:val="0038793E"/>
    <w:rsid w:val="00391699"/>
    <w:rsid w:val="003922C7"/>
    <w:rsid w:val="003941B7"/>
    <w:rsid w:val="00394275"/>
    <w:rsid w:val="0039643C"/>
    <w:rsid w:val="00397133"/>
    <w:rsid w:val="003A06D1"/>
    <w:rsid w:val="003A2A0B"/>
    <w:rsid w:val="003A3615"/>
    <w:rsid w:val="003A3D45"/>
    <w:rsid w:val="003A3F11"/>
    <w:rsid w:val="003A59C7"/>
    <w:rsid w:val="003A6482"/>
    <w:rsid w:val="003B1EAF"/>
    <w:rsid w:val="003B6595"/>
    <w:rsid w:val="003B6D3B"/>
    <w:rsid w:val="003C05E9"/>
    <w:rsid w:val="003C0900"/>
    <w:rsid w:val="003C1A7D"/>
    <w:rsid w:val="003C29D1"/>
    <w:rsid w:val="003C389F"/>
    <w:rsid w:val="003C3D1A"/>
    <w:rsid w:val="003C461A"/>
    <w:rsid w:val="003C4945"/>
    <w:rsid w:val="003C4B42"/>
    <w:rsid w:val="003C4BE6"/>
    <w:rsid w:val="003C5258"/>
    <w:rsid w:val="003C53BC"/>
    <w:rsid w:val="003C6821"/>
    <w:rsid w:val="003C6AF0"/>
    <w:rsid w:val="003C74A3"/>
    <w:rsid w:val="003C79D4"/>
    <w:rsid w:val="003C7ABA"/>
    <w:rsid w:val="003D04F0"/>
    <w:rsid w:val="003D121E"/>
    <w:rsid w:val="003D1465"/>
    <w:rsid w:val="003D15F3"/>
    <w:rsid w:val="003D47B4"/>
    <w:rsid w:val="003D4EFC"/>
    <w:rsid w:val="003D69C8"/>
    <w:rsid w:val="003D76AA"/>
    <w:rsid w:val="003D7F93"/>
    <w:rsid w:val="003E07D9"/>
    <w:rsid w:val="003E1BD4"/>
    <w:rsid w:val="003E2EAC"/>
    <w:rsid w:val="003E34C4"/>
    <w:rsid w:val="003E546D"/>
    <w:rsid w:val="003E677C"/>
    <w:rsid w:val="003E6782"/>
    <w:rsid w:val="003E6BA1"/>
    <w:rsid w:val="003F01C4"/>
    <w:rsid w:val="003F0CDE"/>
    <w:rsid w:val="003F0DED"/>
    <w:rsid w:val="003F10C0"/>
    <w:rsid w:val="003F1D67"/>
    <w:rsid w:val="003F4BF3"/>
    <w:rsid w:val="003F5640"/>
    <w:rsid w:val="003F71B9"/>
    <w:rsid w:val="004023F8"/>
    <w:rsid w:val="00402B2E"/>
    <w:rsid w:val="00406F25"/>
    <w:rsid w:val="004114B9"/>
    <w:rsid w:val="004119EB"/>
    <w:rsid w:val="004123AB"/>
    <w:rsid w:val="004127C8"/>
    <w:rsid w:val="00412E38"/>
    <w:rsid w:val="0041571E"/>
    <w:rsid w:val="00415D0B"/>
    <w:rsid w:val="00420872"/>
    <w:rsid w:val="00420B63"/>
    <w:rsid w:val="00421FA4"/>
    <w:rsid w:val="00423676"/>
    <w:rsid w:val="00425DA5"/>
    <w:rsid w:val="00425EFF"/>
    <w:rsid w:val="00426232"/>
    <w:rsid w:val="00426363"/>
    <w:rsid w:val="00426B30"/>
    <w:rsid w:val="004279A9"/>
    <w:rsid w:val="00430DB6"/>
    <w:rsid w:val="0043175E"/>
    <w:rsid w:val="004334FD"/>
    <w:rsid w:val="00434348"/>
    <w:rsid w:val="00435332"/>
    <w:rsid w:val="00440BA3"/>
    <w:rsid w:val="00441249"/>
    <w:rsid w:val="00442038"/>
    <w:rsid w:val="004420DA"/>
    <w:rsid w:val="00442434"/>
    <w:rsid w:val="00444B1A"/>
    <w:rsid w:val="00446DD3"/>
    <w:rsid w:val="00452285"/>
    <w:rsid w:val="00453569"/>
    <w:rsid w:val="00453C6E"/>
    <w:rsid w:val="00453EBE"/>
    <w:rsid w:val="0045698F"/>
    <w:rsid w:val="00456BD3"/>
    <w:rsid w:val="00457137"/>
    <w:rsid w:val="004574FF"/>
    <w:rsid w:val="00460914"/>
    <w:rsid w:val="004622FE"/>
    <w:rsid w:val="00463E33"/>
    <w:rsid w:val="00464B35"/>
    <w:rsid w:val="00465B97"/>
    <w:rsid w:val="00467450"/>
    <w:rsid w:val="00467505"/>
    <w:rsid w:val="00470762"/>
    <w:rsid w:val="00472FA8"/>
    <w:rsid w:val="0047512A"/>
    <w:rsid w:val="0047562A"/>
    <w:rsid w:val="00482B01"/>
    <w:rsid w:val="00482D44"/>
    <w:rsid w:val="0048331B"/>
    <w:rsid w:val="00483D4C"/>
    <w:rsid w:val="004851D8"/>
    <w:rsid w:val="00486C91"/>
    <w:rsid w:val="00487B99"/>
    <w:rsid w:val="00490195"/>
    <w:rsid w:val="00491E2C"/>
    <w:rsid w:val="00492B70"/>
    <w:rsid w:val="00493792"/>
    <w:rsid w:val="00493DA1"/>
    <w:rsid w:val="00494040"/>
    <w:rsid w:val="004950D0"/>
    <w:rsid w:val="004953E3"/>
    <w:rsid w:val="004964BF"/>
    <w:rsid w:val="0049673B"/>
    <w:rsid w:val="00496E18"/>
    <w:rsid w:val="0049702F"/>
    <w:rsid w:val="0049782E"/>
    <w:rsid w:val="00497A3D"/>
    <w:rsid w:val="004A1BF5"/>
    <w:rsid w:val="004A2C1D"/>
    <w:rsid w:val="004A4315"/>
    <w:rsid w:val="004A6B6E"/>
    <w:rsid w:val="004A7EB2"/>
    <w:rsid w:val="004B02D2"/>
    <w:rsid w:val="004B08BB"/>
    <w:rsid w:val="004B0C7B"/>
    <w:rsid w:val="004B2A46"/>
    <w:rsid w:val="004B2E80"/>
    <w:rsid w:val="004B33BD"/>
    <w:rsid w:val="004B3A88"/>
    <w:rsid w:val="004B3FE3"/>
    <w:rsid w:val="004B51B1"/>
    <w:rsid w:val="004B5BC2"/>
    <w:rsid w:val="004B6504"/>
    <w:rsid w:val="004B66E3"/>
    <w:rsid w:val="004B6A91"/>
    <w:rsid w:val="004B7375"/>
    <w:rsid w:val="004B7BE9"/>
    <w:rsid w:val="004C06B0"/>
    <w:rsid w:val="004C16F1"/>
    <w:rsid w:val="004C1856"/>
    <w:rsid w:val="004C1FA1"/>
    <w:rsid w:val="004C245A"/>
    <w:rsid w:val="004C29EB"/>
    <w:rsid w:val="004C2ED1"/>
    <w:rsid w:val="004C407E"/>
    <w:rsid w:val="004C480C"/>
    <w:rsid w:val="004C5C7F"/>
    <w:rsid w:val="004C69C0"/>
    <w:rsid w:val="004D20E1"/>
    <w:rsid w:val="004D27F9"/>
    <w:rsid w:val="004D380B"/>
    <w:rsid w:val="004D5B3C"/>
    <w:rsid w:val="004D7416"/>
    <w:rsid w:val="004D7748"/>
    <w:rsid w:val="004E01C1"/>
    <w:rsid w:val="004E113D"/>
    <w:rsid w:val="004E4772"/>
    <w:rsid w:val="004E5B47"/>
    <w:rsid w:val="004E64E3"/>
    <w:rsid w:val="004E70E3"/>
    <w:rsid w:val="004F02C6"/>
    <w:rsid w:val="004F2814"/>
    <w:rsid w:val="004F2F78"/>
    <w:rsid w:val="004F355A"/>
    <w:rsid w:val="004F4A8A"/>
    <w:rsid w:val="004F5B3D"/>
    <w:rsid w:val="004F76C8"/>
    <w:rsid w:val="005007D6"/>
    <w:rsid w:val="00500F44"/>
    <w:rsid w:val="005013B0"/>
    <w:rsid w:val="00502946"/>
    <w:rsid w:val="00502A1A"/>
    <w:rsid w:val="00505DF2"/>
    <w:rsid w:val="0050629B"/>
    <w:rsid w:val="00506DD5"/>
    <w:rsid w:val="00511082"/>
    <w:rsid w:val="005110F8"/>
    <w:rsid w:val="00511810"/>
    <w:rsid w:val="00511941"/>
    <w:rsid w:val="00512C7E"/>
    <w:rsid w:val="0051423D"/>
    <w:rsid w:val="00515ACB"/>
    <w:rsid w:val="005169B3"/>
    <w:rsid w:val="00520E3D"/>
    <w:rsid w:val="00522CFD"/>
    <w:rsid w:val="00524E57"/>
    <w:rsid w:val="00525E69"/>
    <w:rsid w:val="00527259"/>
    <w:rsid w:val="0052766D"/>
    <w:rsid w:val="00527D21"/>
    <w:rsid w:val="00531F55"/>
    <w:rsid w:val="005328B5"/>
    <w:rsid w:val="00532927"/>
    <w:rsid w:val="00533298"/>
    <w:rsid w:val="0053367D"/>
    <w:rsid w:val="00535028"/>
    <w:rsid w:val="005351A8"/>
    <w:rsid w:val="005362A3"/>
    <w:rsid w:val="00537010"/>
    <w:rsid w:val="0053746C"/>
    <w:rsid w:val="00537E9F"/>
    <w:rsid w:val="00541CD1"/>
    <w:rsid w:val="00543257"/>
    <w:rsid w:val="00544D6C"/>
    <w:rsid w:val="00546A4D"/>
    <w:rsid w:val="00550BAF"/>
    <w:rsid w:val="00551992"/>
    <w:rsid w:val="00552526"/>
    <w:rsid w:val="0055481E"/>
    <w:rsid w:val="00555FCD"/>
    <w:rsid w:val="00556761"/>
    <w:rsid w:val="0055678E"/>
    <w:rsid w:val="00557877"/>
    <w:rsid w:val="005601AD"/>
    <w:rsid w:val="00560A5C"/>
    <w:rsid w:val="00562655"/>
    <w:rsid w:val="00563427"/>
    <w:rsid w:val="00563D8C"/>
    <w:rsid w:val="00564615"/>
    <w:rsid w:val="0056477D"/>
    <w:rsid w:val="005648D8"/>
    <w:rsid w:val="00570614"/>
    <w:rsid w:val="005713DC"/>
    <w:rsid w:val="005724D1"/>
    <w:rsid w:val="005731A4"/>
    <w:rsid w:val="005737E8"/>
    <w:rsid w:val="00577D1F"/>
    <w:rsid w:val="00580BC2"/>
    <w:rsid w:val="005826F4"/>
    <w:rsid w:val="005827C0"/>
    <w:rsid w:val="00582D05"/>
    <w:rsid w:val="00583E40"/>
    <w:rsid w:val="0058409C"/>
    <w:rsid w:val="00584C01"/>
    <w:rsid w:val="00586009"/>
    <w:rsid w:val="005867FC"/>
    <w:rsid w:val="00587EE4"/>
    <w:rsid w:val="00587FBA"/>
    <w:rsid w:val="0059208F"/>
    <w:rsid w:val="005926AE"/>
    <w:rsid w:val="005928EB"/>
    <w:rsid w:val="00593075"/>
    <w:rsid w:val="00596939"/>
    <w:rsid w:val="0059769D"/>
    <w:rsid w:val="00597CA2"/>
    <w:rsid w:val="005A15B7"/>
    <w:rsid w:val="005A426A"/>
    <w:rsid w:val="005A4559"/>
    <w:rsid w:val="005A5654"/>
    <w:rsid w:val="005A60F4"/>
    <w:rsid w:val="005A620A"/>
    <w:rsid w:val="005A6438"/>
    <w:rsid w:val="005B0D6E"/>
    <w:rsid w:val="005B2A58"/>
    <w:rsid w:val="005B300F"/>
    <w:rsid w:val="005B4211"/>
    <w:rsid w:val="005C142E"/>
    <w:rsid w:val="005C200F"/>
    <w:rsid w:val="005C304A"/>
    <w:rsid w:val="005C321A"/>
    <w:rsid w:val="005C3667"/>
    <w:rsid w:val="005C4098"/>
    <w:rsid w:val="005C5624"/>
    <w:rsid w:val="005C6196"/>
    <w:rsid w:val="005C78B7"/>
    <w:rsid w:val="005D008D"/>
    <w:rsid w:val="005D0C28"/>
    <w:rsid w:val="005D0E61"/>
    <w:rsid w:val="005D4B12"/>
    <w:rsid w:val="005E1873"/>
    <w:rsid w:val="005E1878"/>
    <w:rsid w:val="005E307B"/>
    <w:rsid w:val="005E6C8A"/>
    <w:rsid w:val="005E71EE"/>
    <w:rsid w:val="005E7E35"/>
    <w:rsid w:val="005F1EBD"/>
    <w:rsid w:val="005F34C3"/>
    <w:rsid w:val="005F4039"/>
    <w:rsid w:val="005F52A4"/>
    <w:rsid w:val="005F54B3"/>
    <w:rsid w:val="005F5827"/>
    <w:rsid w:val="00600044"/>
    <w:rsid w:val="00600900"/>
    <w:rsid w:val="00600E33"/>
    <w:rsid w:val="00602B34"/>
    <w:rsid w:val="0060313B"/>
    <w:rsid w:val="00603D34"/>
    <w:rsid w:val="00603DF8"/>
    <w:rsid w:val="0060455B"/>
    <w:rsid w:val="00605516"/>
    <w:rsid w:val="00605843"/>
    <w:rsid w:val="00606F71"/>
    <w:rsid w:val="00610C96"/>
    <w:rsid w:val="006125A6"/>
    <w:rsid w:val="00613944"/>
    <w:rsid w:val="006145F1"/>
    <w:rsid w:val="00614B45"/>
    <w:rsid w:val="0061554A"/>
    <w:rsid w:val="00615648"/>
    <w:rsid w:val="00620DEA"/>
    <w:rsid w:val="00620F31"/>
    <w:rsid w:val="00621D19"/>
    <w:rsid w:val="006241CD"/>
    <w:rsid w:val="006242B4"/>
    <w:rsid w:val="0062575A"/>
    <w:rsid w:val="006265C3"/>
    <w:rsid w:val="00626DAE"/>
    <w:rsid w:val="00627424"/>
    <w:rsid w:val="00627468"/>
    <w:rsid w:val="006277EB"/>
    <w:rsid w:val="0062785A"/>
    <w:rsid w:val="006308B0"/>
    <w:rsid w:val="00630F24"/>
    <w:rsid w:val="006316FB"/>
    <w:rsid w:val="00631EB1"/>
    <w:rsid w:val="00632031"/>
    <w:rsid w:val="00632FEF"/>
    <w:rsid w:val="00633C33"/>
    <w:rsid w:val="00633C93"/>
    <w:rsid w:val="0063418E"/>
    <w:rsid w:val="00635D6E"/>
    <w:rsid w:val="00635F14"/>
    <w:rsid w:val="006361A1"/>
    <w:rsid w:val="0063692E"/>
    <w:rsid w:val="00636A7D"/>
    <w:rsid w:val="00637C7A"/>
    <w:rsid w:val="00640212"/>
    <w:rsid w:val="00640567"/>
    <w:rsid w:val="00640FC7"/>
    <w:rsid w:val="006422C5"/>
    <w:rsid w:val="00642A7B"/>
    <w:rsid w:val="00643790"/>
    <w:rsid w:val="00643923"/>
    <w:rsid w:val="00644C68"/>
    <w:rsid w:val="00645873"/>
    <w:rsid w:val="006558B7"/>
    <w:rsid w:val="00656EA6"/>
    <w:rsid w:val="006606E4"/>
    <w:rsid w:val="00660C48"/>
    <w:rsid w:val="0066174C"/>
    <w:rsid w:val="006627A0"/>
    <w:rsid w:val="00663A1B"/>
    <w:rsid w:val="00664E9B"/>
    <w:rsid w:val="006672F5"/>
    <w:rsid w:val="00672520"/>
    <w:rsid w:val="006740E0"/>
    <w:rsid w:val="00674B86"/>
    <w:rsid w:val="00677034"/>
    <w:rsid w:val="00677C66"/>
    <w:rsid w:val="00677F1F"/>
    <w:rsid w:val="00681554"/>
    <w:rsid w:val="006837BB"/>
    <w:rsid w:val="00686172"/>
    <w:rsid w:val="0068736C"/>
    <w:rsid w:val="00687A89"/>
    <w:rsid w:val="00690483"/>
    <w:rsid w:val="00690E87"/>
    <w:rsid w:val="00690E99"/>
    <w:rsid w:val="00692540"/>
    <w:rsid w:val="0069420C"/>
    <w:rsid w:val="00694EE1"/>
    <w:rsid w:val="006959AA"/>
    <w:rsid w:val="00696513"/>
    <w:rsid w:val="006A0512"/>
    <w:rsid w:val="006A0754"/>
    <w:rsid w:val="006A0AC4"/>
    <w:rsid w:val="006A13DB"/>
    <w:rsid w:val="006A1FB7"/>
    <w:rsid w:val="006A23AF"/>
    <w:rsid w:val="006A2400"/>
    <w:rsid w:val="006A3EB9"/>
    <w:rsid w:val="006A5EC3"/>
    <w:rsid w:val="006A6C43"/>
    <w:rsid w:val="006B0994"/>
    <w:rsid w:val="006B1A0E"/>
    <w:rsid w:val="006B1FBF"/>
    <w:rsid w:val="006B473D"/>
    <w:rsid w:val="006B5258"/>
    <w:rsid w:val="006C09D7"/>
    <w:rsid w:val="006C1CC8"/>
    <w:rsid w:val="006C2B1B"/>
    <w:rsid w:val="006C5C60"/>
    <w:rsid w:val="006C60B7"/>
    <w:rsid w:val="006C7207"/>
    <w:rsid w:val="006C7878"/>
    <w:rsid w:val="006D2263"/>
    <w:rsid w:val="006D4B45"/>
    <w:rsid w:val="006D5D0D"/>
    <w:rsid w:val="006D6DBC"/>
    <w:rsid w:val="006D7AA5"/>
    <w:rsid w:val="006E0572"/>
    <w:rsid w:val="006E289A"/>
    <w:rsid w:val="006E2B4C"/>
    <w:rsid w:val="006E3BD4"/>
    <w:rsid w:val="006E625A"/>
    <w:rsid w:val="006E68AF"/>
    <w:rsid w:val="006E716A"/>
    <w:rsid w:val="006E73E0"/>
    <w:rsid w:val="006F0AD7"/>
    <w:rsid w:val="006F1604"/>
    <w:rsid w:val="006F1837"/>
    <w:rsid w:val="006F4419"/>
    <w:rsid w:val="006F44BF"/>
    <w:rsid w:val="006F486D"/>
    <w:rsid w:val="006F5238"/>
    <w:rsid w:val="006F77E0"/>
    <w:rsid w:val="007002A8"/>
    <w:rsid w:val="00702124"/>
    <w:rsid w:val="007025C1"/>
    <w:rsid w:val="00702B87"/>
    <w:rsid w:val="007031A1"/>
    <w:rsid w:val="00704CA7"/>
    <w:rsid w:val="00705306"/>
    <w:rsid w:val="00705813"/>
    <w:rsid w:val="00705935"/>
    <w:rsid w:val="00705BD4"/>
    <w:rsid w:val="00706B78"/>
    <w:rsid w:val="00707243"/>
    <w:rsid w:val="00707D45"/>
    <w:rsid w:val="007107A9"/>
    <w:rsid w:val="00711E65"/>
    <w:rsid w:val="007121EC"/>
    <w:rsid w:val="00712269"/>
    <w:rsid w:val="00714CAC"/>
    <w:rsid w:val="00715F3D"/>
    <w:rsid w:val="0071684F"/>
    <w:rsid w:val="00717778"/>
    <w:rsid w:val="00722BD6"/>
    <w:rsid w:val="00722D76"/>
    <w:rsid w:val="007260ED"/>
    <w:rsid w:val="00726AED"/>
    <w:rsid w:val="00726CDC"/>
    <w:rsid w:val="00726D4C"/>
    <w:rsid w:val="00730A9C"/>
    <w:rsid w:val="0073552E"/>
    <w:rsid w:val="007356F6"/>
    <w:rsid w:val="00735811"/>
    <w:rsid w:val="00736E03"/>
    <w:rsid w:val="007403CA"/>
    <w:rsid w:val="00740552"/>
    <w:rsid w:val="00740B6B"/>
    <w:rsid w:val="007419B6"/>
    <w:rsid w:val="0074536A"/>
    <w:rsid w:val="007454CA"/>
    <w:rsid w:val="007456C8"/>
    <w:rsid w:val="007466D0"/>
    <w:rsid w:val="007467EA"/>
    <w:rsid w:val="00747A31"/>
    <w:rsid w:val="00747CEC"/>
    <w:rsid w:val="00747F47"/>
    <w:rsid w:val="007509C4"/>
    <w:rsid w:val="0075290E"/>
    <w:rsid w:val="00753716"/>
    <w:rsid w:val="007545D2"/>
    <w:rsid w:val="007551EA"/>
    <w:rsid w:val="00756A5D"/>
    <w:rsid w:val="00756AC2"/>
    <w:rsid w:val="00757892"/>
    <w:rsid w:val="007609A4"/>
    <w:rsid w:val="00760AC2"/>
    <w:rsid w:val="00762CB6"/>
    <w:rsid w:val="00762ECC"/>
    <w:rsid w:val="00763C31"/>
    <w:rsid w:val="00767D38"/>
    <w:rsid w:val="00770D22"/>
    <w:rsid w:val="0077113A"/>
    <w:rsid w:val="00773896"/>
    <w:rsid w:val="0077494B"/>
    <w:rsid w:val="00774A8C"/>
    <w:rsid w:val="00774F5E"/>
    <w:rsid w:val="00775214"/>
    <w:rsid w:val="00780C16"/>
    <w:rsid w:val="00780EFA"/>
    <w:rsid w:val="00781C4C"/>
    <w:rsid w:val="007848F2"/>
    <w:rsid w:val="00784A62"/>
    <w:rsid w:val="00785E77"/>
    <w:rsid w:val="007905DA"/>
    <w:rsid w:val="00790CC1"/>
    <w:rsid w:val="00791E4F"/>
    <w:rsid w:val="00791F65"/>
    <w:rsid w:val="0079267A"/>
    <w:rsid w:val="00792AE2"/>
    <w:rsid w:val="00792E90"/>
    <w:rsid w:val="00794C86"/>
    <w:rsid w:val="007950A5"/>
    <w:rsid w:val="00795C00"/>
    <w:rsid w:val="00795E0D"/>
    <w:rsid w:val="00797662"/>
    <w:rsid w:val="00797884"/>
    <w:rsid w:val="007A0B3C"/>
    <w:rsid w:val="007A24B6"/>
    <w:rsid w:val="007B021E"/>
    <w:rsid w:val="007B2480"/>
    <w:rsid w:val="007B5A46"/>
    <w:rsid w:val="007B69BA"/>
    <w:rsid w:val="007B708D"/>
    <w:rsid w:val="007B796F"/>
    <w:rsid w:val="007B7F33"/>
    <w:rsid w:val="007C02F0"/>
    <w:rsid w:val="007C28FD"/>
    <w:rsid w:val="007C3B10"/>
    <w:rsid w:val="007C5FC9"/>
    <w:rsid w:val="007D0ADD"/>
    <w:rsid w:val="007D3280"/>
    <w:rsid w:val="007D49E8"/>
    <w:rsid w:val="007D4BB7"/>
    <w:rsid w:val="007D5453"/>
    <w:rsid w:val="007D5824"/>
    <w:rsid w:val="007D6E59"/>
    <w:rsid w:val="007D6F29"/>
    <w:rsid w:val="007E0786"/>
    <w:rsid w:val="007E44D7"/>
    <w:rsid w:val="007E50EF"/>
    <w:rsid w:val="007E5244"/>
    <w:rsid w:val="007E5AF1"/>
    <w:rsid w:val="007E6865"/>
    <w:rsid w:val="007E7472"/>
    <w:rsid w:val="007F0B1B"/>
    <w:rsid w:val="007F0E50"/>
    <w:rsid w:val="007F2415"/>
    <w:rsid w:val="007F2E54"/>
    <w:rsid w:val="007F3D4C"/>
    <w:rsid w:val="007F6240"/>
    <w:rsid w:val="007F71F2"/>
    <w:rsid w:val="00805B15"/>
    <w:rsid w:val="00805E50"/>
    <w:rsid w:val="00806035"/>
    <w:rsid w:val="008075F7"/>
    <w:rsid w:val="00810425"/>
    <w:rsid w:val="008139A8"/>
    <w:rsid w:val="008139B8"/>
    <w:rsid w:val="008150AD"/>
    <w:rsid w:val="008172E5"/>
    <w:rsid w:val="0082075F"/>
    <w:rsid w:val="00820CD4"/>
    <w:rsid w:val="00823F27"/>
    <w:rsid w:val="00824A60"/>
    <w:rsid w:val="00826F83"/>
    <w:rsid w:val="00827123"/>
    <w:rsid w:val="00827C7E"/>
    <w:rsid w:val="008309B3"/>
    <w:rsid w:val="00830B03"/>
    <w:rsid w:val="00830C6C"/>
    <w:rsid w:val="008327C0"/>
    <w:rsid w:val="00836D5A"/>
    <w:rsid w:val="00842F17"/>
    <w:rsid w:val="00845607"/>
    <w:rsid w:val="00846660"/>
    <w:rsid w:val="00846DEA"/>
    <w:rsid w:val="00847DE6"/>
    <w:rsid w:val="00853A39"/>
    <w:rsid w:val="0085760F"/>
    <w:rsid w:val="008578A7"/>
    <w:rsid w:val="00861426"/>
    <w:rsid w:val="00861AE0"/>
    <w:rsid w:val="00862195"/>
    <w:rsid w:val="008621B1"/>
    <w:rsid w:val="00862959"/>
    <w:rsid w:val="00866A06"/>
    <w:rsid w:val="00866EB8"/>
    <w:rsid w:val="00867F96"/>
    <w:rsid w:val="00870333"/>
    <w:rsid w:val="00870C19"/>
    <w:rsid w:val="00870D57"/>
    <w:rsid w:val="008714D1"/>
    <w:rsid w:val="0087211E"/>
    <w:rsid w:val="0087249E"/>
    <w:rsid w:val="00872503"/>
    <w:rsid w:val="00873246"/>
    <w:rsid w:val="00873D82"/>
    <w:rsid w:val="008750CE"/>
    <w:rsid w:val="00876016"/>
    <w:rsid w:val="00877453"/>
    <w:rsid w:val="0088337F"/>
    <w:rsid w:val="00883D8C"/>
    <w:rsid w:val="008867DB"/>
    <w:rsid w:val="00887470"/>
    <w:rsid w:val="0089000E"/>
    <w:rsid w:val="00892548"/>
    <w:rsid w:val="00892562"/>
    <w:rsid w:val="00892EA5"/>
    <w:rsid w:val="0089317D"/>
    <w:rsid w:val="008A0315"/>
    <w:rsid w:val="008A0EE7"/>
    <w:rsid w:val="008A1E6C"/>
    <w:rsid w:val="008A2828"/>
    <w:rsid w:val="008A4321"/>
    <w:rsid w:val="008A5D39"/>
    <w:rsid w:val="008A696A"/>
    <w:rsid w:val="008A7E0B"/>
    <w:rsid w:val="008B308D"/>
    <w:rsid w:val="008B4DF9"/>
    <w:rsid w:val="008B6139"/>
    <w:rsid w:val="008B76DC"/>
    <w:rsid w:val="008C06A6"/>
    <w:rsid w:val="008C07DC"/>
    <w:rsid w:val="008C0957"/>
    <w:rsid w:val="008C1AFA"/>
    <w:rsid w:val="008C2F9C"/>
    <w:rsid w:val="008C38F6"/>
    <w:rsid w:val="008C3DD6"/>
    <w:rsid w:val="008C4DF9"/>
    <w:rsid w:val="008C5DF9"/>
    <w:rsid w:val="008C7289"/>
    <w:rsid w:val="008D08A1"/>
    <w:rsid w:val="008D0A2A"/>
    <w:rsid w:val="008D1BDB"/>
    <w:rsid w:val="008D3E17"/>
    <w:rsid w:val="008D6172"/>
    <w:rsid w:val="008D6621"/>
    <w:rsid w:val="008D6663"/>
    <w:rsid w:val="008D67C4"/>
    <w:rsid w:val="008D7E20"/>
    <w:rsid w:val="008E1027"/>
    <w:rsid w:val="008E7FA4"/>
    <w:rsid w:val="008F22D2"/>
    <w:rsid w:val="008F5F95"/>
    <w:rsid w:val="008F619A"/>
    <w:rsid w:val="009010E6"/>
    <w:rsid w:val="009011B4"/>
    <w:rsid w:val="009036E7"/>
    <w:rsid w:val="0090394B"/>
    <w:rsid w:val="009052CF"/>
    <w:rsid w:val="00905484"/>
    <w:rsid w:val="00905FAD"/>
    <w:rsid w:val="009060BE"/>
    <w:rsid w:val="00913502"/>
    <w:rsid w:val="00913CEB"/>
    <w:rsid w:val="00913D81"/>
    <w:rsid w:val="009158B7"/>
    <w:rsid w:val="009164E2"/>
    <w:rsid w:val="009233EA"/>
    <w:rsid w:val="00923A63"/>
    <w:rsid w:val="00925B51"/>
    <w:rsid w:val="009265AB"/>
    <w:rsid w:val="00926ADC"/>
    <w:rsid w:val="00927819"/>
    <w:rsid w:val="00930713"/>
    <w:rsid w:val="00930A0E"/>
    <w:rsid w:val="00930C84"/>
    <w:rsid w:val="0093100F"/>
    <w:rsid w:val="00931836"/>
    <w:rsid w:val="00933100"/>
    <w:rsid w:val="00933A57"/>
    <w:rsid w:val="00934845"/>
    <w:rsid w:val="00934A89"/>
    <w:rsid w:val="00935ABB"/>
    <w:rsid w:val="00936159"/>
    <w:rsid w:val="009377A8"/>
    <w:rsid w:val="009449D4"/>
    <w:rsid w:val="00945A42"/>
    <w:rsid w:val="00947E15"/>
    <w:rsid w:val="0095116F"/>
    <w:rsid w:val="009515B9"/>
    <w:rsid w:val="00953144"/>
    <w:rsid w:val="00954006"/>
    <w:rsid w:val="00954225"/>
    <w:rsid w:val="00956475"/>
    <w:rsid w:val="00956C82"/>
    <w:rsid w:val="00967C5C"/>
    <w:rsid w:val="009701D5"/>
    <w:rsid w:val="00970F65"/>
    <w:rsid w:val="00971021"/>
    <w:rsid w:val="009766C2"/>
    <w:rsid w:val="0097773F"/>
    <w:rsid w:val="00980162"/>
    <w:rsid w:val="009809AF"/>
    <w:rsid w:val="00983E17"/>
    <w:rsid w:val="00984D33"/>
    <w:rsid w:val="00985705"/>
    <w:rsid w:val="00986D11"/>
    <w:rsid w:val="0099017B"/>
    <w:rsid w:val="00991048"/>
    <w:rsid w:val="0099259E"/>
    <w:rsid w:val="009933C7"/>
    <w:rsid w:val="009A1393"/>
    <w:rsid w:val="009A1659"/>
    <w:rsid w:val="009A3065"/>
    <w:rsid w:val="009A45A9"/>
    <w:rsid w:val="009A57DD"/>
    <w:rsid w:val="009A5EC2"/>
    <w:rsid w:val="009A6009"/>
    <w:rsid w:val="009A7476"/>
    <w:rsid w:val="009A77E3"/>
    <w:rsid w:val="009B101F"/>
    <w:rsid w:val="009B16B6"/>
    <w:rsid w:val="009B1921"/>
    <w:rsid w:val="009B238A"/>
    <w:rsid w:val="009C109C"/>
    <w:rsid w:val="009C12A4"/>
    <w:rsid w:val="009C1CF2"/>
    <w:rsid w:val="009C35F7"/>
    <w:rsid w:val="009C38BC"/>
    <w:rsid w:val="009C42AD"/>
    <w:rsid w:val="009C5E4D"/>
    <w:rsid w:val="009C6FD2"/>
    <w:rsid w:val="009C7251"/>
    <w:rsid w:val="009D3382"/>
    <w:rsid w:val="009D6066"/>
    <w:rsid w:val="009D614D"/>
    <w:rsid w:val="009E1778"/>
    <w:rsid w:val="009E5CAF"/>
    <w:rsid w:val="009E71EE"/>
    <w:rsid w:val="009F0611"/>
    <w:rsid w:val="009F1500"/>
    <w:rsid w:val="009F25A8"/>
    <w:rsid w:val="009F2BC3"/>
    <w:rsid w:val="009F3F99"/>
    <w:rsid w:val="009F4173"/>
    <w:rsid w:val="009F752B"/>
    <w:rsid w:val="00A00B38"/>
    <w:rsid w:val="00A028DD"/>
    <w:rsid w:val="00A02BE7"/>
    <w:rsid w:val="00A03E6B"/>
    <w:rsid w:val="00A040A0"/>
    <w:rsid w:val="00A04140"/>
    <w:rsid w:val="00A04660"/>
    <w:rsid w:val="00A0692B"/>
    <w:rsid w:val="00A0723A"/>
    <w:rsid w:val="00A1137C"/>
    <w:rsid w:val="00A12A00"/>
    <w:rsid w:val="00A133F2"/>
    <w:rsid w:val="00A13736"/>
    <w:rsid w:val="00A141DA"/>
    <w:rsid w:val="00A14297"/>
    <w:rsid w:val="00A1456A"/>
    <w:rsid w:val="00A1505C"/>
    <w:rsid w:val="00A15328"/>
    <w:rsid w:val="00A163AC"/>
    <w:rsid w:val="00A1663D"/>
    <w:rsid w:val="00A16A13"/>
    <w:rsid w:val="00A16A8D"/>
    <w:rsid w:val="00A25F7D"/>
    <w:rsid w:val="00A26380"/>
    <w:rsid w:val="00A26B16"/>
    <w:rsid w:val="00A27021"/>
    <w:rsid w:val="00A270DA"/>
    <w:rsid w:val="00A275E4"/>
    <w:rsid w:val="00A307A2"/>
    <w:rsid w:val="00A323C6"/>
    <w:rsid w:val="00A34369"/>
    <w:rsid w:val="00A346CE"/>
    <w:rsid w:val="00A347C4"/>
    <w:rsid w:val="00A34D8D"/>
    <w:rsid w:val="00A35896"/>
    <w:rsid w:val="00A37378"/>
    <w:rsid w:val="00A41C6B"/>
    <w:rsid w:val="00A42653"/>
    <w:rsid w:val="00A436D0"/>
    <w:rsid w:val="00A437BC"/>
    <w:rsid w:val="00A45B1F"/>
    <w:rsid w:val="00A45DE7"/>
    <w:rsid w:val="00A473A6"/>
    <w:rsid w:val="00A47D8C"/>
    <w:rsid w:val="00A51888"/>
    <w:rsid w:val="00A5521E"/>
    <w:rsid w:val="00A60D88"/>
    <w:rsid w:val="00A61788"/>
    <w:rsid w:val="00A618E6"/>
    <w:rsid w:val="00A62992"/>
    <w:rsid w:val="00A62E06"/>
    <w:rsid w:val="00A637C5"/>
    <w:rsid w:val="00A6529B"/>
    <w:rsid w:val="00A658D6"/>
    <w:rsid w:val="00A65C2C"/>
    <w:rsid w:val="00A71C48"/>
    <w:rsid w:val="00A73FF8"/>
    <w:rsid w:val="00A74C8D"/>
    <w:rsid w:val="00A75B0B"/>
    <w:rsid w:val="00A76EF9"/>
    <w:rsid w:val="00A800CF"/>
    <w:rsid w:val="00A80F81"/>
    <w:rsid w:val="00A8139C"/>
    <w:rsid w:val="00A82FA0"/>
    <w:rsid w:val="00A83423"/>
    <w:rsid w:val="00A85851"/>
    <w:rsid w:val="00A87CD1"/>
    <w:rsid w:val="00A91F88"/>
    <w:rsid w:val="00A9306C"/>
    <w:rsid w:val="00A934D4"/>
    <w:rsid w:val="00A93A80"/>
    <w:rsid w:val="00A95488"/>
    <w:rsid w:val="00A9624C"/>
    <w:rsid w:val="00A96581"/>
    <w:rsid w:val="00AA1294"/>
    <w:rsid w:val="00AA23A0"/>
    <w:rsid w:val="00AA32DF"/>
    <w:rsid w:val="00AA3450"/>
    <w:rsid w:val="00AA45ED"/>
    <w:rsid w:val="00AA5E71"/>
    <w:rsid w:val="00AA6588"/>
    <w:rsid w:val="00AA7CEE"/>
    <w:rsid w:val="00AB13E4"/>
    <w:rsid w:val="00AB1881"/>
    <w:rsid w:val="00AB3E39"/>
    <w:rsid w:val="00AB4FD0"/>
    <w:rsid w:val="00AB596F"/>
    <w:rsid w:val="00AB612A"/>
    <w:rsid w:val="00AC0033"/>
    <w:rsid w:val="00AC3CCB"/>
    <w:rsid w:val="00AC470C"/>
    <w:rsid w:val="00AC4AF9"/>
    <w:rsid w:val="00AC4D0A"/>
    <w:rsid w:val="00AC61AB"/>
    <w:rsid w:val="00AC6AED"/>
    <w:rsid w:val="00AD0E57"/>
    <w:rsid w:val="00AD0EE3"/>
    <w:rsid w:val="00AD3F08"/>
    <w:rsid w:val="00AD6DA3"/>
    <w:rsid w:val="00AD6F38"/>
    <w:rsid w:val="00AD776E"/>
    <w:rsid w:val="00AE0454"/>
    <w:rsid w:val="00AE17F0"/>
    <w:rsid w:val="00AE1A00"/>
    <w:rsid w:val="00AE1BFA"/>
    <w:rsid w:val="00AE3039"/>
    <w:rsid w:val="00AE3140"/>
    <w:rsid w:val="00AE42C0"/>
    <w:rsid w:val="00AE4CA5"/>
    <w:rsid w:val="00AE6A26"/>
    <w:rsid w:val="00AE7DB5"/>
    <w:rsid w:val="00AF0209"/>
    <w:rsid w:val="00AF1589"/>
    <w:rsid w:val="00AF31AA"/>
    <w:rsid w:val="00AF39B8"/>
    <w:rsid w:val="00AF4911"/>
    <w:rsid w:val="00AF4A95"/>
    <w:rsid w:val="00AF4C26"/>
    <w:rsid w:val="00AF5D5B"/>
    <w:rsid w:val="00AF7397"/>
    <w:rsid w:val="00B004E7"/>
    <w:rsid w:val="00B02667"/>
    <w:rsid w:val="00B02C67"/>
    <w:rsid w:val="00B0402A"/>
    <w:rsid w:val="00B04FA6"/>
    <w:rsid w:val="00B05D57"/>
    <w:rsid w:val="00B1120F"/>
    <w:rsid w:val="00B11BC0"/>
    <w:rsid w:val="00B122C3"/>
    <w:rsid w:val="00B1479F"/>
    <w:rsid w:val="00B14AAE"/>
    <w:rsid w:val="00B160A7"/>
    <w:rsid w:val="00B164D2"/>
    <w:rsid w:val="00B17411"/>
    <w:rsid w:val="00B17E5A"/>
    <w:rsid w:val="00B205B0"/>
    <w:rsid w:val="00B20981"/>
    <w:rsid w:val="00B2106E"/>
    <w:rsid w:val="00B21AE1"/>
    <w:rsid w:val="00B22237"/>
    <w:rsid w:val="00B22B49"/>
    <w:rsid w:val="00B22F1D"/>
    <w:rsid w:val="00B23259"/>
    <w:rsid w:val="00B24062"/>
    <w:rsid w:val="00B243FD"/>
    <w:rsid w:val="00B244E9"/>
    <w:rsid w:val="00B33AF5"/>
    <w:rsid w:val="00B33BC9"/>
    <w:rsid w:val="00B3494F"/>
    <w:rsid w:val="00B34B94"/>
    <w:rsid w:val="00B35753"/>
    <w:rsid w:val="00B35C99"/>
    <w:rsid w:val="00B36061"/>
    <w:rsid w:val="00B365D2"/>
    <w:rsid w:val="00B36746"/>
    <w:rsid w:val="00B37383"/>
    <w:rsid w:val="00B3791E"/>
    <w:rsid w:val="00B40418"/>
    <w:rsid w:val="00B418BF"/>
    <w:rsid w:val="00B41F0E"/>
    <w:rsid w:val="00B43BFB"/>
    <w:rsid w:val="00B457E4"/>
    <w:rsid w:val="00B465AD"/>
    <w:rsid w:val="00B47198"/>
    <w:rsid w:val="00B50EC6"/>
    <w:rsid w:val="00B514F3"/>
    <w:rsid w:val="00B5179D"/>
    <w:rsid w:val="00B53D20"/>
    <w:rsid w:val="00B53FF2"/>
    <w:rsid w:val="00B540A9"/>
    <w:rsid w:val="00B56D1E"/>
    <w:rsid w:val="00B56F75"/>
    <w:rsid w:val="00B57AFC"/>
    <w:rsid w:val="00B57E95"/>
    <w:rsid w:val="00B57FFC"/>
    <w:rsid w:val="00B614C6"/>
    <w:rsid w:val="00B617AE"/>
    <w:rsid w:val="00B64AAE"/>
    <w:rsid w:val="00B6549F"/>
    <w:rsid w:val="00B66037"/>
    <w:rsid w:val="00B66D5C"/>
    <w:rsid w:val="00B71150"/>
    <w:rsid w:val="00B714D0"/>
    <w:rsid w:val="00B71C1F"/>
    <w:rsid w:val="00B720E2"/>
    <w:rsid w:val="00B72F23"/>
    <w:rsid w:val="00B763BC"/>
    <w:rsid w:val="00B76C76"/>
    <w:rsid w:val="00B8003C"/>
    <w:rsid w:val="00B805A3"/>
    <w:rsid w:val="00B80A4F"/>
    <w:rsid w:val="00B81F0C"/>
    <w:rsid w:val="00B82842"/>
    <w:rsid w:val="00B837A4"/>
    <w:rsid w:val="00B839E2"/>
    <w:rsid w:val="00B85EA9"/>
    <w:rsid w:val="00B8658A"/>
    <w:rsid w:val="00B878F1"/>
    <w:rsid w:val="00B9159B"/>
    <w:rsid w:val="00B91BF2"/>
    <w:rsid w:val="00B9234A"/>
    <w:rsid w:val="00B95C37"/>
    <w:rsid w:val="00B977EC"/>
    <w:rsid w:val="00B97A53"/>
    <w:rsid w:val="00BA0934"/>
    <w:rsid w:val="00BA1427"/>
    <w:rsid w:val="00BA2442"/>
    <w:rsid w:val="00BA3BE1"/>
    <w:rsid w:val="00BA51EA"/>
    <w:rsid w:val="00BA58C1"/>
    <w:rsid w:val="00BA68F8"/>
    <w:rsid w:val="00BB3B61"/>
    <w:rsid w:val="00BB3C70"/>
    <w:rsid w:val="00BB3EE0"/>
    <w:rsid w:val="00BB4052"/>
    <w:rsid w:val="00BB5177"/>
    <w:rsid w:val="00BC0578"/>
    <w:rsid w:val="00BC1D4B"/>
    <w:rsid w:val="00BC239D"/>
    <w:rsid w:val="00BC3157"/>
    <w:rsid w:val="00BC466A"/>
    <w:rsid w:val="00BC4FD1"/>
    <w:rsid w:val="00BC5CE3"/>
    <w:rsid w:val="00BC72E2"/>
    <w:rsid w:val="00BC7B3B"/>
    <w:rsid w:val="00BD0D2A"/>
    <w:rsid w:val="00BD19AC"/>
    <w:rsid w:val="00BD41D1"/>
    <w:rsid w:val="00BD4318"/>
    <w:rsid w:val="00BD4324"/>
    <w:rsid w:val="00BD6728"/>
    <w:rsid w:val="00BD73FB"/>
    <w:rsid w:val="00BE1E0A"/>
    <w:rsid w:val="00BE4154"/>
    <w:rsid w:val="00BE4211"/>
    <w:rsid w:val="00BE432A"/>
    <w:rsid w:val="00BE56B2"/>
    <w:rsid w:val="00BE6205"/>
    <w:rsid w:val="00BE6986"/>
    <w:rsid w:val="00BE7FE5"/>
    <w:rsid w:val="00BF08E8"/>
    <w:rsid w:val="00BF1E99"/>
    <w:rsid w:val="00BF581C"/>
    <w:rsid w:val="00BF64BF"/>
    <w:rsid w:val="00BF6F41"/>
    <w:rsid w:val="00C007BF"/>
    <w:rsid w:val="00C0218E"/>
    <w:rsid w:val="00C0241C"/>
    <w:rsid w:val="00C02962"/>
    <w:rsid w:val="00C04A3F"/>
    <w:rsid w:val="00C059E7"/>
    <w:rsid w:val="00C075C9"/>
    <w:rsid w:val="00C07ADA"/>
    <w:rsid w:val="00C12CE7"/>
    <w:rsid w:val="00C153DF"/>
    <w:rsid w:val="00C15A86"/>
    <w:rsid w:val="00C166A2"/>
    <w:rsid w:val="00C16CBA"/>
    <w:rsid w:val="00C236B5"/>
    <w:rsid w:val="00C23B16"/>
    <w:rsid w:val="00C23B52"/>
    <w:rsid w:val="00C2628C"/>
    <w:rsid w:val="00C3410C"/>
    <w:rsid w:val="00C3701D"/>
    <w:rsid w:val="00C37558"/>
    <w:rsid w:val="00C40490"/>
    <w:rsid w:val="00C40A3A"/>
    <w:rsid w:val="00C40BBE"/>
    <w:rsid w:val="00C4385D"/>
    <w:rsid w:val="00C46E51"/>
    <w:rsid w:val="00C53A95"/>
    <w:rsid w:val="00C53EDA"/>
    <w:rsid w:val="00C5468B"/>
    <w:rsid w:val="00C551A3"/>
    <w:rsid w:val="00C5548F"/>
    <w:rsid w:val="00C5581B"/>
    <w:rsid w:val="00C560C4"/>
    <w:rsid w:val="00C56241"/>
    <w:rsid w:val="00C569B8"/>
    <w:rsid w:val="00C57CAB"/>
    <w:rsid w:val="00C607ED"/>
    <w:rsid w:val="00C61422"/>
    <w:rsid w:val="00C6163C"/>
    <w:rsid w:val="00C61A6C"/>
    <w:rsid w:val="00C62AD4"/>
    <w:rsid w:val="00C705FE"/>
    <w:rsid w:val="00C70BF5"/>
    <w:rsid w:val="00C71454"/>
    <w:rsid w:val="00C71EAC"/>
    <w:rsid w:val="00C738EB"/>
    <w:rsid w:val="00C73D3D"/>
    <w:rsid w:val="00C7406B"/>
    <w:rsid w:val="00C74EB7"/>
    <w:rsid w:val="00C75EDD"/>
    <w:rsid w:val="00C8008F"/>
    <w:rsid w:val="00C802CA"/>
    <w:rsid w:val="00C802CD"/>
    <w:rsid w:val="00C815E8"/>
    <w:rsid w:val="00C81854"/>
    <w:rsid w:val="00C8206D"/>
    <w:rsid w:val="00C82191"/>
    <w:rsid w:val="00C828CE"/>
    <w:rsid w:val="00C82984"/>
    <w:rsid w:val="00C85A75"/>
    <w:rsid w:val="00C868B3"/>
    <w:rsid w:val="00C92802"/>
    <w:rsid w:val="00C92A2E"/>
    <w:rsid w:val="00C92A65"/>
    <w:rsid w:val="00C935F5"/>
    <w:rsid w:val="00C94969"/>
    <w:rsid w:val="00C94ED7"/>
    <w:rsid w:val="00C9644B"/>
    <w:rsid w:val="00C969E4"/>
    <w:rsid w:val="00C97179"/>
    <w:rsid w:val="00C9786D"/>
    <w:rsid w:val="00CA0FAE"/>
    <w:rsid w:val="00CA4CEB"/>
    <w:rsid w:val="00CA77BC"/>
    <w:rsid w:val="00CA7C26"/>
    <w:rsid w:val="00CB1137"/>
    <w:rsid w:val="00CB19C3"/>
    <w:rsid w:val="00CB31F1"/>
    <w:rsid w:val="00CB329F"/>
    <w:rsid w:val="00CB4159"/>
    <w:rsid w:val="00CB5664"/>
    <w:rsid w:val="00CB5C29"/>
    <w:rsid w:val="00CB637B"/>
    <w:rsid w:val="00CB79B0"/>
    <w:rsid w:val="00CB7B30"/>
    <w:rsid w:val="00CB7E18"/>
    <w:rsid w:val="00CC2788"/>
    <w:rsid w:val="00CC5D96"/>
    <w:rsid w:val="00CC65C3"/>
    <w:rsid w:val="00CD0AB7"/>
    <w:rsid w:val="00CD2680"/>
    <w:rsid w:val="00CD4EE5"/>
    <w:rsid w:val="00CD61B6"/>
    <w:rsid w:val="00CD7D18"/>
    <w:rsid w:val="00CD7E1D"/>
    <w:rsid w:val="00CE0A49"/>
    <w:rsid w:val="00CE1E3A"/>
    <w:rsid w:val="00CE2993"/>
    <w:rsid w:val="00CE31AA"/>
    <w:rsid w:val="00CE3331"/>
    <w:rsid w:val="00CE6B09"/>
    <w:rsid w:val="00CF06D5"/>
    <w:rsid w:val="00CF11A1"/>
    <w:rsid w:val="00CF2F83"/>
    <w:rsid w:val="00CF2FA2"/>
    <w:rsid w:val="00CF3B94"/>
    <w:rsid w:val="00CF5B8D"/>
    <w:rsid w:val="00CF6969"/>
    <w:rsid w:val="00D012EC"/>
    <w:rsid w:val="00D01C34"/>
    <w:rsid w:val="00D0395E"/>
    <w:rsid w:val="00D03BC5"/>
    <w:rsid w:val="00D05191"/>
    <w:rsid w:val="00D05886"/>
    <w:rsid w:val="00D0692F"/>
    <w:rsid w:val="00D069FD"/>
    <w:rsid w:val="00D07E85"/>
    <w:rsid w:val="00D132A0"/>
    <w:rsid w:val="00D1363A"/>
    <w:rsid w:val="00D1512D"/>
    <w:rsid w:val="00D173D0"/>
    <w:rsid w:val="00D212FB"/>
    <w:rsid w:val="00D21431"/>
    <w:rsid w:val="00D21513"/>
    <w:rsid w:val="00D2229D"/>
    <w:rsid w:val="00D23035"/>
    <w:rsid w:val="00D24C16"/>
    <w:rsid w:val="00D26086"/>
    <w:rsid w:val="00D261F3"/>
    <w:rsid w:val="00D26206"/>
    <w:rsid w:val="00D30577"/>
    <w:rsid w:val="00D31B2B"/>
    <w:rsid w:val="00D325FA"/>
    <w:rsid w:val="00D32670"/>
    <w:rsid w:val="00D3363F"/>
    <w:rsid w:val="00D33AC6"/>
    <w:rsid w:val="00D3472B"/>
    <w:rsid w:val="00D3686C"/>
    <w:rsid w:val="00D369A2"/>
    <w:rsid w:val="00D40E02"/>
    <w:rsid w:val="00D42201"/>
    <w:rsid w:val="00D44012"/>
    <w:rsid w:val="00D44C14"/>
    <w:rsid w:val="00D45661"/>
    <w:rsid w:val="00D471E4"/>
    <w:rsid w:val="00D54CA4"/>
    <w:rsid w:val="00D55323"/>
    <w:rsid w:val="00D55673"/>
    <w:rsid w:val="00D565AB"/>
    <w:rsid w:val="00D570C7"/>
    <w:rsid w:val="00D5751D"/>
    <w:rsid w:val="00D639B8"/>
    <w:rsid w:val="00D64757"/>
    <w:rsid w:val="00D674D1"/>
    <w:rsid w:val="00D701F4"/>
    <w:rsid w:val="00D71465"/>
    <w:rsid w:val="00D72564"/>
    <w:rsid w:val="00D72EB9"/>
    <w:rsid w:val="00D731F5"/>
    <w:rsid w:val="00D75005"/>
    <w:rsid w:val="00D7570B"/>
    <w:rsid w:val="00D759C3"/>
    <w:rsid w:val="00D75B60"/>
    <w:rsid w:val="00D76690"/>
    <w:rsid w:val="00D767D0"/>
    <w:rsid w:val="00D810E1"/>
    <w:rsid w:val="00D82AF9"/>
    <w:rsid w:val="00D82B4B"/>
    <w:rsid w:val="00D83A58"/>
    <w:rsid w:val="00D849E9"/>
    <w:rsid w:val="00D86B13"/>
    <w:rsid w:val="00D8709C"/>
    <w:rsid w:val="00D978FA"/>
    <w:rsid w:val="00DA0040"/>
    <w:rsid w:val="00DA4B21"/>
    <w:rsid w:val="00DA4C0A"/>
    <w:rsid w:val="00DA6929"/>
    <w:rsid w:val="00DA6A72"/>
    <w:rsid w:val="00DA7032"/>
    <w:rsid w:val="00DB0379"/>
    <w:rsid w:val="00DB052E"/>
    <w:rsid w:val="00DB0B6D"/>
    <w:rsid w:val="00DB527B"/>
    <w:rsid w:val="00DB7A46"/>
    <w:rsid w:val="00DC1424"/>
    <w:rsid w:val="00DC1D91"/>
    <w:rsid w:val="00DC2E25"/>
    <w:rsid w:val="00DC3694"/>
    <w:rsid w:val="00DC6393"/>
    <w:rsid w:val="00DC647D"/>
    <w:rsid w:val="00DC6990"/>
    <w:rsid w:val="00DD08BC"/>
    <w:rsid w:val="00DD0B4B"/>
    <w:rsid w:val="00DD1FE0"/>
    <w:rsid w:val="00DD2633"/>
    <w:rsid w:val="00DD3532"/>
    <w:rsid w:val="00DD3CB0"/>
    <w:rsid w:val="00DE21AA"/>
    <w:rsid w:val="00DE2BF7"/>
    <w:rsid w:val="00DE39A3"/>
    <w:rsid w:val="00DE4146"/>
    <w:rsid w:val="00DE6AF7"/>
    <w:rsid w:val="00DF110A"/>
    <w:rsid w:val="00DF1720"/>
    <w:rsid w:val="00DF1B0C"/>
    <w:rsid w:val="00DF2553"/>
    <w:rsid w:val="00DF3BA3"/>
    <w:rsid w:val="00DF69AB"/>
    <w:rsid w:val="00DF7AAB"/>
    <w:rsid w:val="00E018EA"/>
    <w:rsid w:val="00E01FC3"/>
    <w:rsid w:val="00E02803"/>
    <w:rsid w:val="00E05467"/>
    <w:rsid w:val="00E05E84"/>
    <w:rsid w:val="00E070DF"/>
    <w:rsid w:val="00E07A09"/>
    <w:rsid w:val="00E1182A"/>
    <w:rsid w:val="00E12E60"/>
    <w:rsid w:val="00E13DC3"/>
    <w:rsid w:val="00E16CD3"/>
    <w:rsid w:val="00E17D47"/>
    <w:rsid w:val="00E2026B"/>
    <w:rsid w:val="00E2345B"/>
    <w:rsid w:val="00E25243"/>
    <w:rsid w:val="00E2542A"/>
    <w:rsid w:val="00E2668F"/>
    <w:rsid w:val="00E27277"/>
    <w:rsid w:val="00E30C67"/>
    <w:rsid w:val="00E30F71"/>
    <w:rsid w:val="00E323DB"/>
    <w:rsid w:val="00E3312A"/>
    <w:rsid w:val="00E342DF"/>
    <w:rsid w:val="00E345DC"/>
    <w:rsid w:val="00E34D7A"/>
    <w:rsid w:val="00E36AC2"/>
    <w:rsid w:val="00E37130"/>
    <w:rsid w:val="00E41F7A"/>
    <w:rsid w:val="00E426D8"/>
    <w:rsid w:val="00E43599"/>
    <w:rsid w:val="00E436AF"/>
    <w:rsid w:val="00E436E0"/>
    <w:rsid w:val="00E443F7"/>
    <w:rsid w:val="00E444AA"/>
    <w:rsid w:val="00E46689"/>
    <w:rsid w:val="00E47D0A"/>
    <w:rsid w:val="00E51FB4"/>
    <w:rsid w:val="00E52971"/>
    <w:rsid w:val="00E52D8A"/>
    <w:rsid w:val="00E536E4"/>
    <w:rsid w:val="00E53D37"/>
    <w:rsid w:val="00E547A2"/>
    <w:rsid w:val="00E547EA"/>
    <w:rsid w:val="00E556D0"/>
    <w:rsid w:val="00E55B75"/>
    <w:rsid w:val="00E568F4"/>
    <w:rsid w:val="00E5724C"/>
    <w:rsid w:val="00E61AAC"/>
    <w:rsid w:val="00E62599"/>
    <w:rsid w:val="00E628FE"/>
    <w:rsid w:val="00E64522"/>
    <w:rsid w:val="00E64F3B"/>
    <w:rsid w:val="00E650A4"/>
    <w:rsid w:val="00E65B65"/>
    <w:rsid w:val="00E65F82"/>
    <w:rsid w:val="00E665A7"/>
    <w:rsid w:val="00E66FE3"/>
    <w:rsid w:val="00E6741C"/>
    <w:rsid w:val="00E707BE"/>
    <w:rsid w:val="00E70DD8"/>
    <w:rsid w:val="00E71C69"/>
    <w:rsid w:val="00E72112"/>
    <w:rsid w:val="00E74B89"/>
    <w:rsid w:val="00E74BCB"/>
    <w:rsid w:val="00E755F0"/>
    <w:rsid w:val="00E75748"/>
    <w:rsid w:val="00E75994"/>
    <w:rsid w:val="00E814AD"/>
    <w:rsid w:val="00E81E76"/>
    <w:rsid w:val="00E81FBE"/>
    <w:rsid w:val="00E82584"/>
    <w:rsid w:val="00E8302A"/>
    <w:rsid w:val="00E832C0"/>
    <w:rsid w:val="00E87398"/>
    <w:rsid w:val="00E9089C"/>
    <w:rsid w:val="00E91A70"/>
    <w:rsid w:val="00E92E89"/>
    <w:rsid w:val="00E93DBF"/>
    <w:rsid w:val="00E954F9"/>
    <w:rsid w:val="00E955A7"/>
    <w:rsid w:val="00E96238"/>
    <w:rsid w:val="00EA002C"/>
    <w:rsid w:val="00EA2565"/>
    <w:rsid w:val="00EA34D9"/>
    <w:rsid w:val="00EA35CB"/>
    <w:rsid w:val="00EA4640"/>
    <w:rsid w:val="00EA60C8"/>
    <w:rsid w:val="00EA7A6F"/>
    <w:rsid w:val="00EB3A4D"/>
    <w:rsid w:val="00EB4A47"/>
    <w:rsid w:val="00EB5EC3"/>
    <w:rsid w:val="00EB68A2"/>
    <w:rsid w:val="00EB697D"/>
    <w:rsid w:val="00EB6C98"/>
    <w:rsid w:val="00EB6FD1"/>
    <w:rsid w:val="00EB7D92"/>
    <w:rsid w:val="00EC0963"/>
    <w:rsid w:val="00EC1641"/>
    <w:rsid w:val="00EC734D"/>
    <w:rsid w:val="00EC79FD"/>
    <w:rsid w:val="00ED1484"/>
    <w:rsid w:val="00ED16D3"/>
    <w:rsid w:val="00ED264F"/>
    <w:rsid w:val="00ED270D"/>
    <w:rsid w:val="00ED369D"/>
    <w:rsid w:val="00ED4FD8"/>
    <w:rsid w:val="00ED54FF"/>
    <w:rsid w:val="00ED594A"/>
    <w:rsid w:val="00ED7870"/>
    <w:rsid w:val="00EE0867"/>
    <w:rsid w:val="00EE1AD5"/>
    <w:rsid w:val="00EE32F9"/>
    <w:rsid w:val="00EE332B"/>
    <w:rsid w:val="00EE425D"/>
    <w:rsid w:val="00EE59D8"/>
    <w:rsid w:val="00EE5B32"/>
    <w:rsid w:val="00EF07C6"/>
    <w:rsid w:val="00EF0DC5"/>
    <w:rsid w:val="00EF11D2"/>
    <w:rsid w:val="00EF254B"/>
    <w:rsid w:val="00EF2DCD"/>
    <w:rsid w:val="00EF52A0"/>
    <w:rsid w:val="00EF6239"/>
    <w:rsid w:val="00EF6AB1"/>
    <w:rsid w:val="00EF6AD9"/>
    <w:rsid w:val="00F01E3B"/>
    <w:rsid w:val="00F02050"/>
    <w:rsid w:val="00F030BA"/>
    <w:rsid w:val="00F059F6"/>
    <w:rsid w:val="00F0606F"/>
    <w:rsid w:val="00F060B8"/>
    <w:rsid w:val="00F07B04"/>
    <w:rsid w:val="00F07D04"/>
    <w:rsid w:val="00F10CF4"/>
    <w:rsid w:val="00F15556"/>
    <w:rsid w:val="00F15854"/>
    <w:rsid w:val="00F159A5"/>
    <w:rsid w:val="00F164F2"/>
    <w:rsid w:val="00F208E9"/>
    <w:rsid w:val="00F21247"/>
    <w:rsid w:val="00F21FCF"/>
    <w:rsid w:val="00F25F40"/>
    <w:rsid w:val="00F27282"/>
    <w:rsid w:val="00F31415"/>
    <w:rsid w:val="00F315D5"/>
    <w:rsid w:val="00F32494"/>
    <w:rsid w:val="00F34B8F"/>
    <w:rsid w:val="00F34F37"/>
    <w:rsid w:val="00F355BC"/>
    <w:rsid w:val="00F3626A"/>
    <w:rsid w:val="00F404BE"/>
    <w:rsid w:val="00F41A5F"/>
    <w:rsid w:val="00F425CF"/>
    <w:rsid w:val="00F42C80"/>
    <w:rsid w:val="00F43ADE"/>
    <w:rsid w:val="00F45CCE"/>
    <w:rsid w:val="00F507DE"/>
    <w:rsid w:val="00F50AB1"/>
    <w:rsid w:val="00F5166A"/>
    <w:rsid w:val="00F51D6D"/>
    <w:rsid w:val="00F52013"/>
    <w:rsid w:val="00F52A70"/>
    <w:rsid w:val="00F532F7"/>
    <w:rsid w:val="00F53B75"/>
    <w:rsid w:val="00F54155"/>
    <w:rsid w:val="00F61F24"/>
    <w:rsid w:val="00F61F2A"/>
    <w:rsid w:val="00F625E2"/>
    <w:rsid w:val="00F62F8C"/>
    <w:rsid w:val="00F63D86"/>
    <w:rsid w:val="00F6423F"/>
    <w:rsid w:val="00F6470B"/>
    <w:rsid w:val="00F64C2C"/>
    <w:rsid w:val="00F7162A"/>
    <w:rsid w:val="00F7335C"/>
    <w:rsid w:val="00F73B9B"/>
    <w:rsid w:val="00F73FA4"/>
    <w:rsid w:val="00F742E2"/>
    <w:rsid w:val="00F7434A"/>
    <w:rsid w:val="00F75831"/>
    <w:rsid w:val="00F75EEC"/>
    <w:rsid w:val="00F765AF"/>
    <w:rsid w:val="00F77DD4"/>
    <w:rsid w:val="00F80F55"/>
    <w:rsid w:val="00F81F94"/>
    <w:rsid w:val="00F825F4"/>
    <w:rsid w:val="00F82D46"/>
    <w:rsid w:val="00F8384B"/>
    <w:rsid w:val="00F841EE"/>
    <w:rsid w:val="00F8458B"/>
    <w:rsid w:val="00F85DBF"/>
    <w:rsid w:val="00F86137"/>
    <w:rsid w:val="00F862C7"/>
    <w:rsid w:val="00F86DF1"/>
    <w:rsid w:val="00F90471"/>
    <w:rsid w:val="00F9232E"/>
    <w:rsid w:val="00F92C69"/>
    <w:rsid w:val="00F93EA4"/>
    <w:rsid w:val="00F94667"/>
    <w:rsid w:val="00F9745B"/>
    <w:rsid w:val="00FA018F"/>
    <w:rsid w:val="00FA075C"/>
    <w:rsid w:val="00FA2C67"/>
    <w:rsid w:val="00FA2F31"/>
    <w:rsid w:val="00FA373C"/>
    <w:rsid w:val="00FA40F8"/>
    <w:rsid w:val="00FA4700"/>
    <w:rsid w:val="00FA5629"/>
    <w:rsid w:val="00FA5F80"/>
    <w:rsid w:val="00FB1E68"/>
    <w:rsid w:val="00FB2D8D"/>
    <w:rsid w:val="00FB3921"/>
    <w:rsid w:val="00FB4D2B"/>
    <w:rsid w:val="00FB64ED"/>
    <w:rsid w:val="00FC4D7D"/>
    <w:rsid w:val="00FC5164"/>
    <w:rsid w:val="00FC59A6"/>
    <w:rsid w:val="00FC66C8"/>
    <w:rsid w:val="00FC6ABF"/>
    <w:rsid w:val="00FC6EAB"/>
    <w:rsid w:val="00FC7BD9"/>
    <w:rsid w:val="00FD0B5F"/>
    <w:rsid w:val="00FD0D25"/>
    <w:rsid w:val="00FD5BB3"/>
    <w:rsid w:val="00FD621A"/>
    <w:rsid w:val="00FD72D8"/>
    <w:rsid w:val="00FD7B59"/>
    <w:rsid w:val="00FE1A29"/>
    <w:rsid w:val="00FE4A05"/>
    <w:rsid w:val="00FE6AED"/>
    <w:rsid w:val="00FE74EF"/>
    <w:rsid w:val="00FF063F"/>
    <w:rsid w:val="00FF2A52"/>
    <w:rsid w:val="00FF2FC6"/>
    <w:rsid w:val="00FF363D"/>
    <w:rsid w:val="00FF4703"/>
    <w:rsid w:val="00FF496F"/>
    <w:rsid w:val="00FF5E42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33665"/>
  <w15:docId w15:val="{50D33FEC-9C7E-41ED-B673-0B469688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bCs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6C2"/>
  </w:style>
  <w:style w:type="paragraph" w:styleId="Heading1">
    <w:name w:val="heading 1"/>
    <w:basedOn w:val="Normal"/>
    <w:next w:val="Normal"/>
    <w:link w:val="Heading1Char"/>
    <w:uiPriority w:val="9"/>
    <w:qFormat/>
    <w:rsid w:val="002937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 w:val="0"/>
      <w:color w:val="A5A5A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7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 w:val="0"/>
      <w:color w:val="DDDDD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37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 w:val="0"/>
      <w:bCs w:val="0"/>
      <w:color w:val="DDDDD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66C2"/>
    <w:rPr>
      <w:color w:val="5F5F5F" w:themeColor="hyperlink"/>
      <w:u w:val="single"/>
    </w:rPr>
  </w:style>
  <w:style w:type="paragraph" w:styleId="NoSpacing">
    <w:name w:val="No Spacing"/>
    <w:uiPriority w:val="1"/>
    <w:qFormat/>
    <w:rsid w:val="009766C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C1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37B6"/>
    <w:rPr>
      <w:rFonts w:asciiTheme="majorHAnsi" w:eastAsiaTheme="majorEastAsia" w:hAnsiTheme="majorHAnsi" w:cstheme="majorBidi"/>
      <w:b w:val="0"/>
      <w:bCs w:val="0"/>
      <w:color w:val="DDDDD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37B6"/>
    <w:rPr>
      <w:rFonts w:asciiTheme="majorHAnsi" w:eastAsiaTheme="majorEastAsia" w:hAnsiTheme="majorHAnsi" w:cstheme="majorBidi"/>
      <w:b w:val="0"/>
      <w:bCs w:val="0"/>
      <w:color w:val="DDDDD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2937B6"/>
    <w:rPr>
      <w:rFonts w:asciiTheme="majorHAnsi" w:eastAsiaTheme="majorEastAsia" w:hAnsiTheme="majorHAnsi" w:cstheme="majorBidi"/>
      <w:b w:val="0"/>
      <w:bCs w:val="0"/>
      <w:color w:val="A5A5A5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277514"/>
    <w:rPr>
      <w:b w:val="0"/>
      <w:bCs w:val="0"/>
    </w:rPr>
  </w:style>
  <w:style w:type="character" w:styleId="IntenseEmphasis">
    <w:name w:val="Intense Emphasis"/>
    <w:basedOn w:val="DefaultParagraphFont"/>
    <w:uiPriority w:val="21"/>
    <w:qFormat/>
    <w:rsid w:val="00277514"/>
    <w:rPr>
      <w:b w:val="0"/>
      <w:bCs w:val="0"/>
      <w:i/>
      <w:iCs/>
      <w:color w:val="DDDDD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ncysSamsungLaptop\Desktop\RevRSRTemplate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RevRSRTemplate</Template>
  <TotalTime>3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Christopher Sosa9</cp:lastModifiedBy>
  <cp:revision>2</cp:revision>
  <dcterms:created xsi:type="dcterms:W3CDTF">2023-04-26T16:21:00Z</dcterms:created>
  <dcterms:modified xsi:type="dcterms:W3CDTF">2023-04-26T16:21:00Z</dcterms:modified>
</cp:coreProperties>
</file>