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4F9E" w14:textId="77777777" w:rsidR="005E2090" w:rsidRPr="005E2090" w:rsidRDefault="005E2090">
      <w:pPr>
        <w:rPr>
          <w:sz w:val="8"/>
          <w:szCs w:val="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754FE05" wp14:editId="12A1F2EA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856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856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59188" id="Rectangle 1" o:spid="_x0000_s1026" alt="&quot;&quot;" style="position:absolute;margin-left:36.35pt;margin-top:10in;width:53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" fillcolor="#648276 [3208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605A5B" w14:paraId="076F3824" w14:textId="77777777" w:rsidTr="005E2090">
        <w:trPr>
          <w:trHeight w:val="2016"/>
        </w:trPr>
        <w:tc>
          <w:tcPr>
            <w:tcW w:w="900" w:type="dxa"/>
          </w:tcPr>
          <w:p w14:paraId="569B2D93" w14:textId="77777777" w:rsidR="00605A5B" w:rsidRDefault="00605A5B"/>
        </w:tc>
        <w:tc>
          <w:tcPr>
            <w:tcW w:w="8991" w:type="dxa"/>
          </w:tcPr>
          <w:p w14:paraId="47BB683F" w14:textId="59C0852D" w:rsidR="00605A5B" w:rsidRDefault="008D0864" w:rsidP="00D01810">
            <w:pPr>
              <w:pStyle w:val="TitleAlt"/>
            </w:pPr>
            <w:r>
              <w:rPr>
                <w:rStyle w:val="TitleChar"/>
              </w:rPr>
              <w:t>Rodney M</w:t>
            </w:r>
            <w:r w:rsidR="00D01810">
              <w:rPr>
                <w:rStyle w:val="TitleChar"/>
              </w:rPr>
              <w:t>.</w:t>
            </w:r>
          </w:p>
        </w:tc>
        <w:tc>
          <w:tcPr>
            <w:tcW w:w="899" w:type="dxa"/>
          </w:tcPr>
          <w:p w14:paraId="7B9B1485" w14:textId="77777777" w:rsidR="00605A5B" w:rsidRDefault="00605A5B"/>
        </w:tc>
      </w:tr>
    </w:tbl>
    <w:p w14:paraId="50C98070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7247C95B" w14:textId="77777777" w:rsidTr="00E8639E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5D512DD7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E587331" w14:textId="77777777" w:rsidR="00507E93" w:rsidRDefault="00507E93"/>
        </w:tc>
      </w:tr>
      <w:tr w:rsidR="00605A5B" w14:paraId="4236D94A" w14:textId="77777777" w:rsidTr="00E8639E">
        <w:trPr>
          <w:trHeight w:val="234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4704AEDB" w14:textId="77777777" w:rsidR="00605A5B" w:rsidRPr="00605A5B" w:rsidRDefault="002624A1" w:rsidP="00C42F47">
            <w:pPr>
              <w:pStyle w:val="Heading1"/>
              <w:jc w:val="right"/>
            </w:pPr>
            <w:sdt>
              <w:sdtPr>
                <w:id w:val="1604447469"/>
                <w:placeholder>
                  <w:docPart w:val="5F2D51F9C8B24CF589074718C4152E2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19B4D8B5" w14:textId="231E9433" w:rsidR="00C1095A" w:rsidRPr="00C42F47" w:rsidRDefault="00EC3827" w:rsidP="00C42F47">
            <w:pPr>
              <w:jc w:val="right"/>
            </w:pPr>
            <w:r>
              <w:t>28000 Marguerite Pkwy</w:t>
            </w:r>
          </w:p>
          <w:p w14:paraId="49EA66BA" w14:textId="144E4F87" w:rsidR="00C42F47" w:rsidRPr="00C42F47" w:rsidRDefault="008D0864" w:rsidP="00C42F47">
            <w:pPr>
              <w:jc w:val="right"/>
            </w:pPr>
            <w:r>
              <w:t>Mission Vi</w:t>
            </w:r>
            <w:r w:rsidR="005E61C8">
              <w:t>e</w:t>
            </w:r>
            <w:r>
              <w:t>jo</w:t>
            </w:r>
          </w:p>
          <w:p w14:paraId="4073D8A5" w14:textId="2050EC53" w:rsidR="00C42F47" w:rsidRPr="00C42F47" w:rsidRDefault="008D0864" w:rsidP="008D0864">
            <w:pPr>
              <w:jc w:val="center"/>
            </w:pPr>
            <w:r>
              <w:t xml:space="preserve">                                657.407.9407</w:t>
            </w:r>
          </w:p>
          <w:p w14:paraId="374AFB13" w14:textId="283A806E" w:rsidR="00605A5B" w:rsidRDefault="00605A5B" w:rsidP="00C42F47">
            <w:pPr>
              <w:jc w:val="right"/>
            </w:pP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28EC62B" w14:textId="77777777" w:rsidR="00605A5B" w:rsidRDefault="002624A1" w:rsidP="00C42F47">
            <w:pPr>
              <w:pStyle w:val="Heading1"/>
            </w:pPr>
            <w:sdt>
              <w:sdtPr>
                <w:id w:val="-651833632"/>
                <w:placeholder>
                  <w:docPart w:val="F5AFCB56A7FE42CF944A61B804D6FA7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4A553749" w14:textId="1B4DB707" w:rsidR="005D0A02" w:rsidRPr="005D0A02" w:rsidRDefault="008D0864" w:rsidP="005E61C8">
            <w:pPr>
              <w:jc w:val="both"/>
            </w:pPr>
            <w:r>
              <w:t>M</w:t>
            </w:r>
            <w:r w:rsidRPr="008D0864">
              <w:t xml:space="preserve">y primary objective is to support the functioning of business operations by </w:t>
            </w:r>
            <w:r>
              <w:t>working with</w:t>
            </w:r>
            <w:r w:rsidRPr="008D0864">
              <w:t xml:space="preserve"> staff, coordinating operations, and ensuring exceptional customer service. I aim to create a positive and productive work environment by communicating with team members, setting clear goals, and </w:t>
            </w:r>
            <w:r>
              <w:t xml:space="preserve">leading by example with my </w:t>
            </w:r>
            <w:r w:rsidRPr="008D0864">
              <w:t>performance.</w:t>
            </w:r>
          </w:p>
        </w:tc>
      </w:tr>
      <w:tr w:rsidR="005D36AC" w14:paraId="1140E744" w14:textId="77777777" w:rsidTr="00E8639E">
        <w:trPr>
          <w:trHeight w:val="1332"/>
        </w:trPr>
        <w:tc>
          <w:tcPr>
            <w:tcW w:w="3601" w:type="dxa"/>
            <w:vMerge w:val="restart"/>
            <w:tcBorders>
              <w:right w:val="single" w:sz="18" w:space="0" w:color="648276" w:themeColor="accent5"/>
            </w:tcBorders>
          </w:tcPr>
          <w:p w14:paraId="4D3AC9B1" w14:textId="77777777" w:rsidR="005D36AC" w:rsidRDefault="002624A1" w:rsidP="00E8639E">
            <w:pPr>
              <w:pStyle w:val="Heading1"/>
              <w:jc w:val="right"/>
            </w:pPr>
            <w:sdt>
              <w:sdtPr>
                <w:id w:val="1723097672"/>
                <w:placeholder>
                  <w:docPart w:val="A672F16A55DD4336B72470755451EC5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>
                  <w:t>Education</w:t>
                </w:r>
              </w:sdtContent>
            </w:sdt>
          </w:p>
          <w:p w14:paraId="63587506" w14:textId="47337426" w:rsidR="005D36AC" w:rsidRPr="0099359E" w:rsidRDefault="008D0864" w:rsidP="00E8639E">
            <w:pPr>
              <w:pStyle w:val="Heading4"/>
              <w:jc w:val="right"/>
            </w:pPr>
            <w:r>
              <w:t>Saddleback Community College</w:t>
            </w:r>
          </w:p>
          <w:p w14:paraId="538E4C55" w14:textId="31483B0E" w:rsidR="005D36AC" w:rsidRPr="0099359E" w:rsidRDefault="008D0864" w:rsidP="00E8639E">
            <w:pPr>
              <w:pStyle w:val="Heading4"/>
              <w:jc w:val="right"/>
            </w:pPr>
            <w:r>
              <w:t>Mission Viejo, CA</w:t>
            </w:r>
          </w:p>
          <w:p w14:paraId="15133AF7" w14:textId="21710753" w:rsidR="005D36AC" w:rsidRPr="0099359E" w:rsidRDefault="008D0864" w:rsidP="00E8639E">
            <w:pPr>
              <w:pStyle w:val="Heading4"/>
              <w:jc w:val="right"/>
            </w:pPr>
            <w:r>
              <w:t>AA in Computer Programming</w:t>
            </w:r>
          </w:p>
          <w:p w14:paraId="1DC9C04B" w14:textId="77777777" w:rsidR="005D36AC" w:rsidRPr="0099359E" w:rsidRDefault="002624A1" w:rsidP="00E8639E">
            <w:pPr>
              <w:pStyle w:val="Heading4"/>
              <w:jc w:val="right"/>
            </w:pPr>
            <w:sdt>
              <w:sdtPr>
                <w:id w:val="1698809819"/>
                <w:placeholder>
                  <w:docPart w:val="E0421367E2BC44D3B6DBE885380A5DBE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GPA 3.87</w:t>
                </w:r>
              </w:sdtContent>
            </w:sdt>
          </w:p>
          <w:p w14:paraId="5FE2B750" w14:textId="77777777" w:rsidR="005D36AC" w:rsidRDefault="005D36AC" w:rsidP="00E8639E">
            <w:pPr>
              <w:pStyle w:val="Heading4"/>
              <w:jc w:val="right"/>
            </w:pPr>
          </w:p>
          <w:p w14:paraId="179F6F80" w14:textId="77777777" w:rsidR="005D36AC" w:rsidRDefault="005D36AC" w:rsidP="00E8639E">
            <w:pPr>
              <w:pStyle w:val="Heading4"/>
              <w:jc w:val="right"/>
            </w:pPr>
          </w:p>
          <w:p w14:paraId="5A854981" w14:textId="77777777" w:rsidR="005D36AC" w:rsidRDefault="005D36AC" w:rsidP="00E8639E">
            <w:pPr>
              <w:pStyle w:val="Heading4"/>
              <w:jc w:val="right"/>
            </w:pPr>
          </w:p>
          <w:p w14:paraId="4661C90F" w14:textId="77777777" w:rsidR="005D36AC" w:rsidRDefault="002624A1" w:rsidP="00E8639E">
            <w:pPr>
              <w:pStyle w:val="Heading1"/>
              <w:jc w:val="right"/>
            </w:pPr>
            <w:sdt>
              <w:sdtPr>
                <w:id w:val="-242716918"/>
                <w:placeholder>
                  <w:docPart w:val="058341E70D644834B7DEC879499C999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 w:rsidRPr="000E1D44">
                  <w:t>Key Skills</w:t>
                </w:r>
              </w:sdtContent>
            </w:sdt>
          </w:p>
          <w:p w14:paraId="306B0D35" w14:textId="77777777" w:rsidR="005D36AC" w:rsidRPr="0099359E" w:rsidRDefault="002624A1" w:rsidP="00E8639E">
            <w:pPr>
              <w:pStyle w:val="Heading4"/>
              <w:jc w:val="right"/>
            </w:pPr>
            <w:sdt>
              <w:sdtPr>
                <w:id w:val="941065"/>
                <w:placeholder>
                  <w:docPart w:val="F3B40BB323424DC6A3F3DE32C0C50BB1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Marketing</w:t>
                </w:r>
              </w:sdtContent>
            </w:sdt>
          </w:p>
          <w:p w14:paraId="15E66C0B" w14:textId="77777777" w:rsidR="005D36AC" w:rsidRPr="0099359E" w:rsidRDefault="002624A1" w:rsidP="00E8639E">
            <w:pPr>
              <w:pStyle w:val="Heading4"/>
              <w:jc w:val="right"/>
            </w:pPr>
            <w:sdt>
              <w:sdtPr>
                <w:id w:val="-276791090"/>
                <w:placeholder>
                  <w:docPart w:val="4B00CE8CA5B7420E8A7434BFD7ACDB91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Project Management</w:t>
                </w:r>
              </w:sdtContent>
            </w:sdt>
          </w:p>
          <w:p w14:paraId="43CBA7E7" w14:textId="77777777" w:rsidR="005D36AC" w:rsidRPr="0099359E" w:rsidRDefault="002624A1" w:rsidP="00E8639E">
            <w:pPr>
              <w:pStyle w:val="Heading4"/>
              <w:jc w:val="right"/>
            </w:pPr>
            <w:sdt>
              <w:sdtPr>
                <w:id w:val="679850649"/>
                <w:placeholder>
                  <w:docPart w:val="19BBF57137C14D68AA9B60558F88863E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Budget Planning</w:t>
                </w:r>
              </w:sdtContent>
            </w:sdt>
          </w:p>
          <w:p w14:paraId="76F534D0" w14:textId="77777777" w:rsidR="005D36AC" w:rsidRPr="0099359E" w:rsidRDefault="002624A1" w:rsidP="00E8639E">
            <w:pPr>
              <w:pStyle w:val="Heading4"/>
              <w:jc w:val="right"/>
            </w:pPr>
            <w:sdt>
              <w:sdtPr>
                <w:id w:val="1638999372"/>
                <w:placeholder>
                  <w:docPart w:val="9665DC3DE21243348F84D0C78528042A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Communication</w:t>
                </w:r>
              </w:sdtContent>
            </w:sdt>
          </w:p>
          <w:p w14:paraId="37F7FEFB" w14:textId="77777777" w:rsidR="005D36AC" w:rsidRPr="007C14FA" w:rsidRDefault="002624A1" w:rsidP="00E8639E">
            <w:pPr>
              <w:pStyle w:val="Heading4"/>
              <w:jc w:val="right"/>
            </w:pPr>
            <w:sdt>
              <w:sdtPr>
                <w:id w:val="596834673"/>
                <w:placeholder>
                  <w:docPart w:val="F7C2D1B0305C4AF699A1B775A9841B98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Problem-solving</w:t>
                </w:r>
              </w:sdtContent>
            </w:sdt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FFDC0EB" w14:textId="77777777" w:rsidR="005D36AC" w:rsidRDefault="002624A1" w:rsidP="00D01810">
            <w:pPr>
              <w:pStyle w:val="Heading1"/>
              <w:jc w:val="both"/>
            </w:pPr>
            <w:sdt>
              <w:sdtPr>
                <w:id w:val="-1767221959"/>
                <w:placeholder>
                  <w:docPart w:val="FA074831EB7A4CA898AF1D3AAD3CE5F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>
                  <w:t>Experience</w:t>
                </w:r>
              </w:sdtContent>
            </w:sdt>
          </w:p>
          <w:p w14:paraId="04DEDA21" w14:textId="77BF96F0" w:rsidR="005D36AC" w:rsidRDefault="008D0864" w:rsidP="00D01810">
            <w:pPr>
              <w:pStyle w:val="Heading2"/>
              <w:jc w:val="both"/>
            </w:pPr>
            <w:r w:rsidRPr="008D0864">
              <w:t>June 20</w:t>
            </w:r>
            <w:r>
              <w:t>22</w:t>
            </w:r>
            <w:r w:rsidRPr="008D0864">
              <w:t>- present</w:t>
            </w:r>
          </w:p>
          <w:p w14:paraId="7462E6E5" w14:textId="79AB08FE" w:rsidR="005D36AC" w:rsidRPr="005D0A02" w:rsidRDefault="008D0864" w:rsidP="00D01810">
            <w:pPr>
              <w:jc w:val="both"/>
            </w:pPr>
            <w:r>
              <w:t>Jr I.T Tech</w:t>
            </w:r>
            <w:r w:rsidR="00E8639E">
              <w:t xml:space="preserve"> </w:t>
            </w:r>
            <w:r w:rsidR="005D36AC" w:rsidRPr="000E1D44">
              <w:t>•</w:t>
            </w:r>
            <w:r w:rsidR="005D36AC">
              <w:t xml:space="preserve"> </w:t>
            </w:r>
            <w:r>
              <w:t>BD Technologies</w:t>
            </w:r>
          </w:p>
        </w:tc>
      </w:tr>
      <w:tr w:rsidR="005D36AC" w14:paraId="1F44BFE8" w14:textId="77777777" w:rsidTr="005E2090">
        <w:trPr>
          <w:trHeight w:val="907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01F4C9CA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26EDF2B2" w14:textId="06F65AF2" w:rsidR="00E8639E" w:rsidRDefault="00EC3827" w:rsidP="00D01810">
            <w:pPr>
              <w:pStyle w:val="Heading2"/>
              <w:jc w:val="both"/>
            </w:pPr>
            <w:r w:rsidRPr="00EC3827">
              <w:t>January 20</w:t>
            </w:r>
            <w:r>
              <w:t>18</w:t>
            </w:r>
            <w:r w:rsidRPr="00EC3827">
              <w:t xml:space="preserve"> – June 20</w:t>
            </w:r>
            <w:r>
              <w:t>21</w:t>
            </w:r>
          </w:p>
          <w:p w14:paraId="118465DE" w14:textId="5D0738CB" w:rsidR="00E8639E" w:rsidRPr="00E8639E" w:rsidRDefault="008D0864" w:rsidP="00D01810">
            <w:pPr>
              <w:jc w:val="both"/>
            </w:pPr>
            <w:r>
              <w:t>Bartender</w:t>
            </w:r>
            <w:r w:rsidR="00E8639E">
              <w:t xml:space="preserve"> </w:t>
            </w:r>
            <w:r w:rsidR="00E8639E" w:rsidRPr="000E1D44">
              <w:t>•</w:t>
            </w:r>
            <w:r w:rsidR="00E8639E">
              <w:t xml:space="preserve"> </w:t>
            </w:r>
            <w:r>
              <w:t>Irish Tavern</w:t>
            </w:r>
          </w:p>
        </w:tc>
      </w:tr>
      <w:tr w:rsidR="005D36AC" w14:paraId="5A6E01FF" w14:textId="77777777" w:rsidTr="005E2090">
        <w:trPr>
          <w:trHeight w:val="900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2B82DAFC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5617B5C2" w14:textId="07C9E8DC" w:rsidR="00E8639E" w:rsidRDefault="008D0864" w:rsidP="00D01810">
            <w:pPr>
              <w:pStyle w:val="Heading2"/>
              <w:jc w:val="both"/>
            </w:pPr>
            <w:r w:rsidRPr="008D0864">
              <w:t>August 20</w:t>
            </w:r>
            <w:r w:rsidR="00EC3827">
              <w:t>14</w:t>
            </w:r>
            <w:r w:rsidRPr="008D0864">
              <w:t xml:space="preserve"> – January 20</w:t>
            </w:r>
            <w:r w:rsidR="00EC3827">
              <w:t>17</w:t>
            </w:r>
          </w:p>
          <w:p w14:paraId="7531B3B6" w14:textId="4242E23B" w:rsidR="00E8639E" w:rsidRDefault="008D0864" w:rsidP="00D01810">
            <w:pPr>
              <w:jc w:val="both"/>
            </w:pPr>
            <w:r>
              <w:t>Server/Graveyard Manager</w:t>
            </w:r>
            <w:r w:rsidR="00E8639E">
              <w:t xml:space="preserve"> </w:t>
            </w:r>
            <w:r w:rsidR="00E8639E" w:rsidRPr="000E1D44">
              <w:t>•</w:t>
            </w:r>
            <w:r w:rsidR="00E8639E">
              <w:t xml:space="preserve"> </w:t>
            </w:r>
            <w:r>
              <w:t>Denny’s</w:t>
            </w:r>
          </w:p>
          <w:p w14:paraId="66A4C6DD" w14:textId="0A4787CF" w:rsidR="008D0864" w:rsidRPr="00E8639E" w:rsidRDefault="008D0864" w:rsidP="00D01810">
            <w:pPr>
              <w:jc w:val="both"/>
            </w:pPr>
          </w:p>
        </w:tc>
      </w:tr>
      <w:tr w:rsidR="005D36AC" w14:paraId="6D6045A7" w14:textId="77777777" w:rsidTr="005E2090">
        <w:trPr>
          <w:trHeight w:val="1762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494F7B30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0935BB54" w14:textId="28B210BA" w:rsidR="00E8639E" w:rsidRDefault="008D0864" w:rsidP="002652DE">
            <w:pPr>
              <w:jc w:val="both"/>
            </w:pPr>
            <w:r w:rsidRPr="008D0864">
              <w:t xml:space="preserve">Responsibilities: </w:t>
            </w:r>
            <w:r w:rsidR="005E61C8">
              <w:t>O</w:t>
            </w:r>
            <w:r w:rsidRPr="008D0864">
              <w:t>verseeing daily operations, managing staff, ensuring compliance with</w:t>
            </w:r>
            <w:r w:rsidR="002652DE">
              <w:t xml:space="preserve"> Environmental Hea</w:t>
            </w:r>
            <w:r w:rsidR="00D01810">
              <w:t>lth Department</w:t>
            </w:r>
            <w:r w:rsidRPr="008D0864">
              <w:t xml:space="preserve"> </w:t>
            </w:r>
            <w:r w:rsidR="00D01810">
              <w:t>(</w:t>
            </w:r>
            <w:r>
              <w:t>EHD</w:t>
            </w:r>
            <w:r w:rsidR="00D01810">
              <w:t>)</w:t>
            </w:r>
            <w:r w:rsidRPr="008D0864">
              <w:t xml:space="preserve"> regulations, and providing exceptional customer service</w:t>
            </w:r>
            <w:r w:rsidR="00D01810">
              <w:t>;</w:t>
            </w:r>
            <w:r w:rsidRPr="008D0864">
              <w:t xml:space="preserve"> Also responsible for analyzing financial data, identifying trends, and developing strategies to improve the</w:t>
            </w:r>
            <w:r>
              <w:t xml:space="preserve"> company’s</w:t>
            </w:r>
            <w:r w:rsidRPr="008D0864">
              <w:t xml:space="preserve"> performance.</w:t>
            </w:r>
          </w:p>
        </w:tc>
      </w:tr>
      <w:tr w:rsidR="000E1D44" w14:paraId="60059F50" w14:textId="77777777" w:rsidTr="005E2090">
        <w:trPr>
          <w:trHeight w:val="133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215D0417" w14:textId="77777777" w:rsidR="000E1D44" w:rsidRDefault="000E1D44" w:rsidP="0057534A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872B9E7" w14:textId="77777777" w:rsidR="000E1D44" w:rsidRDefault="002624A1" w:rsidP="005D36AC">
            <w:pPr>
              <w:pStyle w:val="Heading1"/>
            </w:pPr>
            <w:sdt>
              <w:sdtPr>
                <w:id w:val="61914896"/>
                <w:placeholder>
                  <w:docPart w:val="53B69E4E21EB49A6B0D156D91B0F6D4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5D36AC">
                  <w:t>Communication</w:t>
                </w:r>
              </w:sdtContent>
            </w:sdt>
          </w:p>
          <w:p w14:paraId="34529AB3" w14:textId="55785E89" w:rsidR="005D0A02" w:rsidRPr="005D36AC" w:rsidRDefault="008D0864" w:rsidP="00D01810">
            <w:pPr>
              <w:jc w:val="both"/>
              <w:rPr>
                <w:w w:val="105"/>
              </w:rPr>
            </w:pPr>
            <w:r w:rsidRPr="008D0864">
              <w:t>Implemented new procedures an</w:t>
            </w:r>
            <w:r>
              <w:t>d service</w:t>
            </w:r>
            <w:r w:rsidRPr="008D0864">
              <w:t xml:space="preserve"> that improved efficiency and streamlined operations.</w:t>
            </w:r>
          </w:p>
        </w:tc>
      </w:tr>
      <w:tr w:rsidR="000E1D44" w14:paraId="0A5B6028" w14:textId="77777777" w:rsidTr="005E2090">
        <w:trPr>
          <w:trHeight w:val="1366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2BDBB8B" w14:textId="77777777" w:rsidR="000E1D44" w:rsidRDefault="000E1D44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3D0AA86" w14:textId="77777777" w:rsidR="0057534A" w:rsidRDefault="002624A1" w:rsidP="005D36AC">
            <w:pPr>
              <w:pStyle w:val="Heading1"/>
            </w:pPr>
            <w:sdt>
              <w:sdtPr>
                <w:id w:val="727186010"/>
                <w:placeholder>
                  <w:docPart w:val="0944F4CA986845AB9B43F6457D6A017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5D36AC">
                  <w:t>Leadership</w:t>
                </w:r>
              </w:sdtContent>
            </w:sdt>
          </w:p>
          <w:p w14:paraId="072AA728" w14:textId="77777777" w:rsidR="000E1D44" w:rsidRDefault="002624A1" w:rsidP="00D01810">
            <w:pPr>
              <w:jc w:val="both"/>
            </w:pPr>
            <w:sdt>
              <w:sdtPr>
                <w:rPr>
                  <w:w w:val="105"/>
                </w:rPr>
                <w:id w:val="-23247699"/>
                <w:placeholder>
                  <w:docPart w:val="0FCFFCB8FAC046548D0D91F7F4A42B5D"/>
                </w:placeholder>
                <w:temporary/>
                <w:showingPlcHdr/>
                <w15:appearance w15:val="hidden"/>
              </w:sdtPr>
              <w:sdtEndPr/>
              <w:sdtContent>
                <w:r w:rsidR="00E8639E">
                  <w:rPr>
                    <w:w w:val="105"/>
                  </w:rPr>
                  <w:t>S</w:t>
                </w:r>
                <w:r w:rsidR="00E8639E" w:rsidRPr="00F2368E">
                  <w:rPr>
                    <w:w w:val="105"/>
                  </w:rPr>
                  <w:t>uccessfully led a team to exceed sales goals while maintaining excellent customer satisfaction scores</w:t>
                </w:r>
                <w:r w:rsidR="00E8639E">
                  <w:rPr>
                    <w:w w:val="105"/>
                  </w:rPr>
                  <w:t>.</w:t>
                </w:r>
              </w:sdtContent>
            </w:sdt>
          </w:p>
        </w:tc>
      </w:tr>
      <w:tr w:rsidR="000E1D44" w14:paraId="3EFD40C6" w14:textId="77777777" w:rsidTr="00E8639E">
        <w:trPr>
          <w:trHeight w:val="14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6E84A1F7" w14:textId="77777777" w:rsidR="000E1D44" w:rsidRDefault="000E1D44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71466CD9" w14:textId="77777777" w:rsidR="000E1D44" w:rsidRDefault="002624A1" w:rsidP="005D36AC">
            <w:pPr>
              <w:pStyle w:val="Heading1"/>
            </w:pPr>
            <w:sdt>
              <w:sdtPr>
                <w:id w:val="-465741575"/>
                <w:placeholder>
                  <w:docPart w:val="DB94C7B3AFCB40A2B3E894C0CA30BC4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5D36AC">
                  <w:t>References</w:t>
                </w:r>
              </w:sdtContent>
            </w:sdt>
          </w:p>
          <w:p w14:paraId="35CAC53B" w14:textId="77777777" w:rsidR="000E1D44" w:rsidRPr="000E1D44" w:rsidRDefault="002624A1" w:rsidP="00D01810">
            <w:pPr>
              <w:jc w:val="both"/>
            </w:pPr>
            <w:sdt>
              <w:sdtPr>
                <w:rPr>
                  <w:w w:val="105"/>
                </w:rPr>
                <w:id w:val="-290597087"/>
                <w:placeholder>
                  <w:docPart w:val="A18C757C06FA430E897D2EDF968E7F89"/>
                </w:placeholder>
                <w:temporary/>
                <w:showingPlcHdr/>
                <w15:appearance w15:val="hidden"/>
              </w:sdtPr>
              <w:sdtEndPr/>
              <w:sdtContent>
                <w:r w:rsidR="00E8639E" w:rsidRPr="0099359E">
                  <w:rPr>
                    <w:w w:val="105"/>
                  </w:rPr>
                  <w:t>Available upon request.</w:t>
                </w:r>
              </w:sdtContent>
            </w:sdt>
          </w:p>
        </w:tc>
      </w:tr>
    </w:tbl>
    <w:p w14:paraId="14AACBB1" w14:textId="77777777" w:rsidR="00C55D85" w:rsidRPr="005E2090" w:rsidRDefault="00C55D85" w:rsidP="00843C42">
      <w:pPr>
        <w:rPr>
          <w:sz w:val="12"/>
          <w:szCs w:val="14"/>
        </w:rPr>
      </w:pPr>
    </w:p>
    <w:sectPr w:rsidR="00C55D85" w:rsidRPr="005E2090" w:rsidSect="005E2090"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8226" w14:textId="77777777" w:rsidR="002624A1" w:rsidRDefault="002624A1" w:rsidP="00F316AD">
      <w:r>
        <w:separator/>
      </w:r>
    </w:p>
  </w:endnote>
  <w:endnote w:type="continuationSeparator" w:id="0">
    <w:p w14:paraId="763725FA" w14:textId="77777777" w:rsidR="002624A1" w:rsidRDefault="002624A1" w:rsidP="00F316AD">
      <w:r>
        <w:continuationSeparator/>
      </w:r>
    </w:p>
  </w:endnote>
  <w:endnote w:type="continuationNotice" w:id="1">
    <w:p w14:paraId="1DC0D34F" w14:textId="77777777" w:rsidR="002624A1" w:rsidRDefault="00262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2956" w14:textId="77777777" w:rsidR="002624A1" w:rsidRDefault="002624A1" w:rsidP="00F316AD">
      <w:r>
        <w:separator/>
      </w:r>
    </w:p>
  </w:footnote>
  <w:footnote w:type="continuationSeparator" w:id="0">
    <w:p w14:paraId="51089119" w14:textId="77777777" w:rsidR="002624A1" w:rsidRDefault="002624A1" w:rsidP="00F316AD">
      <w:r>
        <w:continuationSeparator/>
      </w:r>
    </w:p>
  </w:footnote>
  <w:footnote w:type="continuationNotice" w:id="1">
    <w:p w14:paraId="09EFD081" w14:textId="77777777" w:rsidR="002624A1" w:rsidRDefault="002624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64"/>
    <w:rsid w:val="0001399F"/>
    <w:rsid w:val="00095D41"/>
    <w:rsid w:val="000E1D44"/>
    <w:rsid w:val="001A375F"/>
    <w:rsid w:val="001D0BD2"/>
    <w:rsid w:val="001D5C8E"/>
    <w:rsid w:val="001F1F0D"/>
    <w:rsid w:val="0020696E"/>
    <w:rsid w:val="002356A2"/>
    <w:rsid w:val="0024775A"/>
    <w:rsid w:val="002624A1"/>
    <w:rsid w:val="00263514"/>
    <w:rsid w:val="002652DE"/>
    <w:rsid w:val="002D12DA"/>
    <w:rsid w:val="003019B2"/>
    <w:rsid w:val="0033344B"/>
    <w:rsid w:val="0034688D"/>
    <w:rsid w:val="0040233B"/>
    <w:rsid w:val="0042577F"/>
    <w:rsid w:val="00507E93"/>
    <w:rsid w:val="00511A6E"/>
    <w:rsid w:val="00522014"/>
    <w:rsid w:val="0057534A"/>
    <w:rsid w:val="005D0A02"/>
    <w:rsid w:val="005D36AC"/>
    <w:rsid w:val="005E2090"/>
    <w:rsid w:val="005E61C8"/>
    <w:rsid w:val="00605A5B"/>
    <w:rsid w:val="006C60E6"/>
    <w:rsid w:val="006D2DE6"/>
    <w:rsid w:val="006E70D3"/>
    <w:rsid w:val="007B0F94"/>
    <w:rsid w:val="007C14FA"/>
    <w:rsid w:val="007C75FB"/>
    <w:rsid w:val="00815943"/>
    <w:rsid w:val="00843C42"/>
    <w:rsid w:val="00860DB6"/>
    <w:rsid w:val="0088104A"/>
    <w:rsid w:val="00896FA4"/>
    <w:rsid w:val="008B507E"/>
    <w:rsid w:val="008D0864"/>
    <w:rsid w:val="00993257"/>
    <w:rsid w:val="0099359E"/>
    <w:rsid w:val="009941DA"/>
    <w:rsid w:val="00A06E97"/>
    <w:rsid w:val="00A30F44"/>
    <w:rsid w:val="00A77921"/>
    <w:rsid w:val="00A85652"/>
    <w:rsid w:val="00AB2CDC"/>
    <w:rsid w:val="00AD6C78"/>
    <w:rsid w:val="00B111F4"/>
    <w:rsid w:val="00B2124F"/>
    <w:rsid w:val="00B575FB"/>
    <w:rsid w:val="00B6190E"/>
    <w:rsid w:val="00BD4217"/>
    <w:rsid w:val="00C1095A"/>
    <w:rsid w:val="00C42F47"/>
    <w:rsid w:val="00C45E73"/>
    <w:rsid w:val="00C55D85"/>
    <w:rsid w:val="00C81523"/>
    <w:rsid w:val="00CA2273"/>
    <w:rsid w:val="00CD50FD"/>
    <w:rsid w:val="00D01810"/>
    <w:rsid w:val="00D47124"/>
    <w:rsid w:val="00D93B73"/>
    <w:rsid w:val="00DA0D2A"/>
    <w:rsid w:val="00DD5D7B"/>
    <w:rsid w:val="00E8639E"/>
    <w:rsid w:val="00EC3827"/>
    <w:rsid w:val="00F2368E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7D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639E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648276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24293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onge2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2D51F9C8B24CF589074718C4152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60509-CEF4-48A8-9839-992369A4A20F}"/>
      </w:docPartPr>
      <w:docPartBody>
        <w:p w:rsidR="00000000" w:rsidRDefault="00773FEA">
          <w:pPr>
            <w:pStyle w:val="5F2D51F9C8B24CF589074718C4152E21"/>
          </w:pPr>
          <w:r w:rsidRPr="00605A5B">
            <w:t>Contact</w:t>
          </w:r>
        </w:p>
      </w:docPartBody>
    </w:docPart>
    <w:docPart>
      <w:docPartPr>
        <w:name w:val="F5AFCB56A7FE42CF944A61B804D6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F1D0-097F-4D31-9458-3EB75A51F8D5}"/>
      </w:docPartPr>
      <w:docPartBody>
        <w:p w:rsidR="00000000" w:rsidRDefault="00773FEA">
          <w:pPr>
            <w:pStyle w:val="F5AFCB56A7FE42CF944A61B804D6FA71"/>
          </w:pPr>
          <w:r w:rsidRPr="00605A5B">
            <w:t>Objective</w:t>
          </w:r>
        </w:p>
      </w:docPartBody>
    </w:docPart>
    <w:docPart>
      <w:docPartPr>
        <w:name w:val="A672F16A55DD4336B72470755451E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20C0-4F2E-4DC2-B9C4-78BBC0FF49DB}"/>
      </w:docPartPr>
      <w:docPartBody>
        <w:p w:rsidR="00000000" w:rsidRDefault="00773FEA">
          <w:pPr>
            <w:pStyle w:val="A672F16A55DD4336B72470755451EC58"/>
          </w:pPr>
          <w:r>
            <w:t>Education</w:t>
          </w:r>
        </w:p>
      </w:docPartBody>
    </w:docPart>
    <w:docPart>
      <w:docPartPr>
        <w:name w:val="E0421367E2BC44D3B6DBE885380A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46EC-6114-45EA-9AFA-BC5068B9CBE2}"/>
      </w:docPartPr>
      <w:docPartBody>
        <w:p w:rsidR="00000000" w:rsidRDefault="00773FEA">
          <w:pPr>
            <w:pStyle w:val="E0421367E2BC44D3B6DBE885380A5DBE"/>
          </w:pPr>
          <w:r w:rsidRPr="0099359E">
            <w:t>GPA 3.87</w:t>
          </w:r>
        </w:p>
      </w:docPartBody>
    </w:docPart>
    <w:docPart>
      <w:docPartPr>
        <w:name w:val="058341E70D644834B7DEC879499C9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13A26-AF04-4161-866D-38D9B5A99133}"/>
      </w:docPartPr>
      <w:docPartBody>
        <w:p w:rsidR="00000000" w:rsidRDefault="00773FEA">
          <w:pPr>
            <w:pStyle w:val="058341E70D644834B7DEC879499C9995"/>
          </w:pPr>
          <w:r w:rsidRPr="000E1D44">
            <w:t>Key Skills</w:t>
          </w:r>
        </w:p>
      </w:docPartBody>
    </w:docPart>
    <w:docPart>
      <w:docPartPr>
        <w:name w:val="F3B40BB323424DC6A3F3DE32C0C5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F049-C5F7-4988-A199-03D136A237E2}"/>
      </w:docPartPr>
      <w:docPartBody>
        <w:p w:rsidR="00000000" w:rsidRDefault="00773FEA">
          <w:pPr>
            <w:pStyle w:val="F3B40BB323424DC6A3F3DE32C0C50BB1"/>
          </w:pPr>
          <w:r w:rsidRPr="0099359E">
            <w:t>Marketing</w:t>
          </w:r>
        </w:p>
      </w:docPartBody>
    </w:docPart>
    <w:docPart>
      <w:docPartPr>
        <w:name w:val="4B00CE8CA5B7420E8A7434BFD7ACD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3ABFC-BD7F-4DAE-B615-083D6A24F6C5}"/>
      </w:docPartPr>
      <w:docPartBody>
        <w:p w:rsidR="00000000" w:rsidRDefault="00773FEA">
          <w:pPr>
            <w:pStyle w:val="4B00CE8CA5B7420E8A7434BFD7ACDB91"/>
          </w:pPr>
          <w:r w:rsidRPr="0099359E">
            <w:t>Project Management</w:t>
          </w:r>
        </w:p>
      </w:docPartBody>
    </w:docPart>
    <w:docPart>
      <w:docPartPr>
        <w:name w:val="19BBF57137C14D68AA9B60558F88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F51D-D72E-48D6-B773-C55EFC0ED8B3}"/>
      </w:docPartPr>
      <w:docPartBody>
        <w:p w:rsidR="00000000" w:rsidRDefault="00773FEA">
          <w:pPr>
            <w:pStyle w:val="19BBF57137C14D68AA9B60558F88863E"/>
          </w:pPr>
          <w:r w:rsidRPr="0099359E">
            <w:t>Budget Planning</w:t>
          </w:r>
        </w:p>
      </w:docPartBody>
    </w:docPart>
    <w:docPart>
      <w:docPartPr>
        <w:name w:val="9665DC3DE21243348F84D0C785280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22BB-F512-49A9-87CE-15A2B5665BBB}"/>
      </w:docPartPr>
      <w:docPartBody>
        <w:p w:rsidR="00000000" w:rsidRDefault="00773FEA">
          <w:pPr>
            <w:pStyle w:val="9665DC3DE21243348F84D0C78528042A"/>
          </w:pPr>
          <w:r w:rsidRPr="0099359E">
            <w:t>Communication</w:t>
          </w:r>
        </w:p>
      </w:docPartBody>
    </w:docPart>
    <w:docPart>
      <w:docPartPr>
        <w:name w:val="F7C2D1B0305C4AF699A1B775A984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0543-3072-431D-A5BA-8D98BA9171C7}"/>
      </w:docPartPr>
      <w:docPartBody>
        <w:p w:rsidR="00000000" w:rsidRDefault="00773FEA">
          <w:pPr>
            <w:pStyle w:val="F7C2D1B0305C4AF699A1B775A9841B98"/>
          </w:pPr>
          <w:r w:rsidRPr="0099359E">
            <w:t>Problem-solving</w:t>
          </w:r>
        </w:p>
      </w:docPartBody>
    </w:docPart>
    <w:docPart>
      <w:docPartPr>
        <w:name w:val="FA074831EB7A4CA898AF1D3AAD3CE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CF9A7-4406-404C-9BF9-A3B1F7AA5AE5}"/>
      </w:docPartPr>
      <w:docPartBody>
        <w:p w:rsidR="00000000" w:rsidRDefault="00773FEA">
          <w:pPr>
            <w:pStyle w:val="FA074831EB7A4CA898AF1D3AAD3CE5F0"/>
          </w:pPr>
          <w:r>
            <w:t>Experience</w:t>
          </w:r>
        </w:p>
      </w:docPartBody>
    </w:docPart>
    <w:docPart>
      <w:docPartPr>
        <w:name w:val="53B69E4E21EB49A6B0D156D91B0F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2B23-48D9-4060-98C2-8299018D75CD}"/>
      </w:docPartPr>
      <w:docPartBody>
        <w:p w:rsidR="00000000" w:rsidRDefault="00773FEA">
          <w:pPr>
            <w:pStyle w:val="53B69E4E21EB49A6B0D156D91B0F6D47"/>
          </w:pPr>
          <w:r w:rsidRPr="005D36AC">
            <w:t>Communication</w:t>
          </w:r>
        </w:p>
      </w:docPartBody>
    </w:docPart>
    <w:docPart>
      <w:docPartPr>
        <w:name w:val="0944F4CA986845AB9B43F6457D6A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79D8-0E54-4D47-AF82-CF709152DD48}"/>
      </w:docPartPr>
      <w:docPartBody>
        <w:p w:rsidR="00000000" w:rsidRDefault="00773FEA">
          <w:pPr>
            <w:pStyle w:val="0944F4CA986845AB9B43F6457D6A0175"/>
          </w:pPr>
          <w:r w:rsidRPr="005D36AC">
            <w:t>Leadership</w:t>
          </w:r>
        </w:p>
      </w:docPartBody>
    </w:docPart>
    <w:docPart>
      <w:docPartPr>
        <w:name w:val="0FCFFCB8FAC046548D0D91F7F4A42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A8976-B05F-4F6B-B29B-4C164AD72DEE}"/>
      </w:docPartPr>
      <w:docPartBody>
        <w:p w:rsidR="00000000" w:rsidRDefault="00773FEA">
          <w:pPr>
            <w:pStyle w:val="0FCFFCB8FAC046548D0D91F7F4A42B5D"/>
          </w:pPr>
          <w:r>
            <w:rPr>
              <w:w w:val="105"/>
            </w:rPr>
            <w:t>S</w:t>
          </w:r>
          <w:r w:rsidRPr="00F2368E">
            <w:rPr>
              <w:w w:val="105"/>
            </w:rPr>
            <w:t xml:space="preserve">uccessfully led a team to exceed sales goals while maintaining excellent customer </w:t>
          </w:r>
          <w:r w:rsidRPr="00F2368E">
            <w:rPr>
              <w:w w:val="105"/>
            </w:rPr>
            <w:t>satisfaction scores</w:t>
          </w:r>
          <w:r>
            <w:rPr>
              <w:w w:val="105"/>
            </w:rPr>
            <w:t>.</w:t>
          </w:r>
        </w:p>
      </w:docPartBody>
    </w:docPart>
    <w:docPart>
      <w:docPartPr>
        <w:name w:val="DB94C7B3AFCB40A2B3E894C0CA30B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4D160-6397-4857-8298-2190EB83F1EA}"/>
      </w:docPartPr>
      <w:docPartBody>
        <w:p w:rsidR="00000000" w:rsidRDefault="00773FEA">
          <w:pPr>
            <w:pStyle w:val="DB94C7B3AFCB40A2B3E894C0CA30BC40"/>
          </w:pPr>
          <w:r w:rsidRPr="005D36AC">
            <w:t>References</w:t>
          </w:r>
        </w:p>
      </w:docPartBody>
    </w:docPart>
    <w:docPart>
      <w:docPartPr>
        <w:name w:val="A18C757C06FA430E897D2EDF968E7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49FC-3775-4893-ABB6-8C28C9B7B2FA}"/>
      </w:docPartPr>
      <w:docPartBody>
        <w:p w:rsidR="00000000" w:rsidRDefault="00773FEA">
          <w:pPr>
            <w:pStyle w:val="A18C757C06FA430E897D2EDF968E7F89"/>
          </w:pPr>
          <w:r w:rsidRPr="0099359E">
            <w:rPr>
              <w:w w:val="105"/>
            </w:rPr>
            <w:t>Available upon request.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EA"/>
    <w:rsid w:val="0077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D003E8F7AF43D9A86527129945613C">
    <w:name w:val="F1D003E8F7AF43D9A86527129945613C"/>
  </w:style>
  <w:style w:type="paragraph" w:customStyle="1" w:styleId="21D3AAB170EF419689C78B23E49B2ACD">
    <w:name w:val="21D3AAB170EF419689C78B23E49B2ACD"/>
  </w:style>
  <w:style w:type="paragraph" w:customStyle="1" w:styleId="B4507A4B0A8C4C0D8E43AAE22C390292">
    <w:name w:val="B4507A4B0A8C4C0D8E43AAE22C390292"/>
  </w:style>
  <w:style w:type="paragraph" w:customStyle="1" w:styleId="5F2D51F9C8B24CF589074718C4152E21">
    <w:name w:val="5F2D51F9C8B24CF589074718C4152E21"/>
  </w:style>
  <w:style w:type="paragraph" w:customStyle="1" w:styleId="0C8883B1D2CB4A369BB43C8EC48248AC">
    <w:name w:val="0C8883B1D2CB4A369BB43C8EC48248AC"/>
  </w:style>
  <w:style w:type="paragraph" w:customStyle="1" w:styleId="C0F5E010F61246F69FCDBCF162B3E230">
    <w:name w:val="C0F5E010F61246F69FCDBCF162B3E230"/>
  </w:style>
  <w:style w:type="paragraph" w:customStyle="1" w:styleId="4BABADBE913D474AA7C878F629FAAF38">
    <w:name w:val="4BABADBE913D474AA7C878F629FAAF38"/>
  </w:style>
  <w:style w:type="paragraph" w:customStyle="1" w:styleId="55106CDF65B24562803426E16123AD57">
    <w:name w:val="55106CDF65B24562803426E16123AD57"/>
  </w:style>
  <w:style w:type="paragraph" w:customStyle="1" w:styleId="F5AFCB56A7FE42CF944A61B804D6FA71">
    <w:name w:val="F5AFCB56A7FE42CF944A61B804D6FA71"/>
  </w:style>
  <w:style w:type="paragraph" w:customStyle="1" w:styleId="110962BBAE6E4699B6E01A7ACBF3C35E">
    <w:name w:val="110962BBAE6E4699B6E01A7ACBF3C35E"/>
  </w:style>
  <w:style w:type="paragraph" w:customStyle="1" w:styleId="A672F16A55DD4336B72470755451EC58">
    <w:name w:val="A672F16A55DD4336B72470755451EC58"/>
  </w:style>
  <w:style w:type="paragraph" w:customStyle="1" w:styleId="2677006347604FA2BDAEF508E3462B9C">
    <w:name w:val="2677006347604FA2BDAEF508E3462B9C"/>
  </w:style>
  <w:style w:type="paragraph" w:customStyle="1" w:styleId="3B588FCCC9BB469EAF66588F9BF905EA">
    <w:name w:val="3B588FCCC9BB469EAF66588F9BF905EA"/>
  </w:style>
  <w:style w:type="paragraph" w:customStyle="1" w:styleId="DB9C00CAA5C74AFD9EBD0B297A6F63A1">
    <w:name w:val="DB9C00CAA5C74AFD9EBD0B297A6F63A1"/>
  </w:style>
  <w:style w:type="paragraph" w:customStyle="1" w:styleId="E0421367E2BC44D3B6DBE885380A5DBE">
    <w:name w:val="E0421367E2BC44D3B6DBE885380A5DBE"/>
  </w:style>
  <w:style w:type="paragraph" w:customStyle="1" w:styleId="058341E70D644834B7DEC879499C9995">
    <w:name w:val="058341E70D644834B7DEC879499C9995"/>
  </w:style>
  <w:style w:type="paragraph" w:customStyle="1" w:styleId="F3B40BB323424DC6A3F3DE32C0C50BB1">
    <w:name w:val="F3B40BB323424DC6A3F3DE32C0C50BB1"/>
  </w:style>
  <w:style w:type="paragraph" w:customStyle="1" w:styleId="4B00CE8CA5B7420E8A7434BFD7ACDB91">
    <w:name w:val="4B00CE8CA5B7420E8A7434BFD7ACDB91"/>
  </w:style>
  <w:style w:type="paragraph" w:customStyle="1" w:styleId="19BBF57137C14D68AA9B60558F88863E">
    <w:name w:val="19BBF57137C14D68AA9B60558F88863E"/>
  </w:style>
  <w:style w:type="paragraph" w:customStyle="1" w:styleId="9665DC3DE21243348F84D0C78528042A">
    <w:name w:val="9665DC3DE21243348F84D0C78528042A"/>
  </w:style>
  <w:style w:type="paragraph" w:customStyle="1" w:styleId="F7C2D1B0305C4AF699A1B775A9841B98">
    <w:name w:val="F7C2D1B0305C4AF699A1B775A9841B98"/>
  </w:style>
  <w:style w:type="paragraph" w:customStyle="1" w:styleId="FA074831EB7A4CA898AF1D3AAD3CE5F0">
    <w:name w:val="FA074831EB7A4CA898AF1D3AAD3CE5F0"/>
  </w:style>
  <w:style w:type="paragraph" w:customStyle="1" w:styleId="0C624A782F9E479EAD0B7725C18A50B8">
    <w:name w:val="0C624A782F9E479EAD0B7725C18A50B8"/>
  </w:style>
  <w:style w:type="paragraph" w:customStyle="1" w:styleId="5FFA34B27F85481BB9C9A68AEBC500E4">
    <w:name w:val="5FFA34B27F85481BB9C9A68AEBC500E4"/>
  </w:style>
  <w:style w:type="paragraph" w:customStyle="1" w:styleId="4778D92B784A40D79AE8408B487C3A29">
    <w:name w:val="4778D92B784A40D79AE8408B487C3A29"/>
  </w:style>
  <w:style w:type="paragraph" w:customStyle="1" w:styleId="C7EBB89F525946438697B9AADAFB8050">
    <w:name w:val="C7EBB89F525946438697B9AADAFB8050"/>
  </w:style>
  <w:style w:type="paragraph" w:customStyle="1" w:styleId="F5BF52F934A344DFB118D6DB28BBF195">
    <w:name w:val="F5BF52F934A344DFB118D6DB28BBF195"/>
  </w:style>
  <w:style w:type="paragraph" w:customStyle="1" w:styleId="EA8CDD9E469D4D34ACED9ABB844A04E8">
    <w:name w:val="EA8CDD9E469D4D34ACED9ABB844A04E8"/>
  </w:style>
  <w:style w:type="paragraph" w:customStyle="1" w:styleId="BEC1424399A94D07B95385FF1C6E8961">
    <w:name w:val="BEC1424399A94D07B95385FF1C6E8961"/>
  </w:style>
  <w:style w:type="paragraph" w:customStyle="1" w:styleId="31BC00CE289F4A9ABCCE96AC4C71E3DF">
    <w:name w:val="31BC00CE289F4A9ABCCE96AC4C71E3DF"/>
  </w:style>
  <w:style w:type="paragraph" w:customStyle="1" w:styleId="5AC6B4CCF1CC4E358B0974862B677DF2">
    <w:name w:val="5AC6B4CCF1CC4E358B0974862B677DF2"/>
  </w:style>
  <w:style w:type="paragraph" w:customStyle="1" w:styleId="FB2450082063451695B1B1142637F5BF">
    <w:name w:val="FB2450082063451695B1B1142637F5BF"/>
  </w:style>
  <w:style w:type="paragraph" w:customStyle="1" w:styleId="53B69E4E21EB49A6B0D156D91B0F6D47">
    <w:name w:val="53B69E4E21EB49A6B0D156D91B0F6D47"/>
  </w:style>
  <w:style w:type="paragraph" w:customStyle="1" w:styleId="CCDA9CD3774D4DD48A14853AD569A19F">
    <w:name w:val="CCDA9CD3774D4DD48A14853AD569A19F"/>
  </w:style>
  <w:style w:type="paragraph" w:customStyle="1" w:styleId="0944F4CA986845AB9B43F6457D6A0175">
    <w:name w:val="0944F4CA986845AB9B43F6457D6A0175"/>
  </w:style>
  <w:style w:type="paragraph" w:customStyle="1" w:styleId="0FCFFCB8FAC046548D0D91F7F4A42B5D">
    <w:name w:val="0FCFFCB8FAC046548D0D91F7F4A42B5D"/>
  </w:style>
  <w:style w:type="paragraph" w:customStyle="1" w:styleId="DB94C7B3AFCB40A2B3E894C0CA30BC40">
    <w:name w:val="DB94C7B3AFCB40A2B3E894C0CA30BC40"/>
  </w:style>
  <w:style w:type="paragraph" w:customStyle="1" w:styleId="A18C757C06FA430E897D2EDF968E7F89">
    <w:name w:val="A18C757C06FA430E897D2EDF968E7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B2DE36C381649A1CC5B45B9848727" ma:contentTypeVersion="3" ma:contentTypeDescription="Create a new document." ma:contentTypeScope="" ma:versionID="ea1e44624daa777392ea69089d96dbff">
  <xsd:schema xmlns:xsd="http://www.w3.org/2001/XMLSchema" xmlns:xs="http://www.w3.org/2001/XMLSchema" xmlns:p="http://schemas.microsoft.com/office/2006/metadata/properties" xmlns:ns3="414faed1-4dfa-4594-8605-1ef67cea4551" targetNamespace="http://schemas.microsoft.com/office/2006/metadata/properties" ma:root="true" ma:fieldsID="2012b961f8fa90bf38fe48ac987d70cd" ns3:_="">
    <xsd:import namespace="414faed1-4dfa-4594-8605-1ef67cea45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aed1-4dfa-4594-8605-1ef67cea4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319D2-AF83-4049-85E2-7150E1D8B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faed1-4dfa-4594-8605-1ef67cea4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2024-03-26T17:53:00Z</dcterms:created>
  <dcterms:modified xsi:type="dcterms:W3CDTF">2024-03-26T18:27:00Z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0x010100E4DB2DE36C381649A1CC5B45B9848727</vt:lpwstr>
  </property>
</Properties>
</file>