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60A0C0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229BFF6" w14:textId="04803A39" w:rsidR="00692703" w:rsidRPr="0019780C" w:rsidRDefault="0019780C" w:rsidP="00913946">
            <w:pPr>
              <w:pStyle w:val="Title"/>
              <w:rPr>
                <w:color w:val="auto"/>
              </w:rPr>
            </w:pPr>
            <w:r w:rsidRPr="0019780C">
              <w:rPr>
                <w:color w:val="auto"/>
              </w:rPr>
              <w:t>Karl Abang</w:t>
            </w:r>
          </w:p>
          <w:p w14:paraId="34E5340B" w14:textId="77777777" w:rsidR="00E27B56" w:rsidRDefault="0019780C" w:rsidP="00913946">
            <w:pPr>
              <w:pStyle w:val="ContactInfo"/>
              <w:contextualSpacing w:val="0"/>
              <w:rPr>
                <w:color w:val="1D824C" w:themeColor="accent1"/>
              </w:rPr>
            </w:pPr>
            <w:r w:rsidRPr="0019780C">
              <w:rPr>
                <w:color w:val="1D824C" w:themeColor="accent1"/>
              </w:rPr>
              <w:t>11534 Valley Pike Ct. Sugar Land, Texas. 77498</w:t>
            </w:r>
            <w:r w:rsidR="00692703" w:rsidRPr="0019780C">
              <w:rPr>
                <w:color w:val="1D824C" w:themeColor="accent1"/>
              </w:rPr>
              <w:t xml:space="preserve"> </w:t>
            </w:r>
            <w:sdt>
              <w:sdtPr>
                <w:rPr>
                  <w:color w:val="1D824C" w:themeColor="accent1"/>
                </w:rPr>
                <w:alias w:val="Divider dot:"/>
                <w:tag w:val="Divider dot:"/>
                <w:id w:val="-1459182552"/>
                <w:placeholder>
                  <w:docPart w:val="1988267D780E41469727DC9BDC05736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19780C">
                  <w:rPr>
                    <w:color w:val="1D824C" w:themeColor="accent1"/>
                  </w:rPr>
                  <w:t>·</w:t>
                </w:r>
              </w:sdtContent>
            </w:sdt>
            <w:r w:rsidR="00692703" w:rsidRPr="0019780C">
              <w:rPr>
                <w:color w:val="1D824C" w:themeColor="accent1"/>
              </w:rPr>
              <w:t xml:space="preserve"> </w:t>
            </w:r>
          </w:p>
          <w:p w14:paraId="06B60AC6" w14:textId="31FD22FD" w:rsidR="00692703" w:rsidRPr="0019780C" w:rsidRDefault="0019780C" w:rsidP="00913946">
            <w:pPr>
              <w:pStyle w:val="ContactInfo"/>
              <w:contextualSpacing w:val="0"/>
              <w:rPr>
                <w:color w:val="1D824C" w:themeColor="accent1"/>
              </w:rPr>
            </w:pPr>
            <w:r w:rsidRPr="0019780C">
              <w:rPr>
                <w:color w:val="1D824C" w:themeColor="accent1"/>
              </w:rPr>
              <w:t>832-506-9775</w:t>
            </w:r>
            <w:r w:rsidR="00E27B56">
              <w:rPr>
                <w:color w:val="1D824C" w:themeColor="accent1"/>
              </w:rPr>
              <w:t xml:space="preserve"> / Karlabang1@outlook.com</w:t>
            </w:r>
          </w:p>
          <w:p w14:paraId="10C80F92" w14:textId="7B448F6E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633DB8F4" w14:textId="77777777" w:rsidTr="00692703">
        <w:tc>
          <w:tcPr>
            <w:tcW w:w="9360" w:type="dxa"/>
            <w:tcMar>
              <w:top w:w="432" w:type="dxa"/>
            </w:tcMar>
          </w:tcPr>
          <w:p w14:paraId="622E22F9" w14:textId="77777777" w:rsidR="001755A8" w:rsidRPr="009400F0" w:rsidRDefault="00E27B56" w:rsidP="00913946">
            <w:pPr>
              <w:contextualSpacing w:val="0"/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</w:rPr>
            </w:pPr>
            <w:r w:rsidRPr="009400F0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</w:rPr>
              <w:t>SUMMARY</w:t>
            </w:r>
          </w:p>
          <w:p w14:paraId="4A89A1A1" w14:textId="77777777" w:rsidR="00E27B56" w:rsidRDefault="00E27B56" w:rsidP="00913946">
            <w:pPr>
              <w:contextualSpacing w:val="0"/>
              <w:rPr>
                <w:rFonts w:asciiTheme="majorHAnsi" w:hAnsiTheme="majorHAnsi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D0A6772" w14:textId="77777777" w:rsidR="00E27B56" w:rsidRPr="00E27B56" w:rsidRDefault="00E27B56" w:rsidP="00E27B56">
            <w:r w:rsidRPr="00E27B56">
              <w:t>Server with over 5 years of experience in fast-paced service environments, skilled in multitasking and problem-solving to enhance customer satisfaction. Proven ability to manage inventory, train staff, and implement efficient systems, contributing to operational excellence.</w:t>
            </w:r>
          </w:p>
          <w:p w14:paraId="332F3E9B" w14:textId="77777777" w:rsidR="00E27B56" w:rsidRPr="00E27B56" w:rsidRDefault="00E27B56" w:rsidP="00E27B56">
            <w:r w:rsidRPr="00E27B56">
              <w:t>Eager to apply a detail-oriented and adaptive approach to new challenges in a dynamic team setting.</w:t>
            </w:r>
          </w:p>
          <w:p w14:paraId="2A7B9CDE" w14:textId="7D4CD71B" w:rsidR="00E27B56" w:rsidRPr="00E27B56" w:rsidRDefault="00E27B56" w:rsidP="00913946">
            <w:pPr>
              <w:contextualSpacing w:val="0"/>
              <w:rPr>
                <w:rFonts w:asciiTheme="majorHAnsi" w:hAnsiTheme="majorHAnsi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51ED4D58" w14:textId="77777777" w:rsidR="004E01EB" w:rsidRPr="00CF1A49" w:rsidRDefault="003B102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425F34F86FB45A1A1FDD5D855B224C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61DF9" w:rsidRPr="00CF1A49" w14:paraId="72BA8476" w14:textId="77777777" w:rsidTr="00E27B56">
        <w:tc>
          <w:tcPr>
            <w:tcW w:w="9290" w:type="dxa"/>
            <w:tcMar>
              <w:top w:w="216" w:type="dxa"/>
            </w:tcMar>
          </w:tcPr>
          <w:p w14:paraId="5F5ABA4F" w14:textId="754416F9" w:rsidR="00F61DF9" w:rsidRPr="00CF1A49" w:rsidRDefault="00E27B56" w:rsidP="00F61DF9">
            <w:pPr>
              <w:pStyle w:val="Heading3"/>
              <w:contextualSpacing w:val="0"/>
            </w:pPr>
            <w:r>
              <w:t>2022-2024</w:t>
            </w:r>
          </w:p>
          <w:p w14:paraId="36AA4CA8" w14:textId="386ABD99" w:rsidR="00F61DF9" w:rsidRPr="00CF1A49" w:rsidRDefault="00E27B56" w:rsidP="00F61DF9">
            <w:pPr>
              <w:pStyle w:val="Heading2"/>
              <w:contextualSpacing w:val="0"/>
            </w:pPr>
            <w:r>
              <w:t>BARISTA-</w:t>
            </w:r>
            <w:proofErr w:type="gramStart"/>
            <w:r>
              <w:t xml:space="preserve">BARTENDER, </w:t>
            </w:r>
            <w:r w:rsidR="00F61DF9" w:rsidRPr="00CF1A49">
              <w:t xml:space="preserve"> </w:t>
            </w:r>
            <w:r>
              <w:rPr>
                <w:rStyle w:val="SubtleReference"/>
              </w:rPr>
              <w:t>SNOOZE</w:t>
            </w:r>
            <w:proofErr w:type="gramEnd"/>
            <w:r>
              <w:rPr>
                <w:rStyle w:val="SubtleReference"/>
              </w:rPr>
              <w:t xml:space="preserve"> : AN AM EATERY</w:t>
            </w:r>
          </w:p>
          <w:p w14:paraId="4B8BE425" w14:textId="11BD61F1" w:rsidR="00E27B56" w:rsidRDefault="00E27B56" w:rsidP="00E27B56">
            <w:r>
              <w:t>-</w:t>
            </w:r>
            <w:r>
              <w:t xml:space="preserve">Trained new staff on menu details and POS operation, enhancing team efficiency </w:t>
            </w:r>
          </w:p>
          <w:p w14:paraId="50BC342F" w14:textId="77777777" w:rsidR="00E27B56" w:rsidRDefault="00E27B56" w:rsidP="00E27B56">
            <w:r>
              <w:t>- Played a pivotal role in maintaining bar’s reputation by accepting and accomplishing unique requests</w:t>
            </w:r>
          </w:p>
          <w:p w14:paraId="5F2AD99F" w14:textId="77777777" w:rsidR="00E27B56" w:rsidRDefault="00E27B56" w:rsidP="00E27B56">
            <w:r>
              <w:t>- Implemented efficient inventory management, ensuring the bar was always ready for service</w:t>
            </w:r>
          </w:p>
          <w:p w14:paraId="3E4B8859" w14:textId="09EB8DD8" w:rsidR="00E27B56" w:rsidRDefault="00E27B56" w:rsidP="00E27B56">
            <w:pPr>
              <w:spacing w:line="360" w:lineRule="auto"/>
            </w:pPr>
            <w:r>
              <w:t>- Developed strong multitasking and collaborative skills</w:t>
            </w:r>
          </w:p>
        </w:tc>
      </w:tr>
      <w:tr w:rsidR="00D077FD" w:rsidRPr="00CF1A49" w14:paraId="48AD2E6C" w14:textId="77777777" w:rsidTr="00E27B56">
        <w:tc>
          <w:tcPr>
            <w:tcW w:w="9290" w:type="dxa"/>
            <w:tcMar>
              <w:top w:w="216" w:type="dxa"/>
            </w:tcMar>
          </w:tcPr>
          <w:p w14:paraId="68953B23" w14:textId="0ECF0C43" w:rsidR="00D077FD" w:rsidRPr="007A5EE3" w:rsidRDefault="00E27B56" w:rsidP="00F61DF9">
            <w:pPr>
              <w:pStyle w:val="Heading3"/>
              <w:rPr>
                <w:szCs w:val="22"/>
              </w:rPr>
            </w:pPr>
            <w:r>
              <w:rPr>
                <w:caps w:val="0"/>
                <w:szCs w:val="22"/>
              </w:rPr>
              <w:t>2</w:t>
            </w:r>
            <w:r>
              <w:t>019-2022</w:t>
            </w:r>
          </w:p>
          <w:p w14:paraId="52849B07" w14:textId="63D1D8F5" w:rsidR="00D077FD" w:rsidRPr="00D77866" w:rsidRDefault="00E27B56" w:rsidP="00D077FD">
            <w:pPr>
              <w:pStyle w:val="Heading3"/>
              <w:rPr>
                <w:b w:val="0"/>
                <w:bCs/>
                <w:color w:val="505050" w:themeColor="text2" w:themeTint="BF"/>
                <w:sz w:val="26"/>
                <w:szCs w:val="26"/>
              </w:rPr>
            </w:pPr>
            <w:r>
              <w:rPr>
                <w:caps w:val="0"/>
                <w:color w:val="1D824C" w:themeColor="accent1"/>
                <w:sz w:val="26"/>
                <w:szCs w:val="26"/>
              </w:rPr>
              <w:t>S</w:t>
            </w:r>
            <w:r>
              <w:rPr>
                <w:color w:val="1D824C" w:themeColor="accent1"/>
                <w:sz w:val="26"/>
                <w:szCs w:val="26"/>
              </w:rPr>
              <w:t>ERVER/TOGO SERVER</w:t>
            </w:r>
            <w:r w:rsidR="00D77866">
              <w:rPr>
                <w:caps w:val="0"/>
                <w:color w:val="1D824C" w:themeColor="accent1"/>
                <w:sz w:val="26"/>
                <w:szCs w:val="26"/>
              </w:rPr>
              <w:t>,</w:t>
            </w:r>
            <w:r w:rsidR="00D77866">
              <w:rPr>
                <w:caps w:val="0"/>
                <w:color w:val="auto"/>
                <w:sz w:val="26"/>
                <w:szCs w:val="26"/>
              </w:rPr>
              <w:t xml:space="preserve"> </w:t>
            </w:r>
            <w:r>
              <w:rPr>
                <w:b w:val="0"/>
                <w:bCs/>
                <w:caps w:val="0"/>
                <w:color w:val="505050" w:themeColor="text2" w:themeTint="BF"/>
                <w:sz w:val="26"/>
                <w:szCs w:val="26"/>
              </w:rPr>
              <w:t>PAPPASITOS CANTINA</w:t>
            </w:r>
          </w:p>
          <w:p w14:paraId="07209BA2" w14:textId="14D54918" w:rsidR="00E27B56" w:rsidRDefault="00E27B56" w:rsidP="00E27B56">
            <w:pPr>
              <w:spacing w:line="360" w:lineRule="auto"/>
            </w:pPr>
            <w:r>
              <w:t>-</w:t>
            </w:r>
            <w:r>
              <w:t>Streamlined order packing process, reducing waiting time.</w:t>
            </w:r>
          </w:p>
          <w:p w14:paraId="08FF58D7" w14:textId="5561CCFF" w:rsidR="00E27B56" w:rsidRDefault="00E27B56" w:rsidP="00E27B56">
            <w:pPr>
              <w:spacing w:line="360" w:lineRule="auto"/>
            </w:pPr>
            <w:r>
              <w:t>-E</w:t>
            </w:r>
            <w:r>
              <w:t xml:space="preserve">nsured accuracy in cash handling, minimizing discrepancies. </w:t>
            </w:r>
          </w:p>
          <w:p w14:paraId="46FFF26B" w14:textId="24024415" w:rsidR="00E27B56" w:rsidRDefault="00E27B56" w:rsidP="00E27B56">
            <w:pPr>
              <w:spacing w:line="360" w:lineRule="auto"/>
            </w:pPr>
            <w:r>
              <w:t>-</w:t>
            </w:r>
            <w:r>
              <w:t>Maintained organization, creating a clean and welcoming environment.</w:t>
            </w:r>
          </w:p>
          <w:p w14:paraId="6403C331" w14:textId="05FA8D42" w:rsidR="00E27B56" w:rsidRDefault="00E27B56" w:rsidP="00E27B56">
            <w:pPr>
              <w:spacing w:line="360" w:lineRule="auto"/>
            </w:pPr>
            <w:r>
              <w:t>-</w:t>
            </w:r>
            <w:r>
              <w:t>Efficiently managed POS entries and digital order accuracy, enhancing customer satisfaction.</w:t>
            </w:r>
          </w:p>
          <w:p w14:paraId="7F642436" w14:textId="7809D638" w:rsidR="00E27B56" w:rsidRDefault="00E27B56" w:rsidP="00E27B56">
            <w:pPr>
              <w:spacing w:line="360" w:lineRule="auto"/>
            </w:pPr>
            <w:r>
              <w:t>-</w:t>
            </w:r>
            <w:r>
              <w:t xml:space="preserve">Supported team in nightly closing tasks, ensuring a clean and organized environment  </w:t>
            </w:r>
          </w:p>
          <w:p w14:paraId="6E720EBE" w14:textId="3560A195" w:rsidR="00811894" w:rsidRDefault="00811894" w:rsidP="00E27B56">
            <w:pPr>
              <w:pStyle w:val="Heading3"/>
              <w:rPr>
                <w:b w:val="0"/>
                <w:bCs/>
                <w:caps w:val="0"/>
                <w:color w:val="505050" w:themeColor="text2" w:themeTint="BF"/>
                <w:szCs w:val="22"/>
              </w:rPr>
            </w:pPr>
          </w:p>
          <w:p w14:paraId="17D645D2" w14:textId="2C2BA249" w:rsidR="00811894" w:rsidRDefault="00E27B56" w:rsidP="00D077FD">
            <w:pPr>
              <w:pStyle w:val="Heading3"/>
              <w:rPr>
                <w:b w:val="0"/>
                <w:bCs/>
                <w:caps w:val="0"/>
                <w:color w:val="505050" w:themeColor="text2" w:themeTint="BF"/>
                <w:szCs w:val="22"/>
              </w:rPr>
            </w:pPr>
            <w:r>
              <w:rPr>
                <w:b w:val="0"/>
                <w:bCs/>
                <w:caps w:val="0"/>
                <w:color w:val="505050" w:themeColor="text2" w:themeTint="BF"/>
                <w:szCs w:val="22"/>
              </w:rPr>
              <w:t>2020-2021</w:t>
            </w:r>
          </w:p>
          <w:p w14:paraId="1F1F9298" w14:textId="424A6F9B" w:rsidR="008A0C50" w:rsidRPr="00813985" w:rsidRDefault="00E27B56" w:rsidP="00D077FD">
            <w:pPr>
              <w:pStyle w:val="Heading3"/>
              <w:rPr>
                <w:caps w:val="0"/>
                <w:color w:val="D8E1E9" w:themeColor="accent6" w:themeTint="33"/>
                <w:sz w:val="26"/>
                <w:szCs w:val="26"/>
              </w:rPr>
            </w:pPr>
            <w:r>
              <w:rPr>
                <w:caps w:val="0"/>
                <w:color w:val="1D824C" w:themeColor="accent1"/>
                <w:sz w:val="26"/>
                <w:szCs w:val="26"/>
              </w:rPr>
              <w:t xml:space="preserve">IN STORE </w:t>
            </w:r>
            <w:proofErr w:type="gramStart"/>
            <w:r>
              <w:rPr>
                <w:caps w:val="0"/>
                <w:color w:val="1D824C" w:themeColor="accent1"/>
                <w:sz w:val="26"/>
                <w:szCs w:val="26"/>
              </w:rPr>
              <w:t>SHOPPER</w:t>
            </w:r>
            <w:r w:rsidR="00813985">
              <w:rPr>
                <w:caps w:val="0"/>
                <w:color w:val="1D824C" w:themeColor="accent1"/>
                <w:sz w:val="26"/>
                <w:szCs w:val="26"/>
              </w:rPr>
              <w:t xml:space="preserve">,  </w:t>
            </w:r>
            <w:r>
              <w:rPr>
                <w:b w:val="0"/>
                <w:bCs/>
                <w:caps w:val="0"/>
                <w:color w:val="505050" w:themeColor="text2" w:themeTint="BF"/>
                <w:sz w:val="26"/>
                <w:szCs w:val="26"/>
              </w:rPr>
              <w:t>WHOLE</w:t>
            </w:r>
            <w:proofErr w:type="gramEnd"/>
            <w:r>
              <w:rPr>
                <w:b w:val="0"/>
                <w:bCs/>
                <w:caps w:val="0"/>
                <w:color w:val="505050" w:themeColor="text2" w:themeTint="BF"/>
                <w:sz w:val="26"/>
                <w:szCs w:val="26"/>
              </w:rPr>
              <w:t xml:space="preserve"> FOODS MARKET</w:t>
            </w:r>
          </w:p>
          <w:p w14:paraId="5664E2E0" w14:textId="77777777" w:rsidR="00E27B56" w:rsidRDefault="00E27B56" w:rsidP="00E27B56">
            <w:pPr>
              <w:spacing w:line="360" w:lineRule="auto"/>
            </w:pPr>
            <w:r>
              <w:t xml:space="preserve">Navigated store effectively to collect </w:t>
            </w:r>
            <w:proofErr w:type="gramStart"/>
            <w:r>
              <w:t>products</w:t>
            </w:r>
            <w:proofErr w:type="gramEnd"/>
          </w:p>
          <w:p w14:paraId="7760A282" w14:textId="77777777" w:rsidR="00E27B56" w:rsidRDefault="00E27B56" w:rsidP="00E27B56">
            <w:pPr>
              <w:spacing w:line="360" w:lineRule="auto"/>
            </w:pPr>
            <w:r>
              <w:t>Upheld sanitation standards by cleaning shopping carts.</w:t>
            </w:r>
          </w:p>
          <w:p w14:paraId="51474E16" w14:textId="77777777" w:rsidR="00E27B56" w:rsidRDefault="00E27B56" w:rsidP="00E27B56">
            <w:pPr>
              <w:spacing w:line="360" w:lineRule="auto"/>
            </w:pPr>
            <w:r>
              <w:t>Prepared and bagged grocery orders with attention to detail.</w:t>
            </w:r>
          </w:p>
          <w:p w14:paraId="71BBB21E" w14:textId="5AD78E99" w:rsidR="008A0C50" w:rsidRPr="00E27B56" w:rsidRDefault="00E27B56" w:rsidP="00E27B56">
            <w:pPr>
              <w:spacing w:line="360" w:lineRule="auto"/>
            </w:pPr>
            <w:r>
              <w:t>Delivered grocery bags to customer cars, ensuring customer satisfaction.</w:t>
            </w:r>
          </w:p>
        </w:tc>
      </w:tr>
    </w:tbl>
    <w:sdt>
      <w:sdtPr>
        <w:alias w:val="Education:"/>
        <w:tag w:val="Education:"/>
        <w:id w:val="-1908763273"/>
        <w:placeholder>
          <w:docPart w:val="EDF6B874D9EB46E983BC5A8A5825798C"/>
        </w:placeholder>
        <w:temporary/>
        <w:showingPlcHdr/>
        <w15:appearance w15:val="hidden"/>
      </w:sdtPr>
      <w:sdtEndPr/>
      <w:sdtContent>
        <w:p w14:paraId="7878A3A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6472397" w14:textId="77777777" w:rsidTr="00E27B56">
        <w:trPr>
          <w:trHeight w:val="100"/>
        </w:trPr>
        <w:tc>
          <w:tcPr>
            <w:tcW w:w="9355" w:type="dxa"/>
          </w:tcPr>
          <w:p w14:paraId="38704656" w14:textId="52ACB218" w:rsidR="00C506D1" w:rsidRPr="00CF1A49" w:rsidRDefault="00C506D1" w:rsidP="007538DC">
            <w:pPr>
              <w:contextualSpacing w:val="0"/>
            </w:pPr>
          </w:p>
        </w:tc>
      </w:tr>
      <w:tr w:rsidR="00F61DF9" w:rsidRPr="00CF1A49" w14:paraId="710FCCF1" w14:textId="77777777" w:rsidTr="00F61DF9">
        <w:tc>
          <w:tcPr>
            <w:tcW w:w="9355" w:type="dxa"/>
            <w:tcMar>
              <w:top w:w="216" w:type="dxa"/>
            </w:tcMar>
          </w:tcPr>
          <w:p w14:paraId="322D233C" w14:textId="4DD24475" w:rsidR="00F61DF9" w:rsidRPr="00CF1A49" w:rsidRDefault="00BF4BED" w:rsidP="00F61DF9">
            <w:pPr>
              <w:pStyle w:val="Heading3"/>
              <w:contextualSpacing w:val="0"/>
            </w:pPr>
            <w:r>
              <w:t>August 2018 - Present</w:t>
            </w:r>
          </w:p>
          <w:p w14:paraId="08AD844D" w14:textId="5AE65DE3" w:rsidR="00F61DF9" w:rsidRPr="00CF1A49" w:rsidRDefault="00E27B56" w:rsidP="00F61DF9">
            <w:pPr>
              <w:pStyle w:val="Heading2"/>
              <w:contextualSpacing w:val="0"/>
            </w:pPr>
            <w:r>
              <w:t>BIOLOGY MAJOR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Univeristy of houston</w:t>
            </w:r>
          </w:p>
          <w:p w14:paraId="79A1A3E2" w14:textId="77777777" w:rsidR="00F61DF9" w:rsidRDefault="00C506D1" w:rsidP="00F61DF9">
            <w:r>
              <w:t xml:space="preserve">-Received invitation to the National Honors society </w:t>
            </w:r>
          </w:p>
          <w:p w14:paraId="03B926BD" w14:textId="440E600E" w:rsidR="00C506D1" w:rsidRDefault="00C506D1" w:rsidP="00F61DF9"/>
        </w:tc>
      </w:tr>
    </w:tbl>
    <w:p w14:paraId="001F3972" w14:textId="1706C608" w:rsidR="007A09AC" w:rsidRDefault="007A09AC" w:rsidP="00486277">
      <w:pPr>
        <w:pStyle w:val="Heading1"/>
      </w:pPr>
    </w:p>
    <w:p w14:paraId="063620CE" w14:textId="79E7E816" w:rsidR="00486277" w:rsidRDefault="00486277" w:rsidP="00486277">
      <w:pPr>
        <w:pStyle w:val="Heading1"/>
      </w:pPr>
    </w:p>
    <w:p w14:paraId="50BF8343" w14:textId="37FFF67C" w:rsidR="007A09AC" w:rsidRPr="00CF1A49" w:rsidRDefault="007A09AC" w:rsidP="00486277">
      <w:pPr>
        <w:pStyle w:val="Heading1"/>
      </w:pPr>
      <w: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A1F0E79" w14:textId="77777777" w:rsidTr="00CF1A49">
        <w:tc>
          <w:tcPr>
            <w:tcW w:w="4675" w:type="dxa"/>
          </w:tcPr>
          <w:p w14:paraId="65953E00" w14:textId="289814AB" w:rsidR="001E3120" w:rsidRPr="006E1507" w:rsidRDefault="00C506D1" w:rsidP="006E1507">
            <w:pPr>
              <w:pStyle w:val="ListBullet"/>
              <w:contextualSpacing w:val="0"/>
            </w:pPr>
            <w:r>
              <w:t xml:space="preserve">Able to fulfill orders in a quick and timely manner with excellent time </w:t>
            </w:r>
            <w:proofErr w:type="gramStart"/>
            <w:r>
              <w:t>management</w:t>
            </w:r>
            <w:proofErr w:type="gramEnd"/>
          </w:p>
          <w:p w14:paraId="29786490" w14:textId="7D9EFB1B" w:rsidR="001F4E6D" w:rsidRPr="006E1507" w:rsidRDefault="00C506D1" w:rsidP="006E1507">
            <w:pPr>
              <w:pStyle w:val="ListBullet"/>
              <w:contextualSpacing w:val="0"/>
            </w:pPr>
            <w:r>
              <w:t>Able to keep a work area clean and organized</w:t>
            </w:r>
          </w:p>
        </w:tc>
        <w:tc>
          <w:tcPr>
            <w:tcW w:w="4675" w:type="dxa"/>
            <w:tcMar>
              <w:left w:w="360" w:type="dxa"/>
            </w:tcMar>
          </w:tcPr>
          <w:p w14:paraId="0AB6A4A2" w14:textId="5F4D51AA" w:rsidR="003A0632" w:rsidRPr="006E1507" w:rsidRDefault="00C506D1" w:rsidP="006E1507">
            <w:pPr>
              <w:pStyle w:val="ListBullet"/>
              <w:contextualSpacing w:val="0"/>
            </w:pPr>
            <w:r>
              <w:t xml:space="preserve">Detail oriented and compassionate with </w:t>
            </w:r>
            <w:proofErr w:type="gramStart"/>
            <w:r>
              <w:t>others</w:t>
            </w:r>
            <w:proofErr w:type="gramEnd"/>
          </w:p>
          <w:p w14:paraId="1263CF94" w14:textId="0571C0A9" w:rsidR="001E3120" w:rsidRPr="006E1507" w:rsidRDefault="00C506D1" w:rsidP="006E1507">
            <w:pPr>
              <w:pStyle w:val="ListBullet"/>
              <w:contextualSpacing w:val="0"/>
            </w:pPr>
            <w:r>
              <w:t>Able to learn new forms of systems with helping with online orders</w:t>
            </w:r>
          </w:p>
        </w:tc>
      </w:tr>
    </w:tbl>
    <w:sdt>
      <w:sdtPr>
        <w:alias w:val="Activities:"/>
        <w:tag w:val="Activities:"/>
        <w:id w:val="1223332893"/>
        <w:placeholder>
          <w:docPart w:val="F47D4B8E5B1747ED881FD36028725307"/>
        </w:placeholder>
        <w:temporary/>
        <w:showingPlcHdr/>
        <w15:appearance w15:val="hidden"/>
      </w:sdtPr>
      <w:sdtEndPr/>
      <w:sdtContent>
        <w:p w14:paraId="347B0A28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2BB868F2" w14:textId="55ECB595" w:rsidR="007A09AC" w:rsidRPr="006E1507" w:rsidRDefault="007A09AC" w:rsidP="006E1507">
      <w:r>
        <w:t xml:space="preserve">Basketball, cooking, playing guitar, painting, </w:t>
      </w:r>
      <w:proofErr w:type="gramStart"/>
      <w:r>
        <w:t>traveling</w:t>
      </w:r>
      <w:proofErr w:type="gramEnd"/>
      <w:r>
        <w:t xml:space="preserve"> </w:t>
      </w:r>
    </w:p>
    <w:sectPr w:rsidR="007A09AC" w:rsidRPr="006E1507" w:rsidSect="003B1028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6989" w14:textId="77777777" w:rsidR="003B1028" w:rsidRDefault="003B1028" w:rsidP="0068194B">
      <w:r>
        <w:separator/>
      </w:r>
    </w:p>
    <w:p w14:paraId="2D8E8BC8" w14:textId="77777777" w:rsidR="003B1028" w:rsidRDefault="003B1028"/>
    <w:p w14:paraId="5095376B" w14:textId="77777777" w:rsidR="003B1028" w:rsidRDefault="003B1028"/>
  </w:endnote>
  <w:endnote w:type="continuationSeparator" w:id="0">
    <w:p w14:paraId="39455AA3" w14:textId="77777777" w:rsidR="003B1028" w:rsidRDefault="003B1028" w:rsidP="0068194B">
      <w:r>
        <w:continuationSeparator/>
      </w:r>
    </w:p>
    <w:p w14:paraId="34B30485" w14:textId="77777777" w:rsidR="003B1028" w:rsidRDefault="003B1028"/>
    <w:p w14:paraId="52C12BF8" w14:textId="77777777" w:rsidR="003B1028" w:rsidRDefault="003B1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D0BC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65A7" w14:textId="77777777" w:rsidR="003B1028" w:rsidRDefault="003B1028" w:rsidP="0068194B">
      <w:r>
        <w:separator/>
      </w:r>
    </w:p>
    <w:p w14:paraId="3A969A20" w14:textId="77777777" w:rsidR="003B1028" w:rsidRDefault="003B1028"/>
    <w:p w14:paraId="3EA38B2D" w14:textId="77777777" w:rsidR="003B1028" w:rsidRDefault="003B1028"/>
  </w:footnote>
  <w:footnote w:type="continuationSeparator" w:id="0">
    <w:p w14:paraId="7AC67E3C" w14:textId="77777777" w:rsidR="003B1028" w:rsidRDefault="003B1028" w:rsidP="0068194B">
      <w:r>
        <w:continuationSeparator/>
      </w:r>
    </w:p>
    <w:p w14:paraId="2BE5C7AC" w14:textId="77777777" w:rsidR="003B1028" w:rsidRDefault="003B1028"/>
    <w:p w14:paraId="2929DF56" w14:textId="77777777" w:rsidR="003B1028" w:rsidRDefault="003B1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E24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0B2B52" wp14:editId="7689E91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FCFABB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6105F72"/>
    <w:multiLevelType w:val="hybridMultilevel"/>
    <w:tmpl w:val="2D740282"/>
    <w:lvl w:ilvl="0" w:tplc="9E2EB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551F43"/>
    <w:multiLevelType w:val="hybridMultilevel"/>
    <w:tmpl w:val="8DD0E6D0"/>
    <w:lvl w:ilvl="0" w:tplc="C5422B10">
      <w:start w:val="2019"/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DEC6608"/>
    <w:multiLevelType w:val="hybridMultilevel"/>
    <w:tmpl w:val="89A62658"/>
    <w:lvl w:ilvl="0" w:tplc="78001C4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3648">
    <w:abstractNumId w:val="9"/>
  </w:num>
  <w:num w:numId="2" w16cid:durableId="1452625016">
    <w:abstractNumId w:val="8"/>
  </w:num>
  <w:num w:numId="3" w16cid:durableId="1950769373">
    <w:abstractNumId w:val="7"/>
  </w:num>
  <w:num w:numId="4" w16cid:durableId="870343244">
    <w:abstractNumId w:val="6"/>
  </w:num>
  <w:num w:numId="5" w16cid:durableId="2011717603">
    <w:abstractNumId w:val="10"/>
  </w:num>
  <w:num w:numId="6" w16cid:durableId="386031800">
    <w:abstractNumId w:val="3"/>
  </w:num>
  <w:num w:numId="7" w16cid:durableId="433594768">
    <w:abstractNumId w:val="12"/>
  </w:num>
  <w:num w:numId="8" w16cid:durableId="726993301">
    <w:abstractNumId w:val="2"/>
  </w:num>
  <w:num w:numId="9" w16cid:durableId="624848927">
    <w:abstractNumId w:val="14"/>
  </w:num>
  <w:num w:numId="10" w16cid:durableId="1401904351">
    <w:abstractNumId w:val="5"/>
  </w:num>
  <w:num w:numId="11" w16cid:durableId="692150470">
    <w:abstractNumId w:val="4"/>
  </w:num>
  <w:num w:numId="12" w16cid:durableId="510877725">
    <w:abstractNumId w:val="1"/>
  </w:num>
  <w:num w:numId="13" w16cid:durableId="1508862989">
    <w:abstractNumId w:val="0"/>
  </w:num>
  <w:num w:numId="14" w16cid:durableId="735592893">
    <w:abstractNumId w:val="11"/>
  </w:num>
  <w:num w:numId="15" w16cid:durableId="1444301128">
    <w:abstractNumId w:val="15"/>
  </w:num>
  <w:num w:numId="16" w16cid:durableId="372341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C"/>
    <w:rsid w:val="000001EF"/>
    <w:rsid w:val="00007322"/>
    <w:rsid w:val="00007728"/>
    <w:rsid w:val="00024584"/>
    <w:rsid w:val="00024730"/>
    <w:rsid w:val="00055E95"/>
    <w:rsid w:val="0005630A"/>
    <w:rsid w:val="0007021F"/>
    <w:rsid w:val="000B2BA5"/>
    <w:rsid w:val="000F2F8C"/>
    <w:rsid w:val="0010006E"/>
    <w:rsid w:val="001045A8"/>
    <w:rsid w:val="00114A91"/>
    <w:rsid w:val="001356AD"/>
    <w:rsid w:val="001427E1"/>
    <w:rsid w:val="00163668"/>
    <w:rsid w:val="00171566"/>
    <w:rsid w:val="00174676"/>
    <w:rsid w:val="001755A8"/>
    <w:rsid w:val="00184014"/>
    <w:rsid w:val="00192008"/>
    <w:rsid w:val="0019780C"/>
    <w:rsid w:val="001C0E68"/>
    <w:rsid w:val="001C4B6F"/>
    <w:rsid w:val="001D0BF1"/>
    <w:rsid w:val="001E1DB2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6EEA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1028"/>
    <w:rsid w:val="003B5928"/>
    <w:rsid w:val="003D380F"/>
    <w:rsid w:val="003D6F1C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3DE1"/>
    <w:rsid w:val="00783D64"/>
    <w:rsid w:val="0079206B"/>
    <w:rsid w:val="00796076"/>
    <w:rsid w:val="007A09AC"/>
    <w:rsid w:val="007A5EE3"/>
    <w:rsid w:val="007C0566"/>
    <w:rsid w:val="007C606B"/>
    <w:rsid w:val="007E6A61"/>
    <w:rsid w:val="00801140"/>
    <w:rsid w:val="00803404"/>
    <w:rsid w:val="00811894"/>
    <w:rsid w:val="00813985"/>
    <w:rsid w:val="00834955"/>
    <w:rsid w:val="00847AFD"/>
    <w:rsid w:val="00855B59"/>
    <w:rsid w:val="00860461"/>
    <w:rsid w:val="0086487C"/>
    <w:rsid w:val="00870B20"/>
    <w:rsid w:val="008829F8"/>
    <w:rsid w:val="00885897"/>
    <w:rsid w:val="008A0C50"/>
    <w:rsid w:val="008A6538"/>
    <w:rsid w:val="008C7056"/>
    <w:rsid w:val="008D2297"/>
    <w:rsid w:val="008F3B14"/>
    <w:rsid w:val="00901899"/>
    <w:rsid w:val="0090344B"/>
    <w:rsid w:val="00905715"/>
    <w:rsid w:val="0091321E"/>
    <w:rsid w:val="00913946"/>
    <w:rsid w:val="0092726B"/>
    <w:rsid w:val="009361BA"/>
    <w:rsid w:val="009400F0"/>
    <w:rsid w:val="00944F78"/>
    <w:rsid w:val="009510E7"/>
    <w:rsid w:val="00952C89"/>
    <w:rsid w:val="009571D8"/>
    <w:rsid w:val="009650EA"/>
    <w:rsid w:val="009751D9"/>
    <w:rsid w:val="0097790C"/>
    <w:rsid w:val="0098506E"/>
    <w:rsid w:val="009A44CE"/>
    <w:rsid w:val="009C4DFC"/>
    <w:rsid w:val="009D1839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42AD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5D4C"/>
    <w:rsid w:val="00BA1546"/>
    <w:rsid w:val="00BB4AB0"/>
    <w:rsid w:val="00BB4E51"/>
    <w:rsid w:val="00BD431F"/>
    <w:rsid w:val="00BE423E"/>
    <w:rsid w:val="00BF4BED"/>
    <w:rsid w:val="00BF61AC"/>
    <w:rsid w:val="00C13F06"/>
    <w:rsid w:val="00C47FA6"/>
    <w:rsid w:val="00C506D1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077FD"/>
    <w:rsid w:val="00D243A9"/>
    <w:rsid w:val="00D305E5"/>
    <w:rsid w:val="00D37CD3"/>
    <w:rsid w:val="00D66A52"/>
    <w:rsid w:val="00D66EFA"/>
    <w:rsid w:val="00D72A2D"/>
    <w:rsid w:val="00D77866"/>
    <w:rsid w:val="00D9521A"/>
    <w:rsid w:val="00DA3914"/>
    <w:rsid w:val="00DA59AA"/>
    <w:rsid w:val="00DB6487"/>
    <w:rsid w:val="00DB6915"/>
    <w:rsid w:val="00DB7E1E"/>
    <w:rsid w:val="00DC1B78"/>
    <w:rsid w:val="00DC1D3C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27B56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86C44"/>
  <w15:chartTrackingRefBased/>
  <w15:docId w15:val="{DEDFAFFB-E145-484D-A2C0-E0115214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8267D780E41469727DC9BDC05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F83E-FA1F-4CBE-9B40-A63EE7FC6690}"/>
      </w:docPartPr>
      <w:docPartBody>
        <w:p w:rsidR="00577460" w:rsidRDefault="00CD744E">
          <w:pPr>
            <w:pStyle w:val="1988267D780E41469727DC9BDC05736E"/>
          </w:pPr>
          <w:r w:rsidRPr="00CF1A49">
            <w:t>·</w:t>
          </w:r>
        </w:p>
      </w:docPartBody>
    </w:docPart>
    <w:docPart>
      <w:docPartPr>
        <w:name w:val="A425F34F86FB45A1A1FDD5D855B2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A99E-890A-4737-8337-B3032C473BB2}"/>
      </w:docPartPr>
      <w:docPartBody>
        <w:p w:rsidR="00577460" w:rsidRDefault="00CD744E">
          <w:pPr>
            <w:pStyle w:val="A425F34F86FB45A1A1FDD5D855B224CC"/>
          </w:pPr>
          <w:r w:rsidRPr="00CF1A49">
            <w:t>Experience</w:t>
          </w:r>
        </w:p>
      </w:docPartBody>
    </w:docPart>
    <w:docPart>
      <w:docPartPr>
        <w:name w:val="EDF6B874D9EB46E983BC5A8A5825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2C9E-261A-45D2-96A6-AB3B2A75EB93}"/>
      </w:docPartPr>
      <w:docPartBody>
        <w:p w:rsidR="00577460" w:rsidRDefault="00CD744E">
          <w:pPr>
            <w:pStyle w:val="EDF6B874D9EB46E983BC5A8A5825798C"/>
          </w:pPr>
          <w:r w:rsidRPr="00CF1A49">
            <w:t>Education</w:t>
          </w:r>
        </w:p>
      </w:docPartBody>
    </w:docPart>
    <w:docPart>
      <w:docPartPr>
        <w:name w:val="F47D4B8E5B1747ED881FD3602872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2FB-5834-471F-996C-5EC99B8FD3F0}"/>
      </w:docPartPr>
      <w:docPartBody>
        <w:p w:rsidR="00577460" w:rsidRDefault="00CD744E">
          <w:pPr>
            <w:pStyle w:val="F47D4B8E5B1747ED881FD3602872530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60"/>
    <w:rsid w:val="00577460"/>
    <w:rsid w:val="00641786"/>
    <w:rsid w:val="00940896"/>
    <w:rsid w:val="00CD744E"/>
    <w:rsid w:val="00D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988267D780E41469727DC9BDC05736E">
    <w:name w:val="1988267D780E41469727DC9BDC05736E"/>
  </w:style>
  <w:style w:type="paragraph" w:customStyle="1" w:styleId="A425F34F86FB45A1A1FDD5D855B224CC">
    <w:name w:val="A425F34F86FB45A1A1FDD5D855B224CC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DF6B874D9EB46E983BC5A8A5825798C">
    <w:name w:val="EDF6B874D9EB46E983BC5A8A5825798C"/>
  </w:style>
  <w:style w:type="paragraph" w:customStyle="1" w:styleId="F47D4B8E5B1747ED881FD36028725307">
    <w:name w:val="F47D4B8E5B1747ED881FD36028725307"/>
  </w:style>
  <w:style w:type="paragraph" w:customStyle="1" w:styleId="33F19EE53E75ED4A845A78DC43172A49">
    <w:name w:val="33F19EE53E75ED4A845A78DC43172A49"/>
    <w:rsid w:val="009408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C:\Users\karla\AppData\Roaming\Microsoft\Templates\Modern chronological resume.dotx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Abang</dc:creator>
  <cp:keywords/>
  <dc:description/>
  <cp:lastModifiedBy>Karl Abang</cp:lastModifiedBy>
  <cp:revision>4</cp:revision>
  <dcterms:created xsi:type="dcterms:W3CDTF">2024-04-30T00:05:00Z</dcterms:created>
  <dcterms:modified xsi:type="dcterms:W3CDTF">2024-04-30T00:06:00Z</dcterms:modified>
  <cp:category/>
</cp:coreProperties>
</file>