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723"/>
        <w:gridCol w:w="6190"/>
      </w:tblGrid>
      <w:tr w:rsidR="00B93310" w:rsidRPr="005152F2" w14:paraId="1B398BE6" w14:textId="77777777" w:rsidTr="00E941EF">
        <w:tc>
          <w:tcPr>
            <w:tcW w:w="3023" w:type="dxa"/>
          </w:tcPr>
          <w:sdt>
            <w:sdtPr>
              <w:alias w:val="Your Name:"/>
              <w:tag w:val="Your Name:"/>
              <w:id w:val="-1220516334"/>
              <w:placeholder>
                <w:docPart w:val="A57E57529810784298809FB92919FD62"/>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p w14:paraId="19D67D9F" w14:textId="095C6102" w:rsidR="00B93310" w:rsidRPr="005152F2" w:rsidRDefault="005D46E2" w:rsidP="003856C9">
                <w:pPr>
                  <w:pStyle w:val="Heading1"/>
                </w:pPr>
                <w:r>
                  <w:t>Katharyne DAvis</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441EB9" w:rsidRPr="005152F2" w14:paraId="4BF0877F" w14:textId="77777777" w:rsidTr="0043426C">
              <w:tc>
                <w:tcPr>
                  <w:tcW w:w="3023" w:type="dxa"/>
                  <w:tcBorders>
                    <w:top w:val="nil"/>
                    <w:bottom w:val="nil"/>
                  </w:tcBorders>
                  <w:tcMar>
                    <w:top w:w="360" w:type="dxa"/>
                    <w:bottom w:w="0" w:type="dxa"/>
                  </w:tcMar>
                </w:tcPr>
                <w:p w14:paraId="549DFC9A" w14:textId="77777777" w:rsidR="00441EB9" w:rsidRDefault="00441EB9" w:rsidP="00441EB9">
                  <w:pPr>
                    <w:pStyle w:val="Heading3"/>
                  </w:pPr>
                  <w:r w:rsidRPr="005674AC">
                    <w:rPr>
                      <w:noProof/>
                    </w:rPr>
                    <mc:AlternateContent>
                      <mc:Choice Requires="wpg">
                        <w:drawing>
                          <wp:inline distT="0" distB="0" distL="0" distR="0" wp14:anchorId="0F1A4728" wp14:editId="7E287895">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5231373"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5152F2" w14:paraId="1DDA42AF" w14:textId="77777777" w:rsidTr="0043426C">
              <w:tc>
                <w:tcPr>
                  <w:tcW w:w="3023" w:type="dxa"/>
                  <w:tcBorders>
                    <w:top w:val="nil"/>
                    <w:bottom w:val="nil"/>
                  </w:tcBorders>
                  <w:tcMar>
                    <w:top w:w="115" w:type="dxa"/>
                    <w:bottom w:w="0" w:type="dxa"/>
                  </w:tcMar>
                </w:tcPr>
                <w:p w14:paraId="658AEE06" w14:textId="3AE79243" w:rsidR="00441EB9" w:rsidRPr="001D41DE" w:rsidRDefault="001D41DE" w:rsidP="00441EB9">
                  <w:pPr>
                    <w:pStyle w:val="Heading3"/>
                    <w:rPr>
                      <w:sz w:val="18"/>
                      <w:szCs w:val="18"/>
                    </w:rPr>
                  </w:pPr>
                  <w:r w:rsidRPr="001D41DE">
                    <w:rPr>
                      <w:sz w:val="18"/>
                      <w:szCs w:val="18"/>
                    </w:rPr>
                    <w:t>Katharyne.davis@hotmail.com</w:t>
                  </w:r>
                </w:p>
              </w:tc>
            </w:tr>
            <w:tr w:rsidR="00441EB9" w:rsidRPr="005152F2" w14:paraId="13418F53" w14:textId="77777777" w:rsidTr="0043426C">
              <w:tc>
                <w:tcPr>
                  <w:tcW w:w="3023" w:type="dxa"/>
                  <w:tcBorders>
                    <w:top w:val="nil"/>
                    <w:bottom w:val="nil"/>
                  </w:tcBorders>
                  <w:tcMar>
                    <w:top w:w="360" w:type="dxa"/>
                    <w:bottom w:w="0" w:type="dxa"/>
                  </w:tcMar>
                </w:tcPr>
                <w:p w14:paraId="593CF9A2" w14:textId="77777777" w:rsidR="00441EB9" w:rsidRDefault="00441EB9" w:rsidP="00441EB9">
                  <w:pPr>
                    <w:pStyle w:val="Heading3"/>
                  </w:pPr>
                  <w:r w:rsidRPr="005674AC">
                    <w:rPr>
                      <w:noProof/>
                    </w:rPr>
                    <mc:AlternateContent>
                      <mc:Choice Requires="wpg">
                        <w:drawing>
                          <wp:inline distT="0" distB="0" distL="0" distR="0" wp14:anchorId="71A6EF07" wp14:editId="2C2CC5F9">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2B9ACD0"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5152F2" w14:paraId="66849923" w14:textId="77777777" w:rsidTr="0043426C">
              <w:tc>
                <w:tcPr>
                  <w:tcW w:w="3023" w:type="dxa"/>
                  <w:tcBorders>
                    <w:top w:val="nil"/>
                    <w:bottom w:val="nil"/>
                  </w:tcBorders>
                  <w:tcMar>
                    <w:top w:w="115" w:type="dxa"/>
                    <w:bottom w:w="0" w:type="dxa"/>
                  </w:tcMar>
                </w:tcPr>
                <w:p w14:paraId="552423F7" w14:textId="51ED4464" w:rsidR="00441EB9" w:rsidRDefault="001D41DE" w:rsidP="00441EB9">
                  <w:pPr>
                    <w:pStyle w:val="Heading3"/>
                  </w:pPr>
                  <w:r>
                    <w:t>817</w:t>
                  </w:r>
                  <w:r w:rsidR="008B7378">
                    <w:t>-</w:t>
                  </w:r>
                  <w:r>
                    <w:t>437</w:t>
                  </w:r>
                  <w:r w:rsidR="008B7378">
                    <w:t>-</w:t>
                  </w:r>
                  <w:r>
                    <w:t>0852</w:t>
                  </w:r>
                </w:p>
              </w:tc>
            </w:tr>
            <w:tr w:rsidR="005A7E57" w:rsidRPr="005152F2" w14:paraId="2D312D59" w14:textId="77777777" w:rsidTr="00F56435">
              <w:tc>
                <w:tcPr>
                  <w:tcW w:w="3023" w:type="dxa"/>
                  <w:tcMar>
                    <w:top w:w="374" w:type="dxa"/>
                    <w:bottom w:w="115" w:type="dxa"/>
                  </w:tcMar>
                </w:tcPr>
                <w:p w14:paraId="3C8D8703" w14:textId="0F98B1D0" w:rsidR="002C77B9" w:rsidRDefault="00076E04" w:rsidP="002C77B9">
                  <w:pPr>
                    <w:pStyle w:val="Heading3"/>
                  </w:pPr>
                  <w:r>
                    <w:t>V</w:t>
                  </w:r>
                  <w:r w:rsidR="001D41DE">
                    <w:t>olu</w:t>
                  </w:r>
                  <w:r>
                    <w:t>nteering</w:t>
                  </w:r>
                </w:p>
                <w:p w14:paraId="1C8150AA" w14:textId="77777777" w:rsidR="005A7E57" w:rsidRDefault="00616FF4" w:rsidP="00616FF4">
                  <w:pPr>
                    <w:pStyle w:val="GraphicElement"/>
                  </w:pPr>
                  <w:r>
                    <mc:AlternateContent>
                      <mc:Choice Requires="wps">
                        <w:drawing>
                          <wp:inline distT="0" distB="0" distL="0" distR="0" wp14:anchorId="20027679" wp14:editId="1987BBE7">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0FE664"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" strokecolor="#37b6ae [3204]" strokeweight="1pt">
                            <v:stroke joinstyle="miter"/>
                            <w10:anchorlock/>
                          </v:line>
                        </w:pict>
                      </mc:Fallback>
                    </mc:AlternateContent>
                  </w:r>
                </w:p>
                <w:p w14:paraId="64F82091" w14:textId="1DC98C64" w:rsidR="005D46E2" w:rsidRDefault="005D46E2" w:rsidP="005D46E2">
                  <w:r>
                    <w:t>Girl Scouts: 2004-2010</w:t>
                  </w:r>
                </w:p>
                <w:p w14:paraId="5D5BDA2F" w14:textId="6E56FCC6" w:rsidR="005D46E2" w:rsidRDefault="005D46E2" w:rsidP="005D46E2">
                  <w:r>
                    <w:t xml:space="preserve">Fort Forth Animal Shelter Fostering: </w:t>
                  </w:r>
                  <w:r w:rsidR="00C55695">
                    <w:t>2015-</w:t>
                  </w:r>
                  <w:r>
                    <w:t>2018</w:t>
                  </w:r>
                </w:p>
                <w:p w14:paraId="280043AE" w14:textId="5835AA0D" w:rsidR="005D46E2" w:rsidRDefault="005D46E2" w:rsidP="005D46E2">
                  <w:r>
                    <w:t>Shadowing Caring Hearts Vet Clinic: Sep 2020- Dec 2020</w:t>
                  </w:r>
                </w:p>
              </w:tc>
            </w:tr>
            <w:tr w:rsidR="00463463" w:rsidRPr="005152F2" w14:paraId="3FAF2F81" w14:textId="77777777" w:rsidTr="00F56435">
              <w:tc>
                <w:tcPr>
                  <w:tcW w:w="3023" w:type="dxa"/>
                  <w:tcMar>
                    <w:top w:w="374" w:type="dxa"/>
                    <w:bottom w:w="115" w:type="dxa"/>
                  </w:tcMar>
                </w:tcPr>
                <w:p w14:paraId="52A57F94" w14:textId="74E4675D" w:rsidR="005A7E57" w:rsidRDefault="00FA7363" w:rsidP="0043426C">
                  <w:pPr>
                    <w:pStyle w:val="Heading3"/>
                  </w:pPr>
                  <w:r>
                    <w:t xml:space="preserve">Liscense </w:t>
                  </w:r>
                </w:p>
                <w:p w14:paraId="321C3F36" w14:textId="77777777" w:rsidR="00616FF4" w:rsidRPr="005A7E57" w:rsidRDefault="00616FF4" w:rsidP="00616FF4">
                  <w:pPr>
                    <w:pStyle w:val="GraphicElement"/>
                  </w:pPr>
                  <w:r>
                    <mc:AlternateContent>
                      <mc:Choice Requires="wps">
                        <w:drawing>
                          <wp:inline distT="0" distB="0" distL="0" distR="0" wp14:anchorId="07404C63" wp14:editId="48BF1FAC">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D46133"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" strokecolor="#37b6ae [3204]" strokeweight="1pt">
                            <v:stroke joinstyle="miter"/>
                            <w10:anchorlock/>
                          </v:line>
                        </w:pict>
                      </mc:Fallback>
                    </mc:AlternateContent>
                  </w:r>
                </w:p>
                <w:p w14:paraId="70123960" w14:textId="77777777" w:rsidR="00463463" w:rsidRDefault="00FA7363" w:rsidP="00463463">
                  <w:r>
                    <w:t>CPR certified through American Heart Association (expires 01/2025)</w:t>
                  </w:r>
                </w:p>
                <w:p w14:paraId="00B1CA6C" w14:textId="0DC74C88" w:rsidR="00FA7363" w:rsidRPr="005152F2" w:rsidRDefault="00FA7363" w:rsidP="001E04AE">
                  <w:r>
                    <w:t>EMT license (pending)</w:t>
                  </w:r>
                </w:p>
              </w:tc>
            </w:tr>
          </w:tbl>
          <w:p w14:paraId="3686194A" w14:textId="77777777" w:rsidR="00B93310" w:rsidRDefault="00B93310" w:rsidP="003856C9"/>
          <w:p w14:paraId="4D5279DB" w14:textId="77777777" w:rsidR="007D0E21" w:rsidRDefault="007D0E21" w:rsidP="007D0E21">
            <w:pPr>
              <w:rPr>
                <w:bCs/>
              </w:rPr>
            </w:pPr>
            <w:r w:rsidRPr="007D0E21">
              <w:rPr>
                <w:bCs/>
              </w:rPr>
              <w:t xml:space="preserve">Bartending Experience </w:t>
            </w:r>
          </w:p>
          <w:p w14:paraId="388D8164" w14:textId="013AF194" w:rsidR="007D0E21" w:rsidRPr="007D0E21" w:rsidRDefault="007D0E21" w:rsidP="007D0E21">
            <w:pPr>
              <w:rPr>
                <w:bCs/>
              </w:rPr>
            </w:pPr>
            <w:r>
              <mc:AlternateContent>
                <mc:Choice Requires="wps">
                  <w:drawing>
                    <wp:inline distT="0" distB="0" distL="0" distR="0" wp14:anchorId="33DE0F35" wp14:editId="68FA40CA">
                      <wp:extent cx="221615" cy="0"/>
                      <wp:effectExtent l="0" t="0" r="26035" b="19050"/>
                      <wp:docPr id="1812328610" name="Straight Connector 1812328610"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46F75C" id="Straight Connector 1812328610"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" strokecolor="#37b6ae [3204]" strokeweight="1pt">
                      <v:stroke joinstyle="miter"/>
                      <w10:anchorlock/>
                    </v:line>
                  </w:pict>
                </mc:Fallback>
              </mc:AlternateContent>
            </w:r>
          </w:p>
          <w:p w14:paraId="54B92EEC" w14:textId="77777777" w:rsidR="007D0E21" w:rsidRDefault="007D0E21" w:rsidP="003856C9">
            <w:pPr>
              <w:rPr>
                <w:bCs/>
              </w:rPr>
            </w:pPr>
            <w:r>
              <w:rPr>
                <w:bCs/>
              </w:rPr>
              <w:t>Training: 1 Year</w:t>
            </w:r>
          </w:p>
          <w:p w14:paraId="3EBE5064" w14:textId="19FF210F" w:rsidR="007D0E21" w:rsidRPr="007D0E21" w:rsidRDefault="007D0E21" w:rsidP="003856C9">
            <w:pPr>
              <w:rPr>
                <w:bCs/>
              </w:rPr>
            </w:pPr>
            <w:r>
              <w:rPr>
                <w:bCs/>
              </w:rPr>
              <w:t>Night Club and Restaurant Bartender: 2 Years</w:t>
            </w:r>
          </w:p>
        </w:tc>
        <w:tc>
          <w:tcPr>
            <w:tcW w:w="723" w:type="dxa"/>
          </w:tcPr>
          <w:p w14:paraId="3354138D" w14:textId="77777777" w:rsidR="00B93310" w:rsidRDefault="00B93310" w:rsidP="00463463"/>
          <w:p w14:paraId="261EDA2E" w14:textId="795E579D" w:rsidR="00FA7363" w:rsidRPr="005152F2" w:rsidRDefault="00FA7363" w:rsidP="00463463"/>
        </w:tc>
        <w:tc>
          <w:tcPr>
            <w:tcW w:w="6190" w:type="dxa"/>
          </w:tcPr>
          <w:tbl>
            <w:tblPr>
              <w:tblW w:w="5000" w:type="pct"/>
              <w:tblLayout w:type="fixed"/>
              <w:tblLook w:val="04A0" w:firstRow="1" w:lastRow="0" w:firstColumn="1" w:lastColumn="0" w:noHBand="0" w:noVBand="1"/>
              <w:tblDescription w:val="Right side layout table"/>
            </w:tblPr>
            <w:tblGrid>
              <w:gridCol w:w="6190"/>
            </w:tblGrid>
            <w:tr w:rsidR="008F6337" w14:paraId="5620E18A" w14:textId="77777777" w:rsidTr="00396369">
              <w:trPr>
                <w:trHeight w:val="4104"/>
              </w:trPr>
              <w:tc>
                <w:tcPr>
                  <w:tcW w:w="5191" w:type="dxa"/>
                  <w:tcMar>
                    <w:left w:w="115" w:type="dxa"/>
                    <w:bottom w:w="374" w:type="dxa"/>
                    <w:right w:w="115" w:type="dxa"/>
                  </w:tcMar>
                </w:tcPr>
                <w:p w14:paraId="08A4E5FD" w14:textId="77777777" w:rsidR="008F6337" w:rsidRPr="005152F2" w:rsidRDefault="00000000" w:rsidP="008F6337">
                  <w:pPr>
                    <w:pStyle w:val="Heading2"/>
                  </w:pPr>
                  <w:sdt>
                    <w:sdtPr>
                      <w:alias w:val="Experience:"/>
                      <w:tag w:val="Experience:"/>
                      <w:id w:val="1217937480"/>
                      <w:placeholder>
                        <w:docPart w:val="EF390A27CEE37B4DA3847A4FBE824E6D"/>
                      </w:placeholder>
                      <w:temporary/>
                      <w:showingPlcHdr/>
                      <w15:appearance w15:val="hidden"/>
                    </w:sdtPr>
                    <w:sdtContent>
                      <w:r w:rsidR="003053D9" w:rsidRPr="005152F2">
                        <w:t>Experience</w:t>
                      </w:r>
                    </w:sdtContent>
                  </w:sdt>
                </w:p>
                <w:p w14:paraId="3917D521" w14:textId="50283AF1" w:rsidR="008F6337" w:rsidRDefault="00E93D3F" w:rsidP="002B3890">
                  <w:pPr>
                    <w:pStyle w:val="Heading4"/>
                  </w:pPr>
                  <w:r>
                    <w:t>Moviehouse and Eat</w:t>
                  </w:r>
                  <w:r w:rsidR="005B14CC">
                    <w:t>e</w:t>
                  </w:r>
                  <w:r>
                    <w:t xml:space="preserve">ry </w:t>
                  </w:r>
                </w:p>
                <w:p w14:paraId="374D7253" w14:textId="479390CC" w:rsidR="00E4479F" w:rsidRPr="0043426C" w:rsidRDefault="00E4479F" w:rsidP="002B3890">
                  <w:pPr>
                    <w:pStyle w:val="Heading4"/>
                  </w:pPr>
                  <w:r>
                    <w:t>Server</w:t>
                  </w:r>
                </w:p>
                <w:p w14:paraId="625831FF" w14:textId="0D431C57" w:rsidR="008F6337" w:rsidRPr="005152F2" w:rsidRDefault="00E93D3F" w:rsidP="008F6337">
                  <w:pPr>
                    <w:pStyle w:val="Heading5"/>
                  </w:pPr>
                  <w:r>
                    <w:t>Dec 2017-Dec 2020</w:t>
                  </w:r>
                </w:p>
                <w:p w14:paraId="6C82E9C3" w14:textId="529EC220" w:rsidR="008F6337" w:rsidRDefault="00E93D3F" w:rsidP="008F6337">
                  <w:r>
                    <w:t xml:space="preserve">I started out as a runner </w:t>
                  </w:r>
                  <w:proofErr w:type="gramStart"/>
                  <w:r>
                    <w:t>being in charge of</w:t>
                  </w:r>
                  <w:proofErr w:type="gramEnd"/>
                  <w:r>
                    <w:t xml:space="preserve"> delivering the food to the guests, I then got promoted to server my job was taking the money, orders, and being responsible for the all-around stay.</w:t>
                  </w:r>
                  <w:r w:rsidR="009E526E">
                    <w:t xml:space="preserve"> Trained to be a bartender before covid shut everything down.</w:t>
                  </w:r>
                </w:p>
                <w:p w14:paraId="754ECDC8" w14:textId="5C2E047A" w:rsidR="007B2F5C" w:rsidRDefault="00E93D3F" w:rsidP="0043426C">
                  <w:pPr>
                    <w:pStyle w:val="Heading4"/>
                  </w:pPr>
                  <w:r>
                    <w:t>Best Security</w:t>
                  </w:r>
                </w:p>
                <w:p w14:paraId="6C6E93E9" w14:textId="67CE5B24" w:rsidR="00E4479F" w:rsidRPr="0043426C" w:rsidRDefault="00DB42A7" w:rsidP="0043426C">
                  <w:pPr>
                    <w:pStyle w:val="Heading4"/>
                  </w:pPr>
                  <w:r>
                    <w:t>supervi</w:t>
                  </w:r>
                  <w:r w:rsidR="00C8239F">
                    <w:t>sor</w:t>
                  </w:r>
                  <w:r>
                    <w:t>/</w:t>
                  </w:r>
                  <w:r w:rsidR="00E4479F">
                    <w:t>Manager</w:t>
                  </w:r>
                </w:p>
                <w:p w14:paraId="6B3959E1" w14:textId="65B18535" w:rsidR="007B2F5C" w:rsidRPr="005152F2" w:rsidRDefault="00DB42A7" w:rsidP="007B2F5C">
                  <w:pPr>
                    <w:pStyle w:val="Heading5"/>
                  </w:pPr>
                  <w:r>
                    <w:t xml:space="preserve">January </w:t>
                  </w:r>
                  <w:r w:rsidR="00953347">
                    <w:t>2021-</w:t>
                  </w:r>
                  <w:r w:rsidR="00A01338">
                    <w:t>May 2024</w:t>
                  </w:r>
                </w:p>
                <w:p w14:paraId="69702518" w14:textId="7C2BF09C" w:rsidR="008F6337" w:rsidRDefault="00E93D3F" w:rsidP="005D46E2">
                  <w:r>
                    <w:t xml:space="preserve">My job </w:t>
                  </w:r>
                  <w:r w:rsidR="00074C12">
                    <w:t>is</w:t>
                  </w:r>
                  <w:r>
                    <w:t xml:space="preserve"> to protect the artists, performer’s, the behind-the-scenes people, and the guests. My job varies from working the metal detectors at the doors making sure no weapons enter to working on the floor protecting the guest and the performer’s</w:t>
                  </w:r>
                  <w:r w:rsidR="00953347">
                    <w:t xml:space="preserve"> and </w:t>
                  </w:r>
                  <w:r w:rsidR="0048103D">
                    <w:t xml:space="preserve">occasionally </w:t>
                  </w:r>
                  <w:r w:rsidR="00953347">
                    <w:t>working the parking lot.</w:t>
                  </w:r>
                  <w:r w:rsidR="00074C12">
                    <w:t xml:space="preserve"> </w:t>
                  </w:r>
                  <w:r w:rsidR="00CA2412">
                    <w:t xml:space="preserve">I also work behind the scenes either with the cameras and monitors or with marketing our company. </w:t>
                  </w:r>
                  <w:r w:rsidR="00074C12">
                    <w:t xml:space="preserve">I started out as the </w:t>
                  </w:r>
                  <w:r w:rsidR="00194A94">
                    <w:t>front-line</w:t>
                  </w:r>
                  <w:r w:rsidR="00074C12">
                    <w:t xml:space="preserve"> worker now I am managing events at multiple locations.</w:t>
                  </w:r>
                </w:p>
                <w:p w14:paraId="7DC20CB1" w14:textId="2DC2AA14" w:rsidR="00E93D3F" w:rsidRDefault="00E93D3F" w:rsidP="00E93D3F">
                  <w:pPr>
                    <w:pStyle w:val="Heading4"/>
                  </w:pPr>
                  <w:r>
                    <w:t xml:space="preserve">RIB </w:t>
                  </w:r>
                  <w:r w:rsidR="005D46E2">
                    <w:t>c</w:t>
                  </w:r>
                  <w:r>
                    <w:t>RIB</w:t>
                  </w:r>
                  <w:r w:rsidR="00187E21">
                    <w:t xml:space="preserve"> </w:t>
                  </w:r>
                </w:p>
                <w:p w14:paraId="20038A2C" w14:textId="22C0DEBF" w:rsidR="00E4479F" w:rsidRPr="0043426C" w:rsidRDefault="00E4479F" w:rsidP="00E93D3F">
                  <w:pPr>
                    <w:pStyle w:val="Heading4"/>
                  </w:pPr>
                  <w:r>
                    <w:t>Server/ Bartender</w:t>
                  </w:r>
                </w:p>
                <w:p w14:paraId="186DCB81" w14:textId="72E839C9" w:rsidR="00E93D3F" w:rsidRPr="005152F2" w:rsidRDefault="00187E21" w:rsidP="00E93D3F">
                  <w:pPr>
                    <w:pStyle w:val="Heading5"/>
                  </w:pPr>
                  <w:r>
                    <w:t xml:space="preserve">February </w:t>
                  </w:r>
                  <w:r w:rsidR="00953347">
                    <w:t>2021-</w:t>
                  </w:r>
                  <w:r>
                    <w:t xml:space="preserve"> May 2021</w:t>
                  </w:r>
                </w:p>
                <w:p w14:paraId="3E5CDD10" w14:textId="6D94B15D" w:rsidR="00E93D3F" w:rsidRDefault="00953347" w:rsidP="00E93D3F">
                  <w:r>
                    <w:t xml:space="preserve">My responsibilities as a server/bartender </w:t>
                  </w:r>
                  <w:r w:rsidR="00076E04">
                    <w:t>were</w:t>
                  </w:r>
                  <w:r>
                    <w:t xml:space="preserve"> to make sure the guests stay at the restaurant was a pleasant one. I was to take their order, serve their food, and mak</w:t>
                  </w:r>
                  <w:r w:rsidR="00FA7363">
                    <w:t>e</w:t>
                  </w:r>
                  <w:r>
                    <w:t xml:space="preserve"> their bar drinks.</w:t>
                  </w:r>
                  <w:r w:rsidR="009E526E">
                    <w:t xml:space="preserve"> I was the main Bartender for the Restaurant during my time there. </w:t>
                  </w:r>
                </w:p>
                <w:p w14:paraId="1E441CC2" w14:textId="7E645DB3" w:rsidR="00187E21" w:rsidRDefault="00187E21" w:rsidP="00187E21">
                  <w:pPr>
                    <w:pStyle w:val="Heading4"/>
                  </w:pPr>
                  <w:r w:rsidRPr="00187E21">
                    <w:t>Emerson Biggins</w:t>
                  </w:r>
                </w:p>
                <w:p w14:paraId="129A6B0E" w14:textId="459B8E16" w:rsidR="00E4479F" w:rsidRPr="00187E21" w:rsidRDefault="00E4479F" w:rsidP="00187E21">
                  <w:pPr>
                    <w:pStyle w:val="Heading4"/>
                  </w:pPr>
                  <w:r>
                    <w:t>Server/ Bartender</w:t>
                  </w:r>
                  <w:r w:rsidR="00DB42A7">
                    <w:t>/ assistant</w:t>
                  </w:r>
                </w:p>
                <w:p w14:paraId="6EA3278D" w14:textId="0AFFFE4E" w:rsidR="00311915" w:rsidRDefault="00DB42A7" w:rsidP="00E93D3F">
                  <w:r>
                    <w:t>October 26</w:t>
                  </w:r>
                  <w:r w:rsidRPr="00DB42A7">
                    <w:rPr>
                      <w:vertAlign w:val="superscript"/>
                    </w:rPr>
                    <w:t>th</w:t>
                  </w:r>
                  <w:proofErr w:type="gramStart"/>
                  <w:r>
                    <w:t xml:space="preserve"> </w:t>
                  </w:r>
                  <w:r w:rsidR="00187E21">
                    <w:t>202</w:t>
                  </w:r>
                  <w:r w:rsidR="00DB1689">
                    <w:t>1</w:t>
                  </w:r>
                  <w:proofErr w:type="gramEnd"/>
                  <w:r w:rsidR="00187E21">
                    <w:t xml:space="preserve">- </w:t>
                  </w:r>
                  <w:r w:rsidR="00DB1689">
                    <w:t>June 24 2023</w:t>
                  </w:r>
                </w:p>
                <w:p w14:paraId="70D4CC60" w14:textId="3CEC1A4B" w:rsidR="00187E21" w:rsidRDefault="00187E21" w:rsidP="00E93D3F">
                  <w:r>
                    <w:t>My Responsibilities as a server is to make sure the guests have a pleasant stay at my work. Take their order, handle their food, and their money.</w:t>
                  </w:r>
                  <w:r w:rsidR="00E4479F">
                    <w:t xml:space="preserve"> My Responsibilities as a Bartender is to take orders, make drinks, serve drinks, serve food, handle money, and make drinks for servers. </w:t>
                  </w:r>
                  <w:r w:rsidR="009E526E">
                    <w:t>I Bartended for two and half years in our night club and in our restaurant side.</w:t>
                  </w:r>
                </w:p>
                <w:p w14:paraId="1C9152D7" w14:textId="4C74424A" w:rsidR="00A0688A" w:rsidRDefault="00A0688A" w:rsidP="00E93D3F">
                  <w:r>
                    <w:lastRenderedPageBreak/>
                    <w:t xml:space="preserve">As an Assistant I took care of the office, scheduled interviews, conducted the interviews, </w:t>
                  </w:r>
                  <w:proofErr w:type="gramStart"/>
                  <w:r>
                    <w:t>fixed</w:t>
                  </w:r>
                  <w:proofErr w:type="gramEnd"/>
                  <w:r>
                    <w:t xml:space="preserve"> and kept the online system up to date. Helped the manger for any tasked need to be done.</w:t>
                  </w:r>
                </w:p>
                <w:p w14:paraId="4DDF8775" w14:textId="77777777" w:rsidR="00CA2412" w:rsidRDefault="00CA2412" w:rsidP="00CA2412">
                  <w:pPr>
                    <w:jc w:val="both"/>
                  </w:pPr>
                </w:p>
                <w:p w14:paraId="73211D12" w14:textId="5E8DEB0E" w:rsidR="00E32D74" w:rsidRPr="00E32D74" w:rsidRDefault="00E32D74" w:rsidP="00CA2412">
                  <w:pPr>
                    <w:rPr>
                      <w:b/>
                      <w:bCs/>
                      <w:sz w:val="28"/>
                      <w:szCs w:val="28"/>
                    </w:rPr>
                  </w:pPr>
                  <w:r w:rsidRPr="00E32D74">
                    <w:rPr>
                      <w:b/>
                      <w:bCs/>
                      <w:sz w:val="28"/>
                      <w:szCs w:val="28"/>
                    </w:rPr>
                    <w:t>Tournament Worker</w:t>
                  </w:r>
                </w:p>
                <w:p w14:paraId="4DC6FC18" w14:textId="23E870A4" w:rsidR="00E32D74" w:rsidRDefault="00E32D74" w:rsidP="00E93D3F">
                  <w:pPr>
                    <w:rPr>
                      <w:b/>
                      <w:bCs/>
                    </w:rPr>
                  </w:pPr>
                  <w:r w:rsidRPr="00E32D74">
                    <w:rPr>
                      <w:b/>
                      <w:bCs/>
                    </w:rPr>
                    <w:t>FRONT DESK</w:t>
                  </w:r>
                </w:p>
                <w:p w14:paraId="0E269A5E" w14:textId="62B6E780" w:rsidR="00DB42A7" w:rsidRPr="00E32D74" w:rsidRDefault="00DB42A7" w:rsidP="00E93D3F">
                  <w:pPr>
                    <w:rPr>
                      <w:b/>
                      <w:bCs/>
                    </w:rPr>
                  </w:pPr>
                  <w:r>
                    <w:rPr>
                      <w:b/>
                      <w:bCs/>
                    </w:rPr>
                    <w:t>Seasonal 2018-2021</w:t>
                  </w:r>
                </w:p>
                <w:p w14:paraId="44258C68" w14:textId="1DDC03FA" w:rsidR="00E32D74" w:rsidRDefault="00CA2412" w:rsidP="00E93D3F">
                  <w:r>
                    <w:rPr>
                      <w:b/>
                      <w:bCs/>
                      <w:noProof/>
                      <w:sz w:val="28"/>
                      <w:szCs w:val="28"/>
                    </w:rPr>
                    <mc:AlternateContent>
                      <mc:Choice Requires="wps">
                        <w:drawing>
                          <wp:anchor distT="0" distB="0" distL="114300" distR="114300" simplePos="0" relativeHeight="251659264" behindDoc="0" locked="0" layoutInCell="1" allowOverlap="1" wp14:anchorId="443176CE" wp14:editId="3392873F">
                            <wp:simplePos x="0" y="0"/>
                            <wp:positionH relativeFrom="column">
                              <wp:posOffset>-3175000</wp:posOffset>
                            </wp:positionH>
                            <wp:positionV relativeFrom="paragraph">
                              <wp:posOffset>349641</wp:posOffset>
                            </wp:positionV>
                            <wp:extent cx="3601329" cy="1561513"/>
                            <wp:effectExtent l="0" t="0" r="5715" b="635"/>
                            <wp:wrapNone/>
                            <wp:docPr id="534655905" name="Text Box 2"/>
                            <wp:cNvGraphicFramePr/>
                            <a:graphic xmlns:a="http://schemas.openxmlformats.org/drawingml/2006/main">
                              <a:graphicData uri="http://schemas.microsoft.com/office/word/2010/wordprocessingShape">
                                <wps:wsp>
                                  <wps:cNvSpPr txBox="1"/>
                                  <wps:spPr>
                                    <a:xfrm>
                                      <a:off x="0" y="0"/>
                                      <a:ext cx="3601329" cy="1561513"/>
                                    </a:xfrm>
                                    <a:prstGeom prst="rect">
                                      <a:avLst/>
                                    </a:prstGeom>
                                    <a:solidFill>
                                      <a:schemeClr val="tx1">
                                        <a:lumMod val="85000"/>
                                        <a:lumOff val="15000"/>
                                      </a:schemeClr>
                                    </a:solidFill>
                                    <a:ln w="6350">
                                      <a:noFill/>
                                    </a:ln>
                                  </wps:spPr>
                                  <wps:txbx>
                                    <w:txbxContent>
                                      <w:p w14:paraId="73C876D1" w14:textId="77777777" w:rsidR="00CA2412" w:rsidRDefault="00CA2412" w:rsidP="00CA2412">
                                        <w:pPr>
                                          <w:rPr>
                                            <w:b/>
                                            <w:bCs/>
                                            <w:sz w:val="28"/>
                                            <w:szCs w:val="28"/>
                                          </w:rPr>
                                        </w:pPr>
                                        <w:r w:rsidRPr="009F240A">
                                          <w:rPr>
                                            <w:b/>
                                            <w:bCs/>
                                            <w:sz w:val="28"/>
                                            <w:szCs w:val="28"/>
                                          </w:rPr>
                                          <w:t xml:space="preserve">Substitute Teacher </w:t>
                                        </w:r>
                                      </w:p>
                                      <w:p w14:paraId="6C832A5B" w14:textId="0F75501F" w:rsidR="00CA2412" w:rsidRPr="009F240A" w:rsidRDefault="00CA2412" w:rsidP="00CA2412">
                                        <w:pPr>
                                          <w:rPr>
                                            <w:sz w:val="21"/>
                                            <w:szCs w:val="21"/>
                                          </w:rPr>
                                        </w:pPr>
                                        <w:r w:rsidRPr="009F240A">
                                          <w:rPr>
                                            <w:sz w:val="21"/>
                                            <w:szCs w:val="21"/>
                                          </w:rPr>
                                          <w:t>January 2023-</w:t>
                                        </w:r>
                                        <w:r w:rsidR="009E526E">
                                          <w:t xml:space="preserve"> May</w:t>
                                        </w:r>
                                        <w:r w:rsidR="00F50120">
                                          <w:t xml:space="preserve"> 202</w:t>
                                        </w:r>
                                        <w:r w:rsidR="009E526E">
                                          <w:t>4</w:t>
                                        </w:r>
                                      </w:p>
                                      <w:p w14:paraId="7EFCDDC4" w14:textId="77777777" w:rsidR="00CA2412" w:rsidRDefault="00CA2412" w:rsidP="00CA2412">
                                        <w:r>
                                          <w:t>Wichita, Kansas</w:t>
                                        </w:r>
                                      </w:p>
                                      <w:p w14:paraId="45D49A05" w14:textId="77777777" w:rsidR="00CA2412" w:rsidRDefault="00CA2412" w:rsidP="00CA2412">
                                        <w:r>
                                          <w:t xml:space="preserve">Be at schools while the teacher is away for the day. Help teach the kids and keep them on task while they are in class. </w:t>
                                        </w:r>
                                      </w:p>
                                      <w:p w14:paraId="0FF8F747" w14:textId="77777777" w:rsidR="00CA2412" w:rsidRPr="00CA2412" w:rsidRDefault="00CA2412" w:rsidP="00CA2412">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3176CE" id="_x0000_t202" coordsize="21600,21600" o:spt="202" path="m,l,21600r21600,l21600,xe">
                            <v:stroke joinstyle="miter"/>
                            <v:path gradientshapeok="t" o:connecttype="rect"/>
                          </v:shapetype>
                          <v:shape id="Text Box 2" o:spid="_x0000_s1026" type="#_x0000_t202" style="position:absolute;left:0;text-align:left;margin-left:-250pt;margin-top:27.55pt;width:283.55pt;height:12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" fillcolor="#272727 [2749]" stroked="f" strokeweight=".5pt">
                            <v:textbox>
                              <w:txbxContent>
                                <w:p w14:paraId="73C876D1" w14:textId="77777777" w:rsidR="00CA2412" w:rsidRDefault="00CA2412" w:rsidP="00CA2412">
                                  <w:pPr>
                                    <w:rPr>
                                      <w:b/>
                                      <w:bCs/>
                                      <w:sz w:val="28"/>
                                      <w:szCs w:val="28"/>
                                    </w:rPr>
                                  </w:pPr>
                                  <w:r w:rsidRPr="009F240A">
                                    <w:rPr>
                                      <w:b/>
                                      <w:bCs/>
                                      <w:sz w:val="28"/>
                                      <w:szCs w:val="28"/>
                                    </w:rPr>
                                    <w:t xml:space="preserve">Substitute Teacher </w:t>
                                  </w:r>
                                </w:p>
                                <w:p w14:paraId="6C832A5B" w14:textId="0F75501F" w:rsidR="00CA2412" w:rsidRPr="009F240A" w:rsidRDefault="00CA2412" w:rsidP="00CA2412">
                                  <w:pPr>
                                    <w:rPr>
                                      <w:sz w:val="21"/>
                                      <w:szCs w:val="21"/>
                                    </w:rPr>
                                  </w:pPr>
                                  <w:r w:rsidRPr="009F240A">
                                    <w:rPr>
                                      <w:sz w:val="21"/>
                                      <w:szCs w:val="21"/>
                                    </w:rPr>
                                    <w:t>January 2023-</w:t>
                                  </w:r>
                                  <w:r w:rsidR="009E526E">
                                    <w:t xml:space="preserve"> May</w:t>
                                  </w:r>
                                  <w:r w:rsidR="00F50120">
                                    <w:t xml:space="preserve"> 202</w:t>
                                  </w:r>
                                  <w:r w:rsidR="009E526E">
                                    <w:t>4</w:t>
                                  </w:r>
                                </w:p>
                                <w:p w14:paraId="7EFCDDC4" w14:textId="77777777" w:rsidR="00CA2412" w:rsidRDefault="00CA2412" w:rsidP="00CA2412">
                                  <w:r>
                                    <w:t>Wichita, Kansas</w:t>
                                  </w:r>
                                </w:p>
                                <w:p w14:paraId="45D49A05" w14:textId="77777777" w:rsidR="00CA2412" w:rsidRDefault="00CA2412" w:rsidP="00CA2412">
                                  <w:r>
                                    <w:t xml:space="preserve">Be at schools while the teacher is away for the day. Help teach the kids and keep them on task while they are in class. </w:t>
                                  </w:r>
                                </w:p>
                                <w:p w14:paraId="0FF8F747" w14:textId="77777777" w:rsidR="00CA2412" w:rsidRPr="00CA2412" w:rsidRDefault="00CA2412" w:rsidP="00CA2412">
                                  <w:pPr>
                                    <w:rPr>
                                      <w:color w:val="0D0D0D" w:themeColor="text1" w:themeTint="F2"/>
                                    </w:rPr>
                                  </w:pPr>
                                </w:p>
                              </w:txbxContent>
                            </v:textbox>
                          </v:shape>
                        </w:pict>
                      </mc:Fallback>
                    </mc:AlternateContent>
                  </w:r>
                  <w:r w:rsidR="00E32D74">
                    <w:t xml:space="preserve">My responsibilities included telling parents and players where to properly go, what their schedule is, handling money and equipment. </w:t>
                  </w:r>
                </w:p>
                <w:p w14:paraId="59E6CEA6" w14:textId="50FD36E9" w:rsidR="009F240A" w:rsidRDefault="009F240A" w:rsidP="00E93D3F"/>
                <w:p w14:paraId="5861EFF2" w14:textId="51BF5F2D" w:rsidR="008B7378" w:rsidRDefault="008B7378" w:rsidP="00E93D3F"/>
                <w:p w14:paraId="744DDA6F" w14:textId="77777777" w:rsidR="00CA2412" w:rsidRDefault="00CA2412" w:rsidP="00E93D3F">
                  <w:pPr>
                    <w:rPr>
                      <w:b/>
                      <w:bCs/>
                      <w:sz w:val="24"/>
                      <w:szCs w:val="24"/>
                    </w:rPr>
                  </w:pPr>
                </w:p>
                <w:p w14:paraId="4C0BB07A" w14:textId="77777777" w:rsidR="00CA2412" w:rsidRDefault="00CA2412" w:rsidP="00E93D3F">
                  <w:pPr>
                    <w:rPr>
                      <w:b/>
                      <w:bCs/>
                      <w:sz w:val="24"/>
                      <w:szCs w:val="24"/>
                    </w:rPr>
                  </w:pPr>
                </w:p>
                <w:p w14:paraId="3AB69EA1" w14:textId="699E30A7" w:rsidR="00CA2412" w:rsidRDefault="00F50120" w:rsidP="00F50120">
                  <w:pPr>
                    <w:tabs>
                      <w:tab w:val="left" w:pos="920"/>
                      <w:tab w:val="center" w:pos="2980"/>
                    </w:tabs>
                    <w:jc w:val="left"/>
                    <w:rPr>
                      <w:b/>
                      <w:bCs/>
                      <w:sz w:val="24"/>
                      <w:szCs w:val="24"/>
                    </w:rPr>
                  </w:pPr>
                  <w:r>
                    <w:rPr>
                      <w:b/>
                      <w:bCs/>
                      <w:sz w:val="24"/>
                      <w:szCs w:val="24"/>
                    </w:rPr>
                    <w:tab/>
                  </w:r>
                  <w:r>
                    <w:rPr>
                      <w:b/>
                      <w:bCs/>
                      <w:sz w:val="24"/>
                      <w:szCs w:val="24"/>
                    </w:rPr>
                    <w:tab/>
                  </w:r>
                  <w:r>
                    <w:rPr>
                      <w:b/>
                      <w:bCs/>
                      <w:sz w:val="24"/>
                      <w:szCs w:val="24"/>
                    </w:rPr>
                    <w:tab/>
                  </w:r>
                  <w:r>
                    <w:rPr>
                      <w:b/>
                      <w:bCs/>
                      <w:sz w:val="24"/>
                      <w:szCs w:val="24"/>
                    </w:rPr>
                    <w:tab/>
                  </w:r>
                </w:p>
                <w:p w14:paraId="52B78303" w14:textId="777E1348" w:rsidR="008B7378" w:rsidRPr="008B7378" w:rsidRDefault="008B7378" w:rsidP="00E93D3F">
                  <w:pPr>
                    <w:rPr>
                      <w:b/>
                      <w:bCs/>
                      <w:sz w:val="24"/>
                      <w:szCs w:val="24"/>
                    </w:rPr>
                  </w:pPr>
                  <w:r w:rsidRPr="008B7378">
                    <w:rPr>
                      <w:b/>
                      <w:bCs/>
                      <w:sz w:val="24"/>
                      <w:szCs w:val="24"/>
                    </w:rPr>
                    <w:t xml:space="preserve">Assistant Coach 316 Elite </w:t>
                  </w:r>
                </w:p>
                <w:p w14:paraId="6D1440FA" w14:textId="77777777" w:rsidR="008B7378" w:rsidRDefault="008B7378" w:rsidP="00E93D3F">
                  <w:r>
                    <w:t xml:space="preserve">September 2022 - January 2022 </w:t>
                  </w:r>
                </w:p>
                <w:p w14:paraId="3D449C79" w14:textId="77777777" w:rsidR="008B7378" w:rsidRDefault="008B7378" w:rsidP="00E93D3F">
                  <w:r>
                    <w:t>Wichita, Kansas</w:t>
                  </w:r>
                </w:p>
                <w:p w14:paraId="123A000E" w14:textId="58B15D06" w:rsidR="008B7378" w:rsidRDefault="008B7378" w:rsidP="00E93D3F">
                  <w:r>
                    <w:t xml:space="preserve">I </w:t>
                  </w:r>
                  <w:r w:rsidR="00194A94">
                    <w:t>oversaw</w:t>
                  </w:r>
                  <w:r>
                    <w:t xml:space="preserve"> the main communication with the girls and the coach. Planned tournament appearances and got the girl interested in playing after high school.</w:t>
                  </w:r>
                </w:p>
              </w:tc>
            </w:tr>
            <w:tr w:rsidR="008F6337" w14:paraId="79AC441E" w14:textId="77777777" w:rsidTr="00396369">
              <w:trPr>
                <w:trHeight w:val="3672"/>
              </w:trPr>
              <w:tc>
                <w:tcPr>
                  <w:tcW w:w="5191" w:type="dxa"/>
                  <w:tcMar>
                    <w:left w:w="115" w:type="dxa"/>
                    <w:bottom w:w="374" w:type="dxa"/>
                    <w:right w:w="115" w:type="dxa"/>
                  </w:tcMar>
                </w:tcPr>
                <w:p w14:paraId="46795DC6" w14:textId="0C26AAEA" w:rsidR="008F6337" w:rsidRPr="005152F2" w:rsidRDefault="00CA2412" w:rsidP="008F6337">
                  <w:pPr>
                    <w:pStyle w:val="Heading2"/>
                  </w:pPr>
                  <w:r>
                    <w:rPr>
                      <w:noProof/>
                    </w:rPr>
                    <w:lastRenderedPageBreak/>
                    <mc:AlternateContent>
                      <mc:Choice Requires="wps">
                        <w:drawing>
                          <wp:anchor distT="0" distB="0" distL="114300" distR="114300" simplePos="0" relativeHeight="251660288" behindDoc="0" locked="0" layoutInCell="1" allowOverlap="1" wp14:anchorId="42778150" wp14:editId="65EB4DEB">
                            <wp:simplePos x="0" y="0"/>
                            <wp:positionH relativeFrom="column">
                              <wp:posOffset>-2592412</wp:posOffset>
                            </wp:positionH>
                            <wp:positionV relativeFrom="paragraph">
                              <wp:posOffset>660742</wp:posOffset>
                            </wp:positionV>
                            <wp:extent cx="2827606" cy="773723"/>
                            <wp:effectExtent l="0" t="0" r="5080" b="1270"/>
                            <wp:wrapNone/>
                            <wp:docPr id="1505300627" name="Text Box 3"/>
                            <wp:cNvGraphicFramePr/>
                            <a:graphic xmlns:a="http://schemas.openxmlformats.org/drawingml/2006/main">
                              <a:graphicData uri="http://schemas.microsoft.com/office/word/2010/wordprocessingShape">
                                <wps:wsp>
                                  <wps:cNvSpPr txBox="1"/>
                                  <wps:spPr>
                                    <a:xfrm>
                                      <a:off x="0" y="0"/>
                                      <a:ext cx="2827606" cy="773723"/>
                                    </a:xfrm>
                                    <a:prstGeom prst="rect">
                                      <a:avLst/>
                                    </a:prstGeom>
                                    <a:solidFill>
                                      <a:schemeClr val="tx1">
                                        <a:lumMod val="85000"/>
                                        <a:lumOff val="15000"/>
                                      </a:schemeClr>
                                    </a:solidFill>
                                    <a:ln w="6350">
                                      <a:noFill/>
                                    </a:ln>
                                  </wps:spPr>
                                  <wps:txbx>
                                    <w:txbxContent>
                                      <w:p w14:paraId="63D48C61" w14:textId="77777777" w:rsidR="00CA2412" w:rsidRDefault="00CA2412" w:rsidP="00CA2412">
                                        <w:pPr>
                                          <w:rPr>
                                            <w:b/>
                                            <w:bCs/>
                                            <w:sz w:val="22"/>
                                            <w:szCs w:val="22"/>
                                          </w:rPr>
                                        </w:pPr>
                                        <w:r>
                                          <w:rPr>
                                            <w:b/>
                                            <w:bCs/>
                                            <w:sz w:val="22"/>
                                            <w:szCs w:val="22"/>
                                          </w:rPr>
                                          <w:t xml:space="preserve">CPR License  </w:t>
                                        </w:r>
                                      </w:p>
                                      <w:p w14:paraId="6C1A53FB" w14:textId="77777777" w:rsidR="00CA2412" w:rsidRPr="00CA2412" w:rsidRDefault="00CA2412" w:rsidP="00CA2412">
                                        <w:r w:rsidRPr="00CA2412">
                                          <w:t xml:space="preserve">American Heart Association </w:t>
                                        </w:r>
                                      </w:p>
                                      <w:p w14:paraId="4914BB52" w14:textId="77777777" w:rsidR="00CA2412" w:rsidRDefault="00CA2412" w:rsidP="00CA2412">
                                        <w:r w:rsidRPr="00CA2412">
                                          <w:t>Expires 01/2025</w:t>
                                        </w:r>
                                      </w:p>
                                      <w:p w14:paraId="48361E08" w14:textId="77777777" w:rsidR="00CA2412" w:rsidRDefault="00CA2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78150" id="Text Box 3" o:spid="_x0000_s1027" type="#_x0000_t202" style="position:absolute;left:0;text-align:left;margin-left:-204.15pt;margin-top:52.05pt;width:222.65pt;height:60.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" fillcolor="#272727 [2749]" stroked="f" strokeweight=".5pt">
                            <v:textbox>
                              <w:txbxContent>
                                <w:p w14:paraId="63D48C61" w14:textId="77777777" w:rsidR="00CA2412" w:rsidRDefault="00CA2412" w:rsidP="00CA2412">
                                  <w:pPr>
                                    <w:rPr>
                                      <w:b/>
                                      <w:bCs/>
                                      <w:sz w:val="22"/>
                                      <w:szCs w:val="22"/>
                                    </w:rPr>
                                  </w:pPr>
                                  <w:r>
                                    <w:rPr>
                                      <w:b/>
                                      <w:bCs/>
                                      <w:sz w:val="22"/>
                                      <w:szCs w:val="22"/>
                                    </w:rPr>
                                    <w:t xml:space="preserve">CPR License  </w:t>
                                  </w:r>
                                </w:p>
                                <w:p w14:paraId="6C1A53FB" w14:textId="77777777" w:rsidR="00CA2412" w:rsidRPr="00CA2412" w:rsidRDefault="00CA2412" w:rsidP="00CA2412">
                                  <w:r w:rsidRPr="00CA2412">
                                    <w:t xml:space="preserve">American Heart Association </w:t>
                                  </w:r>
                                </w:p>
                                <w:p w14:paraId="4914BB52" w14:textId="77777777" w:rsidR="00CA2412" w:rsidRDefault="00CA2412" w:rsidP="00CA2412">
                                  <w:r w:rsidRPr="00CA2412">
                                    <w:t>Expires 01/2025</w:t>
                                  </w:r>
                                </w:p>
                                <w:p w14:paraId="48361E08" w14:textId="77777777" w:rsidR="00CA2412" w:rsidRDefault="00CA2412"/>
                              </w:txbxContent>
                            </v:textbox>
                          </v:shape>
                        </w:pict>
                      </mc:Fallback>
                    </mc:AlternateContent>
                  </w:r>
                  <w:sdt>
                    <w:sdtPr>
                      <w:alias w:val="Education:"/>
                      <w:tag w:val="Education:"/>
                      <w:id w:val="1349516922"/>
                      <w:placeholder>
                        <w:docPart w:val="CBA56D77CC54FC46B51F330B87CAC627"/>
                      </w:placeholder>
                      <w:temporary/>
                      <w:showingPlcHdr/>
                      <w15:appearance w15:val="hidden"/>
                    </w:sdtPr>
                    <w:sdtContent>
                      <w:r w:rsidR="003053D9" w:rsidRPr="005152F2">
                        <w:t>Education</w:t>
                      </w:r>
                    </w:sdtContent>
                  </w:sdt>
                </w:p>
                <w:p w14:paraId="16622A4E" w14:textId="77777777" w:rsidR="005D46E2" w:rsidRDefault="005D46E2" w:rsidP="002B3890">
                  <w:pPr>
                    <w:pStyle w:val="Heading4"/>
                  </w:pPr>
                  <w:r>
                    <w:t xml:space="preserve">Bachalor of Science </w:t>
                  </w:r>
                </w:p>
                <w:p w14:paraId="390F4B53" w14:textId="78BB6C7E" w:rsidR="007B2F5C" w:rsidRDefault="005D46E2" w:rsidP="002B3890">
                  <w:pPr>
                    <w:pStyle w:val="Heading4"/>
                  </w:pPr>
                  <w:r>
                    <w:t xml:space="preserve">Major: Biology </w:t>
                  </w:r>
                </w:p>
                <w:p w14:paraId="1AC97331" w14:textId="092A59D2" w:rsidR="007B2F5C" w:rsidRPr="005152F2" w:rsidRDefault="00FA7363" w:rsidP="007B2F5C">
                  <w:pPr>
                    <w:pStyle w:val="Heading5"/>
                  </w:pPr>
                  <w:r>
                    <w:t xml:space="preserve">School: </w:t>
                  </w:r>
                  <w:r w:rsidR="005D46E2">
                    <w:t>Friends University</w:t>
                  </w:r>
                </w:p>
                <w:p w14:paraId="10CE4449" w14:textId="541C0EE1" w:rsidR="005D46E2" w:rsidRDefault="005D46E2" w:rsidP="007B2F5C">
                  <w:r>
                    <w:t>Overall GPA: 3.02</w:t>
                  </w:r>
                </w:p>
                <w:p w14:paraId="7AB3E63D" w14:textId="0A3719A5" w:rsidR="00FA7363" w:rsidRDefault="00C02A57" w:rsidP="00CA2412">
                  <w:r>
                    <w:t>Graduated in 2022</w:t>
                  </w:r>
                </w:p>
                <w:p w14:paraId="62C88FF1" w14:textId="77777777" w:rsidR="00CA2412" w:rsidRDefault="00CA2412" w:rsidP="00CA2412"/>
                <w:p w14:paraId="1FF3A360" w14:textId="31559B6F" w:rsidR="00CA2412" w:rsidRPr="001E04AE" w:rsidRDefault="00CA2412" w:rsidP="001E04AE">
                  <w:pPr>
                    <w:rPr>
                      <w:b/>
                      <w:bCs/>
                      <w:sz w:val="22"/>
                      <w:szCs w:val="22"/>
                    </w:rPr>
                  </w:pPr>
                  <w:r w:rsidRPr="001E04AE">
                    <w:rPr>
                      <w:b/>
                      <w:bCs/>
                      <w:sz w:val="22"/>
                      <w:szCs w:val="22"/>
                    </w:rPr>
                    <w:t>EMT Training</w:t>
                  </w:r>
                </w:p>
                <w:p w14:paraId="0F05CDE7" w14:textId="58A36F61" w:rsidR="00CA2412" w:rsidRDefault="00CA2412" w:rsidP="001E04AE">
                  <w:r>
                    <w:t>WSU TECH</w:t>
                  </w:r>
                </w:p>
                <w:p w14:paraId="4F17AC6E" w14:textId="3A0B943A" w:rsidR="001E04AE" w:rsidRDefault="001E04AE" w:rsidP="001E04AE">
                  <w:r>
                    <w:t>Class Grade: 95</w:t>
                  </w:r>
                </w:p>
                <w:p w14:paraId="741259CD" w14:textId="05777DCF" w:rsidR="001E04AE" w:rsidRPr="00CA2412" w:rsidRDefault="001E04AE" w:rsidP="001E04AE">
                  <w:r>
                    <w:t>Jan 2023-May 2023</w:t>
                  </w:r>
                </w:p>
                <w:p w14:paraId="3D54CF94" w14:textId="3EE8F621" w:rsidR="00FA7363" w:rsidRDefault="00FA7363" w:rsidP="007B2F5C"/>
              </w:tc>
            </w:tr>
            <w:tr w:rsidR="008F6337" w14:paraId="78F3223F" w14:textId="77777777" w:rsidTr="00B85871">
              <w:tc>
                <w:tcPr>
                  <w:tcW w:w="5191" w:type="dxa"/>
                </w:tcPr>
                <w:p w14:paraId="60BE2D8E" w14:textId="77777777" w:rsidR="008F6337" w:rsidRPr="005152F2" w:rsidRDefault="00000000" w:rsidP="008F6337">
                  <w:pPr>
                    <w:pStyle w:val="Heading2"/>
                  </w:pPr>
                  <w:sdt>
                    <w:sdtPr>
                      <w:alias w:val="Volunteer Experience or Leadership:"/>
                      <w:tag w:val="Volunteer Experience or Leadership:"/>
                      <w:id w:val="-1093778966"/>
                      <w:placeholder>
                        <w:docPart w:val="7160E47B177B2F41B2B1F025109F6304"/>
                      </w:placeholder>
                      <w:temporary/>
                      <w:showingPlcHdr/>
                      <w15:appearance w15:val="hidden"/>
                    </w:sdtPr>
                    <w:sdtContent>
                      <w:r w:rsidR="003053D9" w:rsidRPr="005152F2">
                        <w:t>Volunteer Experience or Leadership</w:t>
                      </w:r>
                    </w:sdtContent>
                  </w:sdt>
                </w:p>
                <w:p w14:paraId="04D58880" w14:textId="60FC7548" w:rsidR="00187E21" w:rsidRDefault="00187E21" w:rsidP="00187E21">
                  <w:pPr>
                    <w:pStyle w:val="Heading4"/>
                  </w:pPr>
                  <w:r>
                    <w:t>Girl Scouts</w:t>
                  </w:r>
                </w:p>
                <w:p w14:paraId="2E801891" w14:textId="0D3351CB" w:rsidR="008F6337" w:rsidRDefault="00361133" w:rsidP="008F6337">
                  <w:r>
                    <w:t>I was a part of the girl scout community from 2004 to 2010 we got to volunteer at a lot of places some including food banks, to national parks helping to pick up trash. Even though I was young it helped me realize the importance of taking care of the planet and helped me realize that I loved animals.</w:t>
                  </w:r>
                </w:p>
                <w:p w14:paraId="4D346707" w14:textId="46F44175" w:rsidR="00187E21" w:rsidRDefault="00187E21" w:rsidP="00187E21">
                  <w:pPr>
                    <w:pStyle w:val="Heading4"/>
                  </w:pPr>
                  <w:r>
                    <w:t>Foster Home For Animals</w:t>
                  </w:r>
                </w:p>
                <w:p w14:paraId="46BA8F0D" w14:textId="502C43DD" w:rsidR="00361133" w:rsidRDefault="00361133" w:rsidP="008F6337">
                  <w:r>
                    <w:t>From 2014 to 2018 I was a foster parent to the animals at the Fort Worth animals’ shelter. My goal was to take home the sicker dogs so they can get better in a home environment and have 24-hour care. The worst two dogs I took home was extremely malnourished and had ticks and fleas and a bad case of heartworm and roundworm. They were with me for months until they got all clear and was able to find their forever home.</w:t>
                  </w:r>
                </w:p>
                <w:p w14:paraId="01371BDA" w14:textId="1FA1BA83" w:rsidR="00187E21" w:rsidRDefault="00187E21" w:rsidP="00187E21">
                  <w:pPr>
                    <w:pStyle w:val="Heading4"/>
                  </w:pPr>
                  <w:r>
                    <w:t>Shadowing Hours</w:t>
                  </w:r>
                </w:p>
                <w:p w14:paraId="65B41EB0" w14:textId="6F10DDE3" w:rsidR="00361133" w:rsidRDefault="00361133" w:rsidP="008F6337">
                  <w:r>
                    <w:t xml:space="preserve">In 2020 I shadowed at caring hearts vet clinic in Wichita KS for credit towards my major. I was a hands-on shadow helping them hold down the dogs during examinations and treatments. I helped get the animals prepped for surgery and help getting the prescriptions filled and bottled up. </w:t>
                  </w:r>
                  <w:r w:rsidR="00187E21">
                    <w:t xml:space="preserve">A </w:t>
                  </w:r>
                  <w:r w:rsidR="00074C12">
                    <w:t xml:space="preserve">little over 30 Credit Hours </w:t>
                  </w:r>
                </w:p>
                <w:p w14:paraId="7AE687C2" w14:textId="3B20B9AF" w:rsidR="00074C12" w:rsidRDefault="00074C12" w:rsidP="008F6337">
                  <w:r>
                    <w:t xml:space="preserve">Shadowing with Kansas Pediatrics my time there was spent just observing a pediatrician. A total of 30 Credit Hours. </w:t>
                  </w:r>
                </w:p>
              </w:tc>
            </w:tr>
          </w:tbl>
          <w:p w14:paraId="2275C5FF" w14:textId="77777777" w:rsidR="008F6337" w:rsidRPr="005152F2" w:rsidRDefault="008F6337" w:rsidP="003856C9"/>
        </w:tc>
      </w:tr>
    </w:tbl>
    <w:p w14:paraId="09B8BC3E" w14:textId="77777777" w:rsidR="00E941EF" w:rsidRDefault="00E941EF" w:rsidP="0019561F">
      <w:pPr>
        <w:pStyle w:val="NoSpacing"/>
      </w:pPr>
    </w:p>
    <w:sectPr w:rsidR="00E941EF" w:rsidSect="005F26D9">
      <w:headerReference w:type="default" r:id="rId6"/>
      <w:footerReference w:type="default" r:id="rId7"/>
      <w:headerReference w:type="first" r:id="rId8"/>
      <w:footerReference w:type="first" r:id="rId9"/>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086B" w14:textId="77777777" w:rsidR="005F26D9" w:rsidRDefault="005F26D9" w:rsidP="003856C9">
      <w:pPr>
        <w:spacing w:after="0" w:line="240" w:lineRule="auto"/>
      </w:pPr>
      <w:r>
        <w:separator/>
      </w:r>
    </w:p>
  </w:endnote>
  <w:endnote w:type="continuationSeparator" w:id="0">
    <w:p w14:paraId="1051C017" w14:textId="77777777" w:rsidR="005F26D9" w:rsidRDefault="005F26D9"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C40C"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25331E11" wp14:editId="35154AD1">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6908C34" id="Group 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AFuwRkAAM+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PKwAW7BGQAAz7MAAA4AAAAAAAAAAAAAAAAALgIAAGRycy9lMm9E&#13;&#10;b2MueG1sUEsBAi0AFAAGAAgAAAAhAAx3mt/eAAAACgEAAA8AAAAAAAAAAAAAAAAAGxwAAGRycy9k&#13;&#10;b3ducmV2LnhtbFBLBQYAAAAABAAEAPMAAAAmHQAAAAA=&#13;&#10;">
              <o:lock v:ext="edit" aspectratio="t"/>
              <v:shape id="Freeform 68"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&#13;&#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&#13;&#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2B7747">
          <w:rPr>
            <w:noProof/>
          </w:rPr>
          <w:t>2</w:t>
        </w:r>
        <w:r w:rsidR="001765F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872F"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2581D470" wp14:editId="00BF8410">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BA97A2D" id="Group 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FLV5I0zGgAAz7MAAA4AAAAAAAAAAAAAAAAALgIAAGRycy9lMm9E&#13;&#10;b2MueG1sUEsBAi0AFAAGAAgAAAAhAAx3mt/eAAAACgEAAA8AAAAAAAAAAAAAAAAAjRwAAGRycy9k&#13;&#10;b3ducmV2LnhtbFBLBQYAAAAABAAEAPMAAACYHQ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D71E" w14:textId="77777777" w:rsidR="005F26D9" w:rsidRDefault="005F26D9" w:rsidP="003856C9">
      <w:pPr>
        <w:spacing w:after="0" w:line="240" w:lineRule="auto"/>
      </w:pPr>
      <w:r>
        <w:separator/>
      </w:r>
    </w:p>
  </w:footnote>
  <w:footnote w:type="continuationSeparator" w:id="0">
    <w:p w14:paraId="59DF16F4" w14:textId="77777777" w:rsidR="005F26D9" w:rsidRDefault="005F26D9"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4B48"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45939B5C" wp14:editId="4ABBE453">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D3CE309" id="Group 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">
              <o:lock v:ext="edit" aspectratio="t"/>
              <v:shape id="Freeform 57"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&#13;&#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3207"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0CE40933" wp14:editId="234191C4">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A0538AC" id="Group 17" o:spid="_x0000_s1026" alt="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E6"/>
    <w:rsid w:val="00052BE1"/>
    <w:rsid w:val="00073F88"/>
    <w:rsid w:val="0007412A"/>
    <w:rsid w:val="00074C12"/>
    <w:rsid w:val="00076E04"/>
    <w:rsid w:val="000C7647"/>
    <w:rsid w:val="0010199E"/>
    <w:rsid w:val="00135C77"/>
    <w:rsid w:val="001765FE"/>
    <w:rsid w:val="00187E21"/>
    <w:rsid w:val="00194A94"/>
    <w:rsid w:val="0019561F"/>
    <w:rsid w:val="001B32D2"/>
    <w:rsid w:val="001D41DE"/>
    <w:rsid w:val="001E04AE"/>
    <w:rsid w:val="00293B83"/>
    <w:rsid w:val="002A3621"/>
    <w:rsid w:val="002A605B"/>
    <w:rsid w:val="002B3890"/>
    <w:rsid w:val="002B7747"/>
    <w:rsid w:val="002C77B9"/>
    <w:rsid w:val="002F485A"/>
    <w:rsid w:val="003053D9"/>
    <w:rsid w:val="00311915"/>
    <w:rsid w:val="00361133"/>
    <w:rsid w:val="003856C9"/>
    <w:rsid w:val="00396369"/>
    <w:rsid w:val="003D04F0"/>
    <w:rsid w:val="003F4D31"/>
    <w:rsid w:val="0041130C"/>
    <w:rsid w:val="00433333"/>
    <w:rsid w:val="0043426C"/>
    <w:rsid w:val="00441EB9"/>
    <w:rsid w:val="00463463"/>
    <w:rsid w:val="00473EF8"/>
    <w:rsid w:val="004760E5"/>
    <w:rsid w:val="0048103D"/>
    <w:rsid w:val="004835DC"/>
    <w:rsid w:val="004C4E7F"/>
    <w:rsid w:val="004D22BB"/>
    <w:rsid w:val="004D7EF2"/>
    <w:rsid w:val="004F6914"/>
    <w:rsid w:val="005152F2"/>
    <w:rsid w:val="00534E4E"/>
    <w:rsid w:val="00551D35"/>
    <w:rsid w:val="00557019"/>
    <w:rsid w:val="005674AC"/>
    <w:rsid w:val="005A1E51"/>
    <w:rsid w:val="005A7E57"/>
    <w:rsid w:val="005B14CC"/>
    <w:rsid w:val="005C0500"/>
    <w:rsid w:val="005D46E2"/>
    <w:rsid w:val="005F26D9"/>
    <w:rsid w:val="00616FF4"/>
    <w:rsid w:val="006A3CE7"/>
    <w:rsid w:val="006B473D"/>
    <w:rsid w:val="006E3E92"/>
    <w:rsid w:val="007009DC"/>
    <w:rsid w:val="00711378"/>
    <w:rsid w:val="00743379"/>
    <w:rsid w:val="007803B7"/>
    <w:rsid w:val="0078567D"/>
    <w:rsid w:val="007B2F5C"/>
    <w:rsid w:val="007C5F05"/>
    <w:rsid w:val="007D0E21"/>
    <w:rsid w:val="00832043"/>
    <w:rsid w:val="00832F81"/>
    <w:rsid w:val="00840033"/>
    <w:rsid w:val="0085168C"/>
    <w:rsid w:val="00861F10"/>
    <w:rsid w:val="008B3181"/>
    <w:rsid w:val="008B7378"/>
    <w:rsid w:val="008C7CA2"/>
    <w:rsid w:val="008F6337"/>
    <w:rsid w:val="009262E6"/>
    <w:rsid w:val="00953347"/>
    <w:rsid w:val="009E526E"/>
    <w:rsid w:val="009F240A"/>
    <w:rsid w:val="00A01338"/>
    <w:rsid w:val="00A0688A"/>
    <w:rsid w:val="00A42F91"/>
    <w:rsid w:val="00A47B64"/>
    <w:rsid w:val="00AD354C"/>
    <w:rsid w:val="00AF1258"/>
    <w:rsid w:val="00B01E52"/>
    <w:rsid w:val="00B550FC"/>
    <w:rsid w:val="00B85871"/>
    <w:rsid w:val="00B93310"/>
    <w:rsid w:val="00BC1F18"/>
    <w:rsid w:val="00BD2E58"/>
    <w:rsid w:val="00BF6BAB"/>
    <w:rsid w:val="00C007A5"/>
    <w:rsid w:val="00C02A57"/>
    <w:rsid w:val="00C4403A"/>
    <w:rsid w:val="00C55695"/>
    <w:rsid w:val="00C8239F"/>
    <w:rsid w:val="00CA2412"/>
    <w:rsid w:val="00CE6306"/>
    <w:rsid w:val="00D01B51"/>
    <w:rsid w:val="00D11C4D"/>
    <w:rsid w:val="00D2046F"/>
    <w:rsid w:val="00D5067A"/>
    <w:rsid w:val="00DB1689"/>
    <w:rsid w:val="00DB42A7"/>
    <w:rsid w:val="00DC79BB"/>
    <w:rsid w:val="00E32D74"/>
    <w:rsid w:val="00E34D58"/>
    <w:rsid w:val="00E4479F"/>
    <w:rsid w:val="00E93D3F"/>
    <w:rsid w:val="00E941EF"/>
    <w:rsid w:val="00EB1C1B"/>
    <w:rsid w:val="00EB66F5"/>
    <w:rsid w:val="00F50120"/>
    <w:rsid w:val="00F56435"/>
    <w:rsid w:val="00F90162"/>
    <w:rsid w:val="00FA07AA"/>
    <w:rsid w:val="00FA7363"/>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2B22B"/>
  <w15:chartTrackingRefBased/>
  <w15:docId w15:val="{54331C47-D52E-3141-9693-866E62D6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aryne_davis/Library/Containers/com.microsoft.Word/Data/Library/Application%20Support/Microsoft/Office/16.0/DTS/Search/%7bACB0CB7B-D925-174D-A47B-FED109265784%7dtf163927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E57529810784298809FB92919FD62"/>
        <w:category>
          <w:name w:val="General"/>
          <w:gallery w:val="placeholder"/>
        </w:category>
        <w:types>
          <w:type w:val="bbPlcHdr"/>
        </w:types>
        <w:behaviors>
          <w:behavior w:val="content"/>
        </w:behaviors>
        <w:guid w:val="{9753CCDE-42E7-5740-8AF2-84803209E067}"/>
      </w:docPartPr>
      <w:docPartBody>
        <w:p w:rsidR="00BB4154" w:rsidRDefault="0026212C">
          <w:pPr>
            <w:pStyle w:val="A57E57529810784298809FB92919FD62"/>
          </w:pPr>
          <w:r w:rsidRPr="005152F2">
            <w:t>Your Name</w:t>
          </w:r>
        </w:p>
      </w:docPartBody>
    </w:docPart>
    <w:docPart>
      <w:docPartPr>
        <w:name w:val="EF390A27CEE37B4DA3847A4FBE824E6D"/>
        <w:category>
          <w:name w:val="General"/>
          <w:gallery w:val="placeholder"/>
        </w:category>
        <w:types>
          <w:type w:val="bbPlcHdr"/>
        </w:types>
        <w:behaviors>
          <w:behavior w:val="content"/>
        </w:behaviors>
        <w:guid w:val="{2D83672F-EC1F-294B-BC6A-7D894B43FFAA}"/>
      </w:docPartPr>
      <w:docPartBody>
        <w:p w:rsidR="00BB4154" w:rsidRDefault="0026212C">
          <w:pPr>
            <w:pStyle w:val="EF390A27CEE37B4DA3847A4FBE824E6D"/>
          </w:pPr>
          <w:r w:rsidRPr="005152F2">
            <w:t>Experience</w:t>
          </w:r>
        </w:p>
      </w:docPartBody>
    </w:docPart>
    <w:docPart>
      <w:docPartPr>
        <w:name w:val="CBA56D77CC54FC46B51F330B87CAC627"/>
        <w:category>
          <w:name w:val="General"/>
          <w:gallery w:val="placeholder"/>
        </w:category>
        <w:types>
          <w:type w:val="bbPlcHdr"/>
        </w:types>
        <w:behaviors>
          <w:behavior w:val="content"/>
        </w:behaviors>
        <w:guid w:val="{C49B81CF-EFB2-F64D-8F26-FD16DBCA6383}"/>
      </w:docPartPr>
      <w:docPartBody>
        <w:p w:rsidR="00BB4154" w:rsidRDefault="0026212C">
          <w:pPr>
            <w:pStyle w:val="CBA56D77CC54FC46B51F330B87CAC627"/>
          </w:pPr>
          <w:r w:rsidRPr="005152F2">
            <w:t>Education</w:t>
          </w:r>
        </w:p>
      </w:docPartBody>
    </w:docPart>
    <w:docPart>
      <w:docPartPr>
        <w:name w:val="7160E47B177B2F41B2B1F025109F6304"/>
        <w:category>
          <w:name w:val="General"/>
          <w:gallery w:val="placeholder"/>
        </w:category>
        <w:types>
          <w:type w:val="bbPlcHdr"/>
        </w:types>
        <w:behaviors>
          <w:behavior w:val="content"/>
        </w:behaviors>
        <w:guid w:val="{8EEB5D30-D3A7-D140-ABCD-58F6701E8B9B}"/>
      </w:docPartPr>
      <w:docPartBody>
        <w:p w:rsidR="00BB4154" w:rsidRDefault="0026212C">
          <w:pPr>
            <w:pStyle w:val="7160E47B177B2F41B2B1F025109F6304"/>
          </w:pPr>
          <w:r w:rsidRPr="005152F2">
            <w:t>Volunteer Experience or 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FA"/>
    <w:rsid w:val="000367AF"/>
    <w:rsid w:val="0018646D"/>
    <w:rsid w:val="001B1127"/>
    <w:rsid w:val="0026212C"/>
    <w:rsid w:val="0027379F"/>
    <w:rsid w:val="0039747E"/>
    <w:rsid w:val="006A4D07"/>
    <w:rsid w:val="00710B32"/>
    <w:rsid w:val="007B0E3F"/>
    <w:rsid w:val="008F028A"/>
    <w:rsid w:val="008F16FA"/>
    <w:rsid w:val="00911F4C"/>
    <w:rsid w:val="00987387"/>
    <w:rsid w:val="009E0BDA"/>
    <w:rsid w:val="00A051C9"/>
    <w:rsid w:val="00A4684B"/>
    <w:rsid w:val="00BB4154"/>
    <w:rsid w:val="00BE58C1"/>
    <w:rsid w:val="00D4351C"/>
    <w:rsid w:val="00D80CC5"/>
    <w:rsid w:val="00F334D9"/>
    <w:rsid w:val="00FC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7E57529810784298809FB92919FD62">
    <w:name w:val="A57E57529810784298809FB92919FD62"/>
  </w:style>
  <w:style w:type="paragraph" w:customStyle="1" w:styleId="EF390A27CEE37B4DA3847A4FBE824E6D">
    <w:name w:val="EF390A27CEE37B4DA3847A4FBE824E6D"/>
  </w:style>
  <w:style w:type="paragraph" w:customStyle="1" w:styleId="CBA56D77CC54FC46B51F330B87CAC627">
    <w:name w:val="CBA56D77CC54FC46B51F330B87CAC627"/>
  </w:style>
  <w:style w:type="paragraph" w:customStyle="1" w:styleId="7160E47B177B2F41B2B1F025109F6304">
    <w:name w:val="7160E47B177B2F41B2B1F025109F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{ACB0CB7B-D925-174D-A47B-FED109265784}tf16392740.dotx</Template>
  <TotalTime>44</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Katharyne DAvis</dc:creator>
  <cp:keywords/>
  <dc:description/>
  <cp:lastModifiedBy>Katharyne Davis</cp:lastModifiedBy>
  <cp:revision>6</cp:revision>
  <dcterms:created xsi:type="dcterms:W3CDTF">2023-12-25T14:33:00Z</dcterms:created>
  <dcterms:modified xsi:type="dcterms:W3CDTF">2024-04-07T14:48:00Z</dcterms:modified>
</cp:coreProperties>
</file>