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pPr w:leftFromText="180" w:rightFromText="180" w:horzAnchor="margin" w:tblpY="-860"/>
        <w:tblW w:w="5000" w:type="pct"/>
        <w:tblLayout w:type="fixed"/>
        <w:tblLook w:val="0620" w:firstRow="1" w:lastRow="0" w:firstColumn="0" w:lastColumn="0" w:noHBand="1" w:noVBand="1"/>
        <w:tblDescription w:val="Resume layout table"/>
      </w:tblPr>
      <w:tblGrid>
        <w:gridCol w:w="2250"/>
        <w:gridCol w:w="7470"/>
      </w:tblGrid>
      <w:tr w:rsidR="00526205" w:rsidRPr="00526205" w14:paraId="538B3A94" w14:textId="77777777" w:rsidTr="003A0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0" w:type="dxa"/>
          </w:tcPr>
          <w:p w14:paraId="25E4CBCD" w14:textId="77777777" w:rsidR="00927723" w:rsidRPr="00526205" w:rsidRDefault="00927723" w:rsidP="003A077C">
            <w:pPr>
              <w:pStyle w:val="Title"/>
              <w:rPr>
                <w:color w:val="000000" w:themeColor="text1"/>
              </w:rPr>
            </w:pPr>
          </w:p>
        </w:tc>
        <w:tc>
          <w:tcPr>
            <w:tcW w:w="7470" w:type="dxa"/>
          </w:tcPr>
          <w:p w14:paraId="556B3A15" w14:textId="4FE428CE" w:rsidR="00F132C7" w:rsidRPr="00526205" w:rsidRDefault="00526205" w:rsidP="003A077C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Juan Luna</w:t>
            </w:r>
          </w:p>
          <w:p w14:paraId="0DA023D4" w14:textId="6C3BF567" w:rsidR="00927723" w:rsidRPr="00526205" w:rsidRDefault="006A49DE" w:rsidP="003A077C">
            <w:pPr>
              <w:pStyle w:val="NoSpacing"/>
              <w:rPr>
                <w:color w:val="000000" w:themeColor="text1"/>
              </w:rPr>
            </w:pPr>
            <w:r w:rsidRPr="00526205">
              <w:rPr>
                <w:color w:val="000000" w:themeColor="text1"/>
              </w:rPr>
              <w:t>| </w:t>
            </w:r>
            <w:r w:rsidRPr="00526205">
              <w:rPr>
                <w:color w:val="000000" w:themeColor="text1"/>
                <w:kern w:val="20"/>
              </w:rPr>
              <w:t>juandlunan@gmail.com</w:t>
            </w:r>
            <w:r w:rsidRPr="00526205">
              <w:rPr>
                <w:color w:val="000000" w:themeColor="text1"/>
              </w:rPr>
              <w:t> | 469</w:t>
            </w:r>
            <w:r w:rsidR="00526205">
              <w:rPr>
                <w:color w:val="000000" w:themeColor="text1"/>
              </w:rPr>
              <w:t>-464-7588</w:t>
            </w:r>
            <w:r w:rsidR="0041274B">
              <w:rPr>
                <w:color w:val="000000" w:themeColor="text1"/>
              </w:rPr>
              <w:t xml:space="preserve">  </w:t>
            </w:r>
          </w:p>
        </w:tc>
      </w:tr>
      <w:tr w:rsidR="00526205" w:rsidRPr="00526205" w14:paraId="29F7F712" w14:textId="77777777" w:rsidTr="003A077C">
        <w:tc>
          <w:tcPr>
            <w:tcW w:w="2250" w:type="dxa"/>
          </w:tcPr>
          <w:p w14:paraId="1F53334F" w14:textId="77777777" w:rsidR="00927723" w:rsidRPr="00526205" w:rsidRDefault="00927723" w:rsidP="003A077C">
            <w:pPr>
              <w:pStyle w:val="Heading1"/>
              <w:rPr>
                <w:color w:val="000000" w:themeColor="text1"/>
              </w:rPr>
            </w:pPr>
            <w:r w:rsidRPr="00526205">
              <w:rPr>
                <w:color w:val="000000" w:themeColor="text1"/>
              </w:rPr>
              <w:t>Objective</w:t>
            </w:r>
          </w:p>
        </w:tc>
        <w:tc>
          <w:tcPr>
            <w:tcW w:w="7470" w:type="dxa"/>
          </w:tcPr>
          <w:p w14:paraId="55E4149F" w14:textId="2B6EB747" w:rsidR="00927723" w:rsidRPr="00526205" w:rsidRDefault="00955B9A" w:rsidP="003A077C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With 8+ yrs in the kitchen and learning how BOH functions</w:t>
            </w:r>
            <w:r w:rsidR="009374B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9374B9">
              <w:rPr>
                <w:color w:val="000000" w:themeColor="text1"/>
              </w:rPr>
              <w:t>I’m</w:t>
            </w:r>
            <w:r>
              <w:rPr>
                <w:color w:val="000000" w:themeColor="text1"/>
              </w:rPr>
              <w:t xml:space="preserve"> seeking an opportunity</w:t>
            </w:r>
            <w:r w:rsidR="009374B9">
              <w:rPr>
                <w:color w:val="000000" w:themeColor="text1"/>
              </w:rPr>
              <w:t xml:space="preserve"> to work FOH. In those 8 yrs I’ve developed multiple skills and abilities that have made me a great team member to work with. </w:t>
            </w:r>
          </w:p>
        </w:tc>
      </w:tr>
      <w:tr w:rsidR="00526205" w:rsidRPr="00526205" w14:paraId="7FBA5BC6" w14:textId="77777777" w:rsidTr="003A077C">
        <w:tc>
          <w:tcPr>
            <w:tcW w:w="2250" w:type="dxa"/>
          </w:tcPr>
          <w:p w14:paraId="4328CCBF" w14:textId="77777777" w:rsidR="00927723" w:rsidRPr="00526205" w:rsidRDefault="00927723" w:rsidP="003A077C">
            <w:pPr>
              <w:pStyle w:val="Heading1"/>
              <w:rPr>
                <w:color w:val="000000" w:themeColor="text1"/>
              </w:rPr>
            </w:pPr>
            <w:r w:rsidRPr="00526205">
              <w:rPr>
                <w:color w:val="000000" w:themeColor="text1"/>
              </w:rPr>
              <w:t>Experience</w:t>
            </w:r>
          </w:p>
        </w:tc>
        <w:tc>
          <w:tcPr>
            <w:tcW w:w="7470" w:type="dxa"/>
          </w:tcPr>
          <w:p w14:paraId="4FF8602D" w14:textId="149A6D75" w:rsidR="001D4A2A" w:rsidRDefault="001D4A2A" w:rsidP="003A077C">
            <w:pPr>
              <w:pStyle w:val="Heading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COok – NDA brasserie</w:t>
            </w:r>
            <w:r w:rsidR="00955B9A">
              <w:rPr>
                <w:b/>
                <w:bCs/>
              </w:rPr>
              <w:t xml:space="preserve"> </w:t>
            </w:r>
          </w:p>
          <w:p w14:paraId="73919F66" w14:textId="716F92F9" w:rsidR="00955B9A" w:rsidRPr="00955B9A" w:rsidRDefault="00955B9A" w:rsidP="00955B9A">
            <w:r>
              <w:t xml:space="preserve">August 2024 – current </w:t>
            </w:r>
          </w:p>
          <w:p w14:paraId="568CC5C3" w14:textId="37E464B6" w:rsidR="00656FFB" w:rsidRDefault="00656FFB" w:rsidP="003A077C">
            <w:pPr>
              <w:pStyle w:val="Heading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Broil</w:t>
            </w:r>
            <w:r w:rsidR="006B1207">
              <w:rPr>
                <w:b/>
                <w:bCs/>
              </w:rPr>
              <w:t xml:space="preserve"> COOk</w:t>
            </w:r>
            <w:r>
              <w:rPr>
                <w:b/>
                <w:bCs/>
              </w:rPr>
              <w:t xml:space="preserve"> At ocean prime</w:t>
            </w:r>
          </w:p>
          <w:p w14:paraId="15217B3D" w14:textId="4CCD144B" w:rsidR="00656FFB" w:rsidRPr="00656FFB" w:rsidRDefault="00656FFB" w:rsidP="00656FFB">
            <w:r>
              <w:t xml:space="preserve">June 2023- </w:t>
            </w:r>
            <w:r w:rsidR="006B1207">
              <w:t>July 2024</w:t>
            </w:r>
          </w:p>
          <w:p w14:paraId="428D00E0" w14:textId="718BA40D" w:rsidR="007D082D" w:rsidRDefault="007D082D" w:rsidP="003A077C">
            <w:pPr>
              <w:pStyle w:val="Heading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lead cook at urban seafood </w:t>
            </w:r>
          </w:p>
          <w:p w14:paraId="7B0F6141" w14:textId="5C0EC796" w:rsidR="00F1342C" w:rsidRPr="007D082D" w:rsidRDefault="007D082D" w:rsidP="002D1494">
            <w:pPr>
              <w:spacing w:line="240" w:lineRule="auto"/>
            </w:pPr>
            <w:r>
              <w:t xml:space="preserve"> August-2021- </w:t>
            </w:r>
            <w:r w:rsidR="005E6EA0">
              <w:t xml:space="preserve">August </w:t>
            </w:r>
            <w:r w:rsidR="001F711A">
              <w:t>1</w:t>
            </w:r>
            <w:proofErr w:type="gramStart"/>
            <w:r w:rsidR="001F711A">
              <w:t xml:space="preserve"> 2023</w:t>
            </w:r>
            <w:proofErr w:type="gramEnd"/>
          </w:p>
          <w:p w14:paraId="3952259A" w14:textId="19B2092F" w:rsidR="007D082D" w:rsidRDefault="007D082D" w:rsidP="003A077C">
            <w:pPr>
              <w:pStyle w:val="Heading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cook at armark </w:t>
            </w:r>
          </w:p>
          <w:p w14:paraId="35CD346D" w14:textId="44FD605E" w:rsidR="007D082D" w:rsidRPr="007D082D" w:rsidRDefault="006F7FEE" w:rsidP="003A077C">
            <w:pPr>
              <w:spacing w:line="240" w:lineRule="auto"/>
            </w:pPr>
            <w:r>
              <w:t>June2020-May2021</w:t>
            </w:r>
          </w:p>
          <w:p w14:paraId="75F06FBC" w14:textId="798257AF" w:rsidR="007D082D" w:rsidRDefault="007D082D" w:rsidP="003A077C">
            <w:pPr>
              <w:pStyle w:val="Heading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grill Cook at So</w:t>
            </w:r>
            <w:r w:rsidR="003657F0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exo </w:t>
            </w:r>
          </w:p>
          <w:p w14:paraId="0160E41E" w14:textId="4766D71B" w:rsidR="007D082D" w:rsidRPr="006F7FEE" w:rsidRDefault="007D082D" w:rsidP="003A077C">
            <w:pPr>
              <w:spacing w:line="240" w:lineRule="auto"/>
            </w:pPr>
            <w:r>
              <w:t>August 2019-March 2020</w:t>
            </w:r>
          </w:p>
          <w:p w14:paraId="43F8213F" w14:textId="00BCC09F" w:rsidR="00624171" w:rsidRPr="00624171" w:rsidRDefault="00624171" w:rsidP="003A077C">
            <w:pPr>
              <w:pStyle w:val="Heading2"/>
              <w:spacing w:line="240" w:lineRule="auto"/>
              <w:rPr>
                <w:b/>
                <w:bCs/>
              </w:rPr>
            </w:pPr>
            <w:r w:rsidRPr="00624171">
              <w:rPr>
                <w:b/>
                <w:bCs/>
              </w:rPr>
              <w:t xml:space="preserve">GRILL </w:t>
            </w:r>
            <w:r w:rsidR="00643CD4">
              <w:rPr>
                <w:b/>
                <w:bCs/>
              </w:rPr>
              <w:t>COOK</w:t>
            </w:r>
            <w:r w:rsidRPr="00624171">
              <w:rPr>
                <w:b/>
                <w:bCs/>
              </w:rPr>
              <w:t>-THE KEEPER</w:t>
            </w:r>
          </w:p>
          <w:p w14:paraId="2D9D7594" w14:textId="3BEA4D45" w:rsidR="00624171" w:rsidRDefault="00624171" w:rsidP="002D1494">
            <w:pPr>
              <w:pStyle w:val="NoSpacing"/>
            </w:pPr>
            <w:r w:rsidRPr="00624171">
              <w:t>AUGUST 2017-</w:t>
            </w:r>
            <w:r>
              <w:t>JUNE</w:t>
            </w:r>
            <w:r w:rsidRPr="00624171">
              <w:t xml:space="preserve"> 2019</w:t>
            </w:r>
          </w:p>
          <w:p w14:paraId="5D910F2F" w14:textId="77777777" w:rsidR="002D1494" w:rsidRPr="006F7FEE" w:rsidRDefault="002D1494" w:rsidP="002D1494">
            <w:pPr>
              <w:pStyle w:val="NoSpacing"/>
            </w:pPr>
          </w:p>
          <w:p w14:paraId="413C9754" w14:textId="77777777" w:rsidR="00624171" w:rsidRPr="00624171" w:rsidRDefault="00624171" w:rsidP="003A077C">
            <w:pPr>
              <w:pStyle w:val="NoSpacing"/>
              <w:rPr>
                <w:bCs/>
              </w:rPr>
            </w:pPr>
            <w:r w:rsidRPr="00624171">
              <w:rPr>
                <w:b/>
                <w:bCs/>
              </w:rPr>
              <w:t>ASSISTANT MANAGER- NATURAL GROCERS VITAMIN &amp; COTTAGE</w:t>
            </w:r>
          </w:p>
          <w:p w14:paraId="4C864583" w14:textId="77777777" w:rsidR="00624171" w:rsidRPr="00624171" w:rsidRDefault="00624171" w:rsidP="003A077C">
            <w:pPr>
              <w:pStyle w:val="NoSpacing"/>
              <w:rPr>
                <w:bCs/>
              </w:rPr>
            </w:pPr>
            <w:r w:rsidRPr="00624171">
              <w:rPr>
                <w:bCs/>
              </w:rPr>
              <w:t>OCTOBER 2016 – AUGUST 2017</w:t>
            </w:r>
          </w:p>
          <w:p w14:paraId="345BDC49" w14:textId="577F6F4F" w:rsidR="00927723" w:rsidRDefault="00927723" w:rsidP="00113198">
            <w:pPr>
              <w:pStyle w:val="Heading2"/>
              <w:spacing w:line="240" w:lineRule="auto"/>
            </w:pPr>
          </w:p>
          <w:p w14:paraId="0C219769" w14:textId="5F7E9F68" w:rsidR="00253B71" w:rsidRPr="002D1494" w:rsidRDefault="00253B71" w:rsidP="002D1494">
            <w:pPr>
              <w:pStyle w:val="ListParagraph"/>
              <w:spacing w:line="240" w:lineRule="auto"/>
              <w:rPr>
                <w:rStyle w:val="Strong"/>
                <w:b w:val="0"/>
                <w:bCs w:val="0"/>
              </w:rPr>
            </w:pPr>
          </w:p>
        </w:tc>
      </w:tr>
      <w:tr w:rsidR="00526205" w:rsidRPr="00526205" w14:paraId="4977F7FB" w14:textId="77777777" w:rsidTr="003A077C">
        <w:tc>
          <w:tcPr>
            <w:tcW w:w="2250" w:type="dxa"/>
          </w:tcPr>
          <w:p w14:paraId="2B5FC9D2" w14:textId="77777777" w:rsidR="00927723" w:rsidRPr="00526205" w:rsidRDefault="00927723" w:rsidP="003A077C">
            <w:pPr>
              <w:pStyle w:val="Heading1"/>
              <w:rPr>
                <w:color w:val="000000" w:themeColor="text1"/>
              </w:rPr>
            </w:pPr>
            <w:r w:rsidRPr="00526205">
              <w:rPr>
                <w:color w:val="000000" w:themeColor="text1"/>
              </w:rPr>
              <w:t>Education</w:t>
            </w:r>
          </w:p>
        </w:tc>
        <w:tc>
          <w:tcPr>
            <w:tcW w:w="7470" w:type="dxa"/>
          </w:tcPr>
          <w:p w14:paraId="14CE3FC1" w14:textId="036181F9" w:rsidR="00927723" w:rsidRPr="00526205" w:rsidRDefault="006608B2" w:rsidP="003A077C">
            <w:pPr>
              <w:pStyle w:val="Heading2"/>
              <w:spacing w:line="240" w:lineRule="auto"/>
            </w:pPr>
            <w:r>
              <w:rPr>
                <w:rStyle w:val="Strong"/>
              </w:rPr>
              <w:t>J.J Pierce HS</w:t>
            </w:r>
            <w:r w:rsidR="00927723" w:rsidRPr="00526205">
              <w:t xml:space="preserve">, </w:t>
            </w:r>
            <w:r>
              <w:t>Richardson</w:t>
            </w:r>
          </w:p>
          <w:p w14:paraId="47708702" w14:textId="72A73213" w:rsidR="00927723" w:rsidRPr="00526205" w:rsidRDefault="006608B2" w:rsidP="003A077C">
            <w:pPr>
              <w:pStyle w:val="Heading3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HS diploma</w:t>
            </w:r>
          </w:p>
          <w:p w14:paraId="42F844E6" w14:textId="2285D72C" w:rsidR="00927723" w:rsidRPr="00526205" w:rsidRDefault="006608B2" w:rsidP="003A077C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GPA: 3.</w:t>
            </w:r>
            <w:r w:rsidR="00FC320F">
              <w:rPr>
                <w:color w:val="000000" w:themeColor="text1"/>
              </w:rPr>
              <w:t>5</w:t>
            </w:r>
          </w:p>
        </w:tc>
      </w:tr>
      <w:tr w:rsidR="00624171" w:rsidRPr="00FD1C18" w14:paraId="300CFCAE" w14:textId="77777777" w:rsidTr="003A077C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1F13DE6" w14:textId="77777777" w:rsidR="00624171" w:rsidRPr="00526205" w:rsidRDefault="00624171" w:rsidP="003A077C">
            <w:pPr>
              <w:pStyle w:val="Heading1"/>
              <w:rPr>
                <w:color w:val="000000" w:themeColor="text1"/>
              </w:rPr>
            </w:pPr>
            <w:r w:rsidRPr="00526205">
              <w:rPr>
                <w:color w:val="000000" w:themeColor="text1"/>
              </w:rPr>
              <w:t>Skills &amp; Abilities</w:t>
            </w:r>
          </w:p>
        </w:tc>
        <w:tc>
          <w:tcPr>
            <w:tcW w:w="7470" w:type="dxa"/>
          </w:tcPr>
          <w:p w14:paraId="291D80DF" w14:textId="77777777" w:rsidR="00042485" w:rsidRDefault="00624171" w:rsidP="003A077C">
            <w:pPr>
              <w:pStyle w:val="ListParagraph"/>
              <w:numPr>
                <w:ilvl w:val="0"/>
                <w:numId w:val="1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42485">
              <w:rPr>
                <w:color w:val="000000" w:themeColor="text1"/>
              </w:rPr>
              <w:t>Bi-lingual</w:t>
            </w:r>
          </w:p>
          <w:p w14:paraId="5E193D0F" w14:textId="77777777" w:rsidR="00042485" w:rsidRDefault="00042485" w:rsidP="003A077C">
            <w:pPr>
              <w:pStyle w:val="ListParagraph"/>
              <w:numPr>
                <w:ilvl w:val="0"/>
                <w:numId w:val="1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Proficient with Microsoft Office</w:t>
            </w:r>
          </w:p>
          <w:p w14:paraId="468F4936" w14:textId="77777777" w:rsidR="003A077C" w:rsidRDefault="003A077C" w:rsidP="003A077C">
            <w:pPr>
              <w:pStyle w:val="ListParagraph"/>
              <w:numPr>
                <w:ilvl w:val="0"/>
                <w:numId w:val="1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Great communication and listening skills</w:t>
            </w:r>
          </w:p>
          <w:p w14:paraId="0FB875DA" w14:textId="77777777" w:rsidR="003A077C" w:rsidRDefault="003A077C" w:rsidP="003A077C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EE05AEC" w14:textId="09E45CB0" w:rsidR="001D4A2A" w:rsidRPr="00042485" w:rsidRDefault="001D4A2A" w:rsidP="003A077C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58CE6EB4" w14:textId="1D422D77" w:rsidR="00AD73EB" w:rsidRPr="001D4A2A" w:rsidRDefault="001D4A2A" w:rsidP="001D4A2A">
      <w:pPr>
        <w:ind w:left="360"/>
      </w:pPr>
      <w:r w:rsidRPr="001D4A2A">
        <w:rPr>
          <w:b/>
          <w:bCs/>
        </w:rPr>
        <w:t xml:space="preserve">Certifications </w:t>
      </w:r>
      <w:r w:rsidRPr="001D4A2A">
        <w:rPr>
          <w:b/>
          <w:bCs/>
        </w:rPr>
        <w:tab/>
        <w:t xml:space="preserve"> </w:t>
      </w:r>
      <w:r w:rsidRPr="001D4A2A">
        <w:rPr>
          <w:b/>
          <w:bCs/>
        </w:rPr>
        <w:tab/>
      </w:r>
      <w:r>
        <w:t xml:space="preserve">Food Handlers and </w:t>
      </w:r>
      <w:proofErr w:type="spellStart"/>
      <w:r>
        <w:t>Tabc</w:t>
      </w:r>
      <w:proofErr w:type="spellEnd"/>
      <w:r>
        <w:t xml:space="preserve"> Certified </w:t>
      </w:r>
    </w:p>
    <w:p w14:paraId="7AA75621" w14:textId="6C948E2E" w:rsidR="00F30F7A" w:rsidRPr="00F30F7A" w:rsidRDefault="00F30F7A" w:rsidP="00F30F7A">
      <w:pPr>
        <w:tabs>
          <w:tab w:val="left" w:pos="5372"/>
        </w:tabs>
      </w:pPr>
      <w:r>
        <w:tab/>
      </w:r>
    </w:p>
    <w:sectPr w:rsidR="00F30F7A" w:rsidRPr="00F30F7A">
      <w:footerReference w:type="default" r:id="rId7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26DBA" w14:textId="77777777" w:rsidR="007F3EC3" w:rsidRDefault="007F3EC3" w:rsidP="00927723">
      <w:pPr>
        <w:spacing w:after="0" w:line="240" w:lineRule="auto"/>
      </w:pPr>
      <w:r>
        <w:separator/>
      </w:r>
    </w:p>
  </w:endnote>
  <w:endnote w:type="continuationSeparator" w:id="0">
    <w:p w14:paraId="5E6505E9" w14:textId="77777777" w:rsidR="007F3EC3" w:rsidRDefault="007F3EC3" w:rsidP="0092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CBBB" w14:textId="77777777" w:rsidR="00450901" w:rsidRDefault="00B50C4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132C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6B474" w14:textId="77777777" w:rsidR="007F3EC3" w:rsidRDefault="007F3EC3" w:rsidP="00927723">
      <w:pPr>
        <w:spacing w:after="0" w:line="240" w:lineRule="auto"/>
      </w:pPr>
      <w:r>
        <w:separator/>
      </w:r>
    </w:p>
  </w:footnote>
  <w:footnote w:type="continuationSeparator" w:id="0">
    <w:p w14:paraId="3EDFAA49" w14:textId="77777777" w:rsidR="007F3EC3" w:rsidRDefault="007F3EC3" w:rsidP="0092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3BE6"/>
    <w:multiLevelType w:val="hybridMultilevel"/>
    <w:tmpl w:val="40A6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62274"/>
    <w:multiLevelType w:val="hybridMultilevel"/>
    <w:tmpl w:val="1BF4B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22701"/>
    <w:multiLevelType w:val="hybridMultilevel"/>
    <w:tmpl w:val="FACC2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299B"/>
    <w:multiLevelType w:val="hybridMultilevel"/>
    <w:tmpl w:val="011C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B469B"/>
    <w:multiLevelType w:val="hybridMultilevel"/>
    <w:tmpl w:val="B698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11FA2"/>
    <w:multiLevelType w:val="hybridMultilevel"/>
    <w:tmpl w:val="A1B63B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9CE63C2"/>
    <w:multiLevelType w:val="hybridMultilevel"/>
    <w:tmpl w:val="858CB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D2279B"/>
    <w:multiLevelType w:val="hybridMultilevel"/>
    <w:tmpl w:val="03DEA69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6DD01FC3"/>
    <w:multiLevelType w:val="hybridMultilevel"/>
    <w:tmpl w:val="7ED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F61D8"/>
    <w:multiLevelType w:val="hybridMultilevel"/>
    <w:tmpl w:val="BDF4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A5D52"/>
    <w:multiLevelType w:val="hybridMultilevel"/>
    <w:tmpl w:val="C5EA23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6A31732"/>
    <w:multiLevelType w:val="hybridMultilevel"/>
    <w:tmpl w:val="1636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696355">
    <w:abstractNumId w:val="11"/>
  </w:num>
  <w:num w:numId="2" w16cid:durableId="774908355">
    <w:abstractNumId w:val="6"/>
  </w:num>
  <w:num w:numId="3" w16cid:durableId="1553076981">
    <w:abstractNumId w:val="5"/>
  </w:num>
  <w:num w:numId="4" w16cid:durableId="1355887447">
    <w:abstractNumId w:val="3"/>
  </w:num>
  <w:num w:numId="5" w16cid:durableId="1398896778">
    <w:abstractNumId w:val="2"/>
  </w:num>
  <w:num w:numId="6" w16cid:durableId="732698577">
    <w:abstractNumId w:val="8"/>
  </w:num>
  <w:num w:numId="7" w16cid:durableId="2128351147">
    <w:abstractNumId w:val="7"/>
  </w:num>
  <w:num w:numId="8" w16cid:durableId="362829101">
    <w:abstractNumId w:val="9"/>
  </w:num>
  <w:num w:numId="9" w16cid:durableId="1356729104">
    <w:abstractNumId w:val="0"/>
  </w:num>
  <w:num w:numId="10" w16cid:durableId="227233323">
    <w:abstractNumId w:val="4"/>
  </w:num>
  <w:num w:numId="11" w16cid:durableId="1444419163">
    <w:abstractNumId w:val="1"/>
  </w:num>
  <w:num w:numId="12" w16cid:durableId="390202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05"/>
    <w:rsid w:val="0001480A"/>
    <w:rsid w:val="00042485"/>
    <w:rsid w:val="00066150"/>
    <w:rsid w:val="000C3069"/>
    <w:rsid w:val="00113198"/>
    <w:rsid w:val="00187A9A"/>
    <w:rsid w:val="001949EB"/>
    <w:rsid w:val="001C59D4"/>
    <w:rsid w:val="001D4A2A"/>
    <w:rsid w:val="001F711A"/>
    <w:rsid w:val="002243AA"/>
    <w:rsid w:val="00253B71"/>
    <w:rsid w:val="0027434B"/>
    <w:rsid w:val="00293B83"/>
    <w:rsid w:val="002D1494"/>
    <w:rsid w:val="00311944"/>
    <w:rsid w:val="00346D44"/>
    <w:rsid w:val="003657F0"/>
    <w:rsid w:val="003A077C"/>
    <w:rsid w:val="003A4D05"/>
    <w:rsid w:val="0041274B"/>
    <w:rsid w:val="00415CCD"/>
    <w:rsid w:val="00450901"/>
    <w:rsid w:val="00466AA0"/>
    <w:rsid w:val="00504AE4"/>
    <w:rsid w:val="00526205"/>
    <w:rsid w:val="00533492"/>
    <w:rsid w:val="005C5955"/>
    <w:rsid w:val="005C608A"/>
    <w:rsid w:val="005E6EA0"/>
    <w:rsid w:val="00624171"/>
    <w:rsid w:val="00643CD4"/>
    <w:rsid w:val="00656FFB"/>
    <w:rsid w:val="006608B2"/>
    <w:rsid w:val="006A3CE7"/>
    <w:rsid w:val="006A49DE"/>
    <w:rsid w:val="006B1207"/>
    <w:rsid w:val="006F7FEE"/>
    <w:rsid w:val="00720D40"/>
    <w:rsid w:val="0072284D"/>
    <w:rsid w:val="0073692A"/>
    <w:rsid w:val="00743475"/>
    <w:rsid w:val="00744755"/>
    <w:rsid w:val="007D082D"/>
    <w:rsid w:val="007F3EC3"/>
    <w:rsid w:val="008B6630"/>
    <w:rsid w:val="008F76F3"/>
    <w:rsid w:val="00927723"/>
    <w:rsid w:val="009374B9"/>
    <w:rsid w:val="00955B9A"/>
    <w:rsid w:val="00955ED8"/>
    <w:rsid w:val="00975A07"/>
    <w:rsid w:val="00996520"/>
    <w:rsid w:val="00A27B8C"/>
    <w:rsid w:val="00AD28F8"/>
    <w:rsid w:val="00AD73EB"/>
    <w:rsid w:val="00B50C46"/>
    <w:rsid w:val="00B77636"/>
    <w:rsid w:val="00BB2961"/>
    <w:rsid w:val="00BC57EF"/>
    <w:rsid w:val="00D37CEF"/>
    <w:rsid w:val="00DB2D35"/>
    <w:rsid w:val="00DD50A7"/>
    <w:rsid w:val="00DD756C"/>
    <w:rsid w:val="00E87909"/>
    <w:rsid w:val="00EE5074"/>
    <w:rsid w:val="00F132C7"/>
    <w:rsid w:val="00F1342C"/>
    <w:rsid w:val="00F30F7A"/>
    <w:rsid w:val="00F3127D"/>
    <w:rsid w:val="00F86091"/>
    <w:rsid w:val="00FC320F"/>
    <w:rsid w:val="00FD1C18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5C4E"/>
  <w15:chartTrackingRefBased/>
  <w15:docId w15:val="{B0F3668E-4DF2-4613-A75D-95AD4460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2C7"/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927723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927723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253B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760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27723"/>
    <w:rPr>
      <w:rFonts w:eastAsiaTheme="minorEastAsia"/>
      <w:b/>
      <w:bCs/>
      <w:caps/>
      <w:color w:val="5C760A" w:themeColor="accent1" w:themeShade="BF"/>
      <w:kern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927723"/>
    <w:rPr>
      <w:rFonts w:eastAsiaTheme="minorEastAsia"/>
      <w:caps/>
      <w:color w:val="000000" w:themeColor="text1"/>
      <w:kern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927723"/>
    <w:rPr>
      <w:rFonts w:eastAsiaTheme="minorEastAsia"/>
      <w:caps/>
      <w:color w:val="595959" w:themeColor="text1" w:themeTint="A6"/>
      <w:szCs w:val="17"/>
      <w:lang w:eastAsia="ja-JP"/>
    </w:rPr>
  </w:style>
  <w:style w:type="paragraph" w:styleId="NoSpacing">
    <w:name w:val="No Spacing"/>
    <w:uiPriority w:val="2"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4"/>
    <w:qFormat/>
    <w:rsid w:val="0092772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927723"/>
    <w:pPr>
      <w:spacing w:before="240" w:after="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27723"/>
    <w:rPr>
      <w:rFonts w:eastAsiaTheme="minorEastAsia"/>
      <w:b/>
      <w:bCs/>
      <w:caps/>
      <w:color w:val="5C760A" w:themeColor="accent1" w:themeShade="BF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9277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7723"/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772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23"/>
    <w:rPr>
      <w:rFonts w:eastAsiaTheme="minorEastAsia"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8B663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3"/>
    <w:rsid w:val="00253B71"/>
    <w:rPr>
      <w:rFonts w:asciiTheme="majorHAnsi" w:eastAsiaTheme="majorEastAsia" w:hAnsiTheme="majorHAnsi" w:cstheme="majorBidi"/>
      <w:i/>
      <w:iCs/>
      <w:color w:val="5C760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\AppData\Roaming\Microsoft\Templates\Basic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19166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 Luna</cp:lastModifiedBy>
  <cp:revision>21</cp:revision>
  <dcterms:created xsi:type="dcterms:W3CDTF">2019-05-06T23:13:00Z</dcterms:created>
  <dcterms:modified xsi:type="dcterms:W3CDTF">2025-03-12T23:23:00Z</dcterms:modified>
</cp:coreProperties>
</file>