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C51D7" w14:textId="41803D5A" w:rsidR="00BA56D5" w:rsidRPr="002C313F" w:rsidRDefault="000756C9" w:rsidP="002C313F">
      <w:pPr>
        <w:pStyle w:val="ContactInfo"/>
        <w:ind w:left="7920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Texas</w:t>
      </w:r>
    </w:p>
    <w:p w14:paraId="5DBC91FA" w14:textId="3A53FB38" w:rsidR="00BA56D5" w:rsidRPr="002C313F" w:rsidRDefault="002C313F">
      <w:pPr>
        <w:pStyle w:val="ContactInfo"/>
        <w:rPr>
          <w:rFonts w:ascii="Cambria" w:hAnsi="Cambria"/>
          <w:color w:val="auto"/>
          <w:sz w:val="24"/>
          <w:szCs w:val="24"/>
        </w:rPr>
      </w:pPr>
      <w:r w:rsidRPr="002C313F">
        <w:rPr>
          <w:rFonts w:ascii="Cambria" w:hAnsi="Cambria"/>
          <w:color w:val="auto"/>
          <w:sz w:val="24"/>
          <w:szCs w:val="24"/>
        </w:rPr>
        <w:t>(786) 858- 6319</w:t>
      </w:r>
    </w:p>
    <w:p w14:paraId="2638FABD" w14:textId="7B0DFE44" w:rsidR="00BA56D5" w:rsidRPr="002C313F" w:rsidRDefault="002C313F">
      <w:pPr>
        <w:pStyle w:val="ContactInfo"/>
        <w:rPr>
          <w:rStyle w:val="Emphasis"/>
          <w:rFonts w:ascii="Cambria" w:hAnsi="Cambria"/>
          <w:color w:val="auto"/>
          <w:sz w:val="24"/>
          <w:szCs w:val="24"/>
        </w:rPr>
      </w:pPr>
      <w:r w:rsidRPr="002C313F">
        <w:rPr>
          <w:rStyle w:val="Emphasis"/>
          <w:rFonts w:ascii="Cambria" w:hAnsi="Cambria"/>
          <w:color w:val="auto"/>
          <w:sz w:val="24"/>
          <w:szCs w:val="24"/>
        </w:rPr>
        <w:t>Jacquarwestbrooks@yahoo.com</w:t>
      </w:r>
    </w:p>
    <w:p w14:paraId="72F7F31B" w14:textId="4E7D5986" w:rsidR="00BA56D5" w:rsidRPr="002C313F" w:rsidRDefault="00EA5F6B" w:rsidP="002C313F">
      <w:pPr>
        <w:pStyle w:val="Name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Jacquar Westbrooks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Caption w:val="Resume text"/>
        <w:tblDescription w:val="Resume"/>
      </w:tblPr>
      <w:tblGrid>
        <w:gridCol w:w="1710"/>
        <w:gridCol w:w="20"/>
        <w:gridCol w:w="8350"/>
      </w:tblGrid>
      <w:tr w:rsidR="00566439" w14:paraId="16427A02" w14:textId="77777777" w:rsidTr="00CC6D0D">
        <w:tc>
          <w:tcPr>
            <w:tcW w:w="1710" w:type="dxa"/>
          </w:tcPr>
          <w:p w14:paraId="2D3659D5" w14:textId="63EC2EF5" w:rsidR="00BA56D5" w:rsidRDefault="002C313F" w:rsidP="002C313F">
            <w:pPr>
              <w:pStyle w:val="Heading1"/>
              <w:jc w:val="left"/>
            </w:pPr>
            <w:r>
              <w:t>Professional Summary</w:t>
            </w:r>
          </w:p>
        </w:tc>
        <w:tc>
          <w:tcPr>
            <w:tcW w:w="20" w:type="dxa"/>
          </w:tcPr>
          <w:p w14:paraId="19210025" w14:textId="77777777" w:rsidR="00BA56D5" w:rsidRDefault="00BA56D5"/>
        </w:tc>
        <w:tc>
          <w:tcPr>
            <w:tcW w:w="8350" w:type="dxa"/>
          </w:tcPr>
          <w:p w14:paraId="70B97821" w14:textId="43CBFBBC" w:rsidR="00BA56D5" w:rsidRPr="0058297F" w:rsidRDefault="00EA5F6B" w:rsidP="0041194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Attentive</w:t>
            </w:r>
            <w:r w:rsidR="0058297F" w:rsidRPr="0058297F">
              <w:rPr>
                <w:rFonts w:ascii="Cambria" w:hAnsi="Cambria"/>
                <w:sz w:val="22"/>
                <w:szCs w:val="22"/>
              </w:rPr>
              <w:t xml:space="preserve"> professional with a strong background in customer service, criminal justice, and mental health counseling. </w:t>
            </w:r>
            <w:r w:rsidR="0058297F">
              <w:rPr>
                <w:rFonts w:ascii="Cambria" w:hAnsi="Cambria"/>
                <w:sz w:val="22"/>
                <w:szCs w:val="22"/>
              </w:rPr>
              <w:t>Ove</w:t>
            </w:r>
            <w:r w:rsidR="0058297F" w:rsidRPr="0058297F">
              <w:rPr>
                <w:rFonts w:ascii="Cambria" w:hAnsi="Cambria"/>
                <w:sz w:val="22"/>
                <w:szCs w:val="22"/>
              </w:rPr>
              <w:t>r four years of experience in providing exceptional service in a high-volume restaurant environment, coupled with a solid foundation in offender rehabilitation and mental health support. Currently pursuing advanced training in counseling, with hands-on experience from</w:t>
            </w:r>
            <w:r w:rsidR="0058297F">
              <w:rPr>
                <w:rFonts w:ascii="Cambria" w:hAnsi="Cambria"/>
                <w:sz w:val="22"/>
                <w:szCs w:val="22"/>
              </w:rPr>
              <w:t xml:space="preserve"> my</w:t>
            </w:r>
            <w:r w:rsidR="0058297F" w:rsidRPr="0058297F">
              <w:rPr>
                <w:rFonts w:ascii="Cambria" w:hAnsi="Cambria"/>
                <w:sz w:val="22"/>
                <w:szCs w:val="22"/>
              </w:rPr>
              <w:t xml:space="preserve"> internship in mental h</w:t>
            </w:r>
            <w:r w:rsidR="0058297F">
              <w:rPr>
                <w:rFonts w:ascii="Cambria" w:hAnsi="Cambria"/>
                <w:sz w:val="22"/>
                <w:szCs w:val="22"/>
              </w:rPr>
              <w:t>ealth</w:t>
            </w:r>
            <w:r w:rsidR="0058297F" w:rsidRPr="0058297F">
              <w:rPr>
                <w:rFonts w:ascii="Cambria" w:hAnsi="Cambria"/>
                <w:sz w:val="22"/>
                <w:szCs w:val="22"/>
              </w:rPr>
              <w:t xml:space="preserve">. Committed to fostering positive client relationships and </w:t>
            </w:r>
            <w:r w:rsidR="0058297F">
              <w:rPr>
                <w:rFonts w:ascii="Cambria" w:hAnsi="Cambria"/>
                <w:sz w:val="22"/>
                <w:szCs w:val="22"/>
              </w:rPr>
              <w:t>continually</w:t>
            </w:r>
            <w:r w:rsidR="0058297F" w:rsidRPr="0058297F">
              <w:rPr>
                <w:rFonts w:ascii="Cambria" w:hAnsi="Cambria"/>
                <w:sz w:val="22"/>
                <w:szCs w:val="22"/>
              </w:rPr>
              <w:t xml:space="preserve"> enhancing professional skills.</w:t>
            </w:r>
          </w:p>
        </w:tc>
      </w:tr>
      <w:tr w:rsidR="00566439" w14:paraId="5165E093" w14:textId="77777777" w:rsidTr="004E64D7">
        <w:trPr>
          <w:trHeight w:val="7856"/>
        </w:trPr>
        <w:tc>
          <w:tcPr>
            <w:tcW w:w="1710" w:type="dxa"/>
          </w:tcPr>
          <w:p w14:paraId="3F00D51D" w14:textId="2DC1513E" w:rsidR="00566439" w:rsidRDefault="00566439" w:rsidP="00566439">
            <w:pPr>
              <w:pStyle w:val="Heading1"/>
              <w:jc w:val="left"/>
            </w:pPr>
            <w:r>
              <w:t>Professional Experience</w:t>
            </w:r>
          </w:p>
        </w:tc>
        <w:tc>
          <w:tcPr>
            <w:tcW w:w="20" w:type="dxa"/>
          </w:tcPr>
          <w:p w14:paraId="1DFC9A45" w14:textId="77777777" w:rsidR="00566439" w:rsidRDefault="00566439" w:rsidP="00566439"/>
        </w:tc>
        <w:tc>
          <w:tcPr>
            <w:tcW w:w="8350" w:type="dxa"/>
          </w:tcPr>
          <w:p w14:paraId="562F35B4" w14:textId="743E8B2D" w:rsidR="00566439" w:rsidRPr="00411945" w:rsidRDefault="0096777B" w:rsidP="00566439">
            <w:pPr>
              <w:pStyle w:val="ResumeText"/>
              <w:rPr>
                <w:rFonts w:ascii="Cambria" w:hAnsi="Cambria"/>
                <w:b/>
                <w:sz w:val="22"/>
                <w:szCs w:val="22"/>
              </w:rPr>
            </w:pPr>
            <w:r w:rsidRPr="00411945">
              <w:rPr>
                <w:rFonts w:ascii="Cambria" w:hAnsi="Cambria"/>
                <w:b/>
                <w:sz w:val="22"/>
                <w:szCs w:val="22"/>
              </w:rPr>
              <w:t>Server</w:t>
            </w:r>
          </w:p>
          <w:p w14:paraId="6C2C0BD6" w14:textId="77777777" w:rsidR="00566439" w:rsidRPr="00411945" w:rsidRDefault="00566439" w:rsidP="00566439">
            <w:pPr>
              <w:pStyle w:val="ResumeText"/>
              <w:rPr>
                <w:rFonts w:ascii="Cambria" w:hAnsi="Cambria"/>
                <w:sz w:val="22"/>
                <w:szCs w:val="22"/>
              </w:rPr>
            </w:pPr>
            <w:r w:rsidRPr="00411945">
              <w:rPr>
                <w:rFonts w:ascii="Cambria" w:hAnsi="Cambria"/>
                <w:b/>
                <w:sz w:val="22"/>
                <w:szCs w:val="22"/>
              </w:rPr>
              <w:t>Cheddar’s Scratch Kitchen</w:t>
            </w:r>
            <w:r w:rsidRPr="00411945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411945">
              <w:rPr>
                <w:rFonts w:ascii="Cambria" w:hAnsi="Cambria"/>
                <w:sz w:val="22"/>
                <w:szCs w:val="22"/>
              </w:rPr>
              <w:t>- Wichita Falls, TX</w:t>
            </w:r>
          </w:p>
          <w:p w14:paraId="5A044449" w14:textId="77777777" w:rsidR="00E22591" w:rsidRDefault="00566439" w:rsidP="00E22591">
            <w:pPr>
              <w:pStyle w:val="ResumeText"/>
              <w:rPr>
                <w:rFonts w:ascii="Cambria" w:hAnsi="Cambria"/>
                <w:sz w:val="22"/>
                <w:szCs w:val="22"/>
              </w:rPr>
            </w:pPr>
            <w:r w:rsidRPr="00411945">
              <w:rPr>
                <w:rFonts w:ascii="Cambria" w:hAnsi="Cambria"/>
                <w:sz w:val="22"/>
                <w:szCs w:val="22"/>
              </w:rPr>
              <w:t xml:space="preserve">1/4/2020 – </w:t>
            </w:r>
            <w:r w:rsidR="00E22591">
              <w:rPr>
                <w:rFonts w:ascii="Cambria" w:hAnsi="Cambria"/>
                <w:sz w:val="22"/>
                <w:szCs w:val="22"/>
              </w:rPr>
              <w:t xml:space="preserve">8/22/2024 </w:t>
            </w:r>
          </w:p>
          <w:p w14:paraId="4F96AA98" w14:textId="6FDBB038" w:rsidR="00566439" w:rsidRPr="00411945" w:rsidRDefault="00566439" w:rsidP="00600D29">
            <w:pPr>
              <w:pStyle w:val="ResumeText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Provide </w:t>
            </w:r>
            <w:r w:rsidR="006F38C4">
              <w:rPr>
                <w:rFonts w:ascii="Cambria" w:hAnsi="Cambria" w:cs="Times New Roman"/>
                <w:sz w:val="22"/>
                <w:szCs w:val="22"/>
              </w:rPr>
              <w:t xml:space="preserve">attentive and </w:t>
            </w:r>
            <w:r w:rsidR="00112424">
              <w:rPr>
                <w:rFonts w:ascii="Cambria" w:hAnsi="Cambria" w:cs="Times New Roman"/>
                <w:sz w:val="22"/>
                <w:szCs w:val="22"/>
              </w:rPr>
              <w:t>personalized</w:t>
            </w: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 service to over </w:t>
            </w:r>
            <w:r w:rsidR="0096777B" w:rsidRPr="00411945">
              <w:rPr>
                <w:rFonts w:ascii="Cambria" w:hAnsi="Cambria" w:cs="Times New Roman"/>
                <w:sz w:val="22"/>
                <w:szCs w:val="22"/>
              </w:rPr>
              <w:t>two hundred</w:t>
            </w: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 patrons weekly, </w:t>
            </w:r>
            <w:r w:rsidR="00FC3E50">
              <w:rPr>
                <w:rFonts w:ascii="Cambria" w:hAnsi="Cambria" w:cs="Times New Roman"/>
                <w:sz w:val="22"/>
                <w:szCs w:val="22"/>
              </w:rPr>
              <w:t xml:space="preserve">enhancing customer </w:t>
            </w:r>
            <w:r w:rsidR="000D47E9">
              <w:rPr>
                <w:rFonts w:ascii="Cambria" w:hAnsi="Cambria" w:cs="Times New Roman"/>
                <w:sz w:val="22"/>
                <w:szCs w:val="22"/>
              </w:rPr>
              <w:t>satisfaction</w:t>
            </w:r>
            <w:r w:rsidR="00EE5D5B">
              <w:rPr>
                <w:rFonts w:ascii="Cambria" w:hAnsi="Cambria" w:cs="Times New Roman"/>
                <w:sz w:val="22"/>
                <w:szCs w:val="22"/>
              </w:rPr>
              <w:t xml:space="preserve"> and</w:t>
            </w: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 dining experience. </w:t>
            </w:r>
          </w:p>
          <w:p w14:paraId="621B61DB" w14:textId="20BBED51" w:rsidR="00566439" w:rsidRPr="00411945" w:rsidRDefault="001E0AEC" w:rsidP="00566439">
            <w:pPr>
              <w:pStyle w:val="ResumeText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Skillfully engaged with a 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diverse </w:t>
            </w:r>
            <w:r>
              <w:rPr>
                <w:rFonts w:ascii="Cambria" w:hAnsi="Cambria" w:cs="Times New Roman"/>
                <w:sz w:val="22"/>
                <w:szCs w:val="22"/>
              </w:rPr>
              <w:t>cliente</w:t>
            </w:r>
            <w:r w:rsidR="00520ED7">
              <w:rPr>
                <w:rFonts w:ascii="Cambria" w:hAnsi="Cambria" w:cs="Times New Roman"/>
                <w:sz w:val="22"/>
                <w:szCs w:val="22"/>
              </w:rPr>
              <w:t>le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to address their </w:t>
            </w:r>
            <w:r w:rsidR="00520ED7">
              <w:rPr>
                <w:rFonts w:ascii="Cambria" w:hAnsi="Cambria" w:cs="Times New Roman"/>
                <w:sz w:val="22"/>
                <w:szCs w:val="22"/>
              </w:rPr>
              <w:t>needs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, </w:t>
            </w:r>
            <w:r w:rsidR="00520ED7">
              <w:rPr>
                <w:rFonts w:ascii="Cambria" w:hAnsi="Cambria" w:cs="Times New Roman"/>
                <w:sz w:val="22"/>
                <w:szCs w:val="22"/>
              </w:rPr>
              <w:t>achieving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520ED7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567185">
              <w:rPr>
                <w:rFonts w:ascii="Cambria" w:hAnsi="Cambria" w:cs="Times New Roman"/>
                <w:sz w:val="22"/>
                <w:szCs w:val="22"/>
              </w:rPr>
              <w:t>n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80% customer satisfact</w:t>
            </w:r>
            <w:r w:rsidR="00567185">
              <w:rPr>
                <w:rFonts w:ascii="Cambria" w:hAnsi="Cambria" w:cs="Times New Roman"/>
                <w:sz w:val="22"/>
                <w:szCs w:val="22"/>
              </w:rPr>
              <w:t>ion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567185">
              <w:rPr>
                <w:rFonts w:ascii="Cambria" w:hAnsi="Cambria" w:cs="Times New Roman"/>
                <w:sz w:val="22"/>
                <w:szCs w:val="22"/>
              </w:rPr>
              <w:t>rating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over a four-year period. </w:t>
            </w:r>
          </w:p>
          <w:p w14:paraId="6441C866" w14:textId="505A27FB" w:rsidR="00566439" w:rsidRDefault="00A4623F" w:rsidP="00566439">
            <w:pPr>
              <w:pStyle w:val="ResumeText"/>
              <w:numPr>
                <w:ilvl w:val="0"/>
                <w:numId w:val="1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Maintained a 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safe and respectful environment by </w:t>
            </w:r>
            <w:r>
              <w:rPr>
                <w:rFonts w:ascii="Cambria" w:hAnsi="Cambria" w:cs="Times New Roman"/>
                <w:sz w:val="22"/>
                <w:szCs w:val="22"/>
              </w:rPr>
              <w:t>adhering to s</w:t>
            </w:r>
            <w:r w:rsidR="006B7BE6">
              <w:rPr>
                <w:rFonts w:ascii="Cambria" w:hAnsi="Cambria" w:cs="Times New Roman"/>
                <w:sz w:val="22"/>
                <w:szCs w:val="22"/>
              </w:rPr>
              <w:t>tringent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health, safety, and security </w:t>
            </w:r>
            <w:r w:rsidR="006B7BE6">
              <w:rPr>
                <w:rFonts w:ascii="Cambria" w:hAnsi="Cambria" w:cs="Times New Roman"/>
                <w:sz w:val="22"/>
                <w:szCs w:val="22"/>
              </w:rPr>
              <w:t>protocols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, resulting in </w:t>
            </w:r>
            <w:r w:rsidR="006B7BE6">
              <w:rPr>
                <w:rFonts w:ascii="Cambria" w:hAnsi="Cambria" w:cs="Times New Roman"/>
                <w:sz w:val="22"/>
                <w:szCs w:val="22"/>
              </w:rPr>
              <w:t>a flawless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6B7BE6">
              <w:rPr>
                <w:rFonts w:ascii="Cambria" w:hAnsi="Cambria" w:cs="Times New Roman"/>
                <w:sz w:val="22"/>
                <w:szCs w:val="22"/>
              </w:rPr>
              <w:t>safety record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9E5710">
              <w:rPr>
                <w:rFonts w:ascii="Cambria" w:hAnsi="Cambria" w:cs="Times New Roman"/>
                <w:sz w:val="22"/>
                <w:szCs w:val="22"/>
              </w:rPr>
              <w:t>for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four</w:t>
            </w:r>
            <w:r w:rsidR="009E5710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>year</w:t>
            </w:r>
            <w:r w:rsidR="009E5710">
              <w:rPr>
                <w:rFonts w:ascii="Cambria" w:hAnsi="Cambria" w:cs="Times New Roman"/>
                <w:sz w:val="22"/>
                <w:szCs w:val="22"/>
              </w:rPr>
              <w:t>s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. </w:t>
            </w:r>
          </w:p>
          <w:p w14:paraId="4813F910" w14:textId="77777777" w:rsidR="00AE1CA4" w:rsidRPr="00DB48E4" w:rsidRDefault="00AE1CA4" w:rsidP="00AE1CA4">
            <w:pPr>
              <w:pStyle w:val="ResumeText"/>
              <w:ind w:left="360"/>
              <w:rPr>
                <w:rFonts w:ascii="Cambria" w:hAnsi="Cambria" w:cs="Times New Roman"/>
                <w:sz w:val="22"/>
                <w:szCs w:val="22"/>
              </w:rPr>
            </w:pPr>
          </w:p>
          <w:p w14:paraId="4AB1DFA6" w14:textId="77777777" w:rsidR="00566439" w:rsidRPr="00411945" w:rsidRDefault="00566439" w:rsidP="00566439">
            <w:pPr>
              <w:pStyle w:val="ResumeText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b/>
                <w:sz w:val="22"/>
                <w:szCs w:val="22"/>
              </w:rPr>
              <w:t>Parole Officer</w:t>
            </w:r>
          </w:p>
          <w:p w14:paraId="24DDC10B" w14:textId="77777777" w:rsidR="00566439" w:rsidRPr="00411945" w:rsidRDefault="00566439" w:rsidP="00566439">
            <w:pPr>
              <w:pStyle w:val="ResumeText"/>
              <w:rPr>
                <w:rFonts w:ascii="Cambria" w:hAnsi="Cambria" w:cs="Times New Roman"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b/>
                <w:sz w:val="22"/>
                <w:szCs w:val="22"/>
              </w:rPr>
              <w:t>Texas Department of Criminal Justice</w:t>
            </w:r>
            <w:r w:rsidRPr="00411945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  <w:r w:rsidRPr="00411945">
              <w:rPr>
                <w:rFonts w:ascii="Cambria" w:hAnsi="Cambria" w:cs="Times New Roman"/>
                <w:sz w:val="22"/>
                <w:szCs w:val="22"/>
              </w:rPr>
              <w:t>– Wichita Falls, TX</w:t>
            </w:r>
          </w:p>
          <w:p w14:paraId="6A437F63" w14:textId="77777777" w:rsidR="00566439" w:rsidRPr="00411945" w:rsidRDefault="00566439" w:rsidP="00566439">
            <w:pPr>
              <w:pStyle w:val="ResumeText"/>
              <w:rPr>
                <w:rFonts w:ascii="Cambria" w:hAnsi="Cambria" w:cs="Times New Roman"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sz w:val="22"/>
                <w:szCs w:val="22"/>
              </w:rPr>
              <w:t>8/14/2018 – 11/30/2019</w:t>
            </w:r>
          </w:p>
          <w:p w14:paraId="3A7AE23D" w14:textId="0D1AA2AB" w:rsidR="00566439" w:rsidRPr="00411945" w:rsidRDefault="002F2EC8" w:rsidP="00566439">
            <w:pPr>
              <w:pStyle w:val="ResumeText"/>
              <w:numPr>
                <w:ilvl w:val="0"/>
                <w:numId w:val="2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Managed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a 100-offender caseload</w:t>
            </w:r>
            <w:r w:rsidR="007F3E98">
              <w:rPr>
                <w:rFonts w:ascii="Cambria" w:hAnsi="Cambria" w:cs="Times New Roman"/>
                <w:sz w:val="22"/>
                <w:szCs w:val="22"/>
              </w:rPr>
              <w:t xml:space="preserve">, partnering 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with offenders </w:t>
            </w:r>
            <w:r w:rsidR="00434CF4">
              <w:rPr>
                <w:rFonts w:ascii="Cambria" w:hAnsi="Cambria" w:cs="Times New Roman"/>
                <w:sz w:val="22"/>
                <w:szCs w:val="22"/>
              </w:rPr>
              <w:t>to support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their rehabilitation by </w:t>
            </w:r>
            <w:r w:rsidR="00C3439D">
              <w:rPr>
                <w:rFonts w:ascii="Cambria" w:hAnsi="Cambria" w:cs="Times New Roman"/>
                <w:sz w:val="22"/>
                <w:szCs w:val="22"/>
              </w:rPr>
              <w:t xml:space="preserve">coordinating access to </w:t>
            </w:r>
            <w:r w:rsidR="00341515">
              <w:rPr>
                <w:rFonts w:ascii="Cambria" w:hAnsi="Cambria" w:cs="Times New Roman"/>
                <w:sz w:val="22"/>
                <w:szCs w:val="22"/>
              </w:rPr>
              <w:t xml:space="preserve">mental </w:t>
            </w:r>
            <w:r w:rsidR="00341515" w:rsidRPr="00411945">
              <w:rPr>
                <w:rFonts w:ascii="Cambria" w:hAnsi="Cambria" w:cs="Times New Roman"/>
                <w:sz w:val="22"/>
                <w:szCs w:val="22"/>
              </w:rPr>
              <w:t>health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services</w:t>
            </w:r>
            <w:r w:rsidR="00157EF2">
              <w:rPr>
                <w:rFonts w:ascii="Cambria" w:hAnsi="Cambria" w:cs="Times New Roman"/>
                <w:sz w:val="22"/>
                <w:szCs w:val="22"/>
              </w:rPr>
              <w:t xml:space="preserve"> and facilitating employment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and housing searches. </w:t>
            </w:r>
          </w:p>
          <w:p w14:paraId="17461FDF" w14:textId="336465FB" w:rsidR="00566439" w:rsidRPr="00411945" w:rsidRDefault="00566439" w:rsidP="00566439">
            <w:pPr>
              <w:pStyle w:val="ResumeText"/>
              <w:numPr>
                <w:ilvl w:val="0"/>
                <w:numId w:val="2"/>
              </w:numPr>
              <w:rPr>
                <w:rFonts w:ascii="Cambria" w:hAnsi="Cambria" w:cs="Times New Roman"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Conducted an average of </w:t>
            </w:r>
            <w:r w:rsidR="0096777B" w:rsidRPr="00411945">
              <w:rPr>
                <w:rFonts w:ascii="Cambria" w:hAnsi="Cambria" w:cs="Times New Roman"/>
                <w:sz w:val="22"/>
                <w:szCs w:val="22"/>
              </w:rPr>
              <w:t>twenty</w:t>
            </w: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 meetings a week, </w:t>
            </w:r>
            <w:r w:rsidR="00341515">
              <w:rPr>
                <w:rFonts w:ascii="Cambria" w:hAnsi="Cambria" w:cs="Times New Roman"/>
                <w:sz w:val="22"/>
                <w:szCs w:val="22"/>
              </w:rPr>
              <w:t>consistently meeting or exceeding</w:t>
            </w: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 monthly expectations. </w:t>
            </w:r>
          </w:p>
          <w:p w14:paraId="00978A49" w14:textId="15DC06A2" w:rsidR="00566439" w:rsidRDefault="009E0B42" w:rsidP="00566439">
            <w:pPr>
              <w:pStyle w:val="ResumeText"/>
              <w:numPr>
                <w:ilvl w:val="0"/>
                <w:numId w:val="2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Achieved a </w:t>
            </w:r>
            <w:r w:rsidR="00376D94" w:rsidRPr="00411945">
              <w:rPr>
                <w:rFonts w:ascii="Cambria" w:hAnsi="Cambria" w:cs="Times New Roman"/>
                <w:sz w:val="22"/>
                <w:szCs w:val="22"/>
              </w:rPr>
              <w:t xml:space="preserve">90% compliance rate </w:t>
            </w:r>
            <w:r>
              <w:rPr>
                <w:rFonts w:ascii="Cambria" w:hAnsi="Cambria" w:cs="Times New Roman"/>
                <w:sz w:val="22"/>
                <w:szCs w:val="22"/>
              </w:rPr>
              <w:t>with required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sessions, </w:t>
            </w:r>
            <w:r w:rsidR="00E2655A">
              <w:rPr>
                <w:rFonts w:ascii="Cambria" w:hAnsi="Cambria" w:cs="Times New Roman"/>
                <w:sz w:val="22"/>
                <w:szCs w:val="22"/>
              </w:rPr>
              <w:t xml:space="preserve">including </w:t>
            </w:r>
            <w:r w:rsidR="00E2655A" w:rsidRPr="00411945">
              <w:rPr>
                <w:rFonts w:ascii="Cambria" w:hAnsi="Cambria" w:cs="Times New Roman"/>
                <w:sz w:val="22"/>
                <w:szCs w:val="22"/>
              </w:rPr>
              <w:t>substance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abuse, anger management, and parenting classes. </w:t>
            </w:r>
          </w:p>
          <w:p w14:paraId="4EB13B03" w14:textId="77777777" w:rsidR="00AE1CA4" w:rsidRDefault="00AE1CA4" w:rsidP="00AE1CA4">
            <w:pPr>
              <w:pStyle w:val="ResumeText"/>
              <w:ind w:left="360"/>
              <w:rPr>
                <w:rFonts w:ascii="Cambria" w:hAnsi="Cambria" w:cs="Times New Roman"/>
                <w:sz w:val="22"/>
                <w:szCs w:val="22"/>
              </w:rPr>
            </w:pPr>
          </w:p>
          <w:p w14:paraId="4E769465" w14:textId="77777777" w:rsidR="00AE1CA4" w:rsidRPr="00DB48E4" w:rsidRDefault="00AE1CA4" w:rsidP="00AE1CA4">
            <w:pPr>
              <w:pStyle w:val="ResumeText"/>
              <w:ind w:left="360"/>
              <w:rPr>
                <w:rFonts w:ascii="Cambria" w:hAnsi="Cambria" w:cs="Times New Roman"/>
                <w:sz w:val="22"/>
                <w:szCs w:val="22"/>
              </w:rPr>
            </w:pPr>
          </w:p>
          <w:p w14:paraId="2F98990B" w14:textId="77777777" w:rsidR="00566439" w:rsidRPr="00411945" w:rsidRDefault="00566439" w:rsidP="00566439">
            <w:pPr>
              <w:pStyle w:val="ResumeText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b/>
                <w:sz w:val="22"/>
                <w:szCs w:val="22"/>
              </w:rPr>
              <w:lastRenderedPageBreak/>
              <w:t>Counseling Intern</w:t>
            </w:r>
          </w:p>
          <w:p w14:paraId="0C33FC43" w14:textId="77777777" w:rsidR="00566439" w:rsidRPr="00411945" w:rsidRDefault="00566439" w:rsidP="00566439">
            <w:pPr>
              <w:pStyle w:val="ResumeText"/>
              <w:rPr>
                <w:rFonts w:ascii="Cambria" w:hAnsi="Cambria" w:cs="Times New Roman"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b/>
                <w:sz w:val="22"/>
                <w:szCs w:val="22"/>
              </w:rPr>
              <w:t>Helen Farabee Centers</w:t>
            </w:r>
            <w:r w:rsidRPr="00411945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  <w:r w:rsidRPr="00411945">
              <w:rPr>
                <w:rFonts w:ascii="Cambria" w:hAnsi="Cambria" w:cs="Times New Roman"/>
                <w:sz w:val="22"/>
                <w:szCs w:val="22"/>
              </w:rPr>
              <w:t>– Wichita Falls, TX</w:t>
            </w:r>
          </w:p>
          <w:p w14:paraId="416151D5" w14:textId="4CCAD3D2" w:rsidR="00566439" w:rsidRPr="00411945" w:rsidRDefault="00566439" w:rsidP="00566439">
            <w:pPr>
              <w:pStyle w:val="ResumeText"/>
              <w:rPr>
                <w:rFonts w:ascii="Cambria" w:hAnsi="Cambria" w:cs="Times New Roman"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8/21/2023 – </w:t>
            </w:r>
            <w:r w:rsidR="00600D29">
              <w:rPr>
                <w:rFonts w:ascii="Cambria" w:hAnsi="Cambria" w:cs="Times New Roman"/>
                <w:sz w:val="22"/>
                <w:szCs w:val="22"/>
              </w:rPr>
              <w:t>8/6/2024</w:t>
            </w:r>
          </w:p>
          <w:p w14:paraId="4D8D3AC2" w14:textId="403220C8" w:rsidR="00566439" w:rsidRPr="00411945" w:rsidRDefault="007B162B" w:rsidP="00566439">
            <w:pPr>
              <w:pStyle w:val="ResumeText"/>
              <w:numPr>
                <w:ilvl w:val="0"/>
                <w:numId w:val="4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Participated </w:t>
            </w:r>
            <w:r w:rsidR="00165850">
              <w:rPr>
                <w:rFonts w:ascii="Cambria" w:hAnsi="Cambria" w:cs="Times New Roman"/>
                <w:sz w:val="22"/>
                <w:szCs w:val="22"/>
              </w:rPr>
              <w:t xml:space="preserve">in regular observation 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sessions with counselors, </w:t>
            </w:r>
            <w:r w:rsidR="003D30F3">
              <w:rPr>
                <w:rFonts w:ascii="Cambria" w:hAnsi="Cambria" w:cs="Times New Roman"/>
                <w:sz w:val="22"/>
                <w:szCs w:val="22"/>
              </w:rPr>
              <w:t xml:space="preserve">learning </w:t>
            </w:r>
            <w:r w:rsidR="00041788">
              <w:rPr>
                <w:rFonts w:ascii="Cambria" w:hAnsi="Cambria" w:cs="Times New Roman"/>
                <w:sz w:val="22"/>
                <w:szCs w:val="22"/>
              </w:rPr>
              <w:t xml:space="preserve">advanced counseling 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techniques and practices. </w:t>
            </w:r>
          </w:p>
          <w:p w14:paraId="3E141146" w14:textId="574415D6" w:rsidR="00566439" w:rsidRPr="00411945" w:rsidRDefault="00B34FD1" w:rsidP="00566439">
            <w:pPr>
              <w:pStyle w:val="ResumeText"/>
              <w:numPr>
                <w:ilvl w:val="0"/>
                <w:numId w:val="4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Completed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CA49AA">
              <w:rPr>
                <w:rFonts w:ascii="Cambria" w:hAnsi="Cambria" w:cs="Times New Roman"/>
                <w:sz w:val="22"/>
                <w:szCs w:val="22"/>
              </w:rPr>
              <w:t>400</w:t>
            </w:r>
            <w:r w:rsidR="00BF3993">
              <w:rPr>
                <w:rFonts w:ascii="Cambria" w:hAnsi="Cambria" w:cs="Times New Roman"/>
                <w:sz w:val="22"/>
                <w:szCs w:val="22"/>
              </w:rPr>
              <w:t>+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hours of mental health and substance abuse services. </w:t>
            </w:r>
          </w:p>
          <w:p w14:paraId="22E77A61" w14:textId="350D6ADC" w:rsidR="00566439" w:rsidRPr="00411945" w:rsidRDefault="000221DC" w:rsidP="00566439">
            <w:pPr>
              <w:pStyle w:val="ResumeText"/>
              <w:numPr>
                <w:ilvl w:val="0"/>
                <w:numId w:val="4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Conducted comprehensive client intake </w:t>
            </w:r>
            <w:r w:rsidR="00EF3507">
              <w:rPr>
                <w:rFonts w:ascii="Cambria" w:hAnsi="Cambria" w:cs="Times New Roman"/>
                <w:sz w:val="22"/>
                <w:szCs w:val="22"/>
              </w:rPr>
              <w:t>interviews to collect detailed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background information and identify pertinent issues and goals.</w:t>
            </w:r>
          </w:p>
          <w:p w14:paraId="566EBE7B" w14:textId="5F1CE7D7" w:rsidR="00566439" w:rsidRDefault="00FB6744" w:rsidP="00566439">
            <w:pPr>
              <w:pStyle w:val="ResumeText"/>
              <w:numPr>
                <w:ilvl w:val="0"/>
                <w:numId w:val="4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consistently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attend</w:t>
            </w:r>
            <w:r>
              <w:rPr>
                <w:rFonts w:ascii="Cambria" w:hAnsi="Cambria" w:cs="Times New Roman"/>
                <w:sz w:val="22"/>
                <w:szCs w:val="22"/>
              </w:rPr>
              <w:t>ed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weekly LPHA meetings. </w:t>
            </w:r>
          </w:p>
          <w:p w14:paraId="2DE3F526" w14:textId="77777777" w:rsidR="00AE1CA4" w:rsidRPr="00E2655A" w:rsidRDefault="00AE1CA4" w:rsidP="00AE1CA4">
            <w:pPr>
              <w:pStyle w:val="ResumeText"/>
              <w:ind w:left="360"/>
              <w:rPr>
                <w:rFonts w:ascii="Cambria" w:hAnsi="Cambria" w:cs="Times New Roman"/>
                <w:sz w:val="22"/>
                <w:szCs w:val="22"/>
              </w:rPr>
            </w:pPr>
          </w:p>
          <w:p w14:paraId="718E5E2E" w14:textId="77777777" w:rsidR="00566439" w:rsidRPr="00411945" w:rsidRDefault="00566439" w:rsidP="00566439">
            <w:pPr>
              <w:pStyle w:val="ResumeText"/>
              <w:rPr>
                <w:rFonts w:ascii="Cambria" w:hAnsi="Cambria" w:cs="Times New Roman"/>
                <w:b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b/>
                <w:sz w:val="22"/>
                <w:szCs w:val="22"/>
              </w:rPr>
              <w:t>Criminal Justice Intern</w:t>
            </w:r>
          </w:p>
          <w:p w14:paraId="7DC00152" w14:textId="77777777" w:rsidR="00566439" w:rsidRPr="00411945" w:rsidRDefault="00566439" w:rsidP="00566439">
            <w:pPr>
              <w:pStyle w:val="ResumeText"/>
              <w:rPr>
                <w:rFonts w:ascii="Cambria" w:hAnsi="Cambria" w:cs="Times New Roman"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b/>
                <w:sz w:val="22"/>
                <w:szCs w:val="22"/>
              </w:rPr>
              <w:t>Midwestern State University</w:t>
            </w:r>
            <w:r w:rsidRPr="00411945">
              <w:rPr>
                <w:rFonts w:ascii="Cambria" w:hAnsi="Cambria" w:cs="Times New Roman"/>
                <w:bCs/>
                <w:sz w:val="22"/>
                <w:szCs w:val="22"/>
              </w:rPr>
              <w:t xml:space="preserve"> </w:t>
            </w:r>
            <w:r w:rsidRPr="00411945">
              <w:rPr>
                <w:rFonts w:ascii="Cambria" w:hAnsi="Cambria" w:cs="Times New Roman"/>
                <w:sz w:val="22"/>
                <w:szCs w:val="22"/>
              </w:rPr>
              <w:t>– Wichita Falls, TX</w:t>
            </w:r>
          </w:p>
          <w:p w14:paraId="49FF954F" w14:textId="77777777" w:rsidR="00566439" w:rsidRPr="00411945" w:rsidRDefault="00566439" w:rsidP="00566439">
            <w:pPr>
              <w:pStyle w:val="ResumeText"/>
              <w:rPr>
                <w:rFonts w:ascii="Cambria" w:hAnsi="Cambria" w:cs="Times New Roman"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sz w:val="22"/>
                <w:szCs w:val="22"/>
              </w:rPr>
              <w:t>1/8/2018 – 5/7/2018</w:t>
            </w:r>
          </w:p>
          <w:p w14:paraId="6D0FCE8A" w14:textId="0B98E1F0" w:rsidR="00566439" w:rsidRPr="00411945" w:rsidRDefault="00CC6D0D" w:rsidP="00566439">
            <w:pPr>
              <w:pStyle w:val="ResumeText"/>
              <w:numPr>
                <w:ilvl w:val="0"/>
                <w:numId w:val="3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Executed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 administrative tasks, including filing necessary documents, maintaining confidentiality by organizing</w:t>
            </w:r>
            <w:r w:rsidR="00DD16B6">
              <w:rPr>
                <w:rFonts w:ascii="Cambria" w:hAnsi="Cambria" w:cs="Times New Roman"/>
                <w:sz w:val="22"/>
                <w:szCs w:val="22"/>
              </w:rPr>
              <w:t xml:space="preserve">, </w:t>
            </w:r>
            <w:r w:rsidR="00566439" w:rsidRPr="00411945">
              <w:rPr>
                <w:rFonts w:ascii="Cambria" w:hAnsi="Cambria" w:cs="Times New Roman"/>
                <w:sz w:val="22"/>
                <w:szCs w:val="22"/>
              </w:rPr>
              <w:t xml:space="preserve">and securely disposing of sensitive information. </w:t>
            </w:r>
          </w:p>
          <w:p w14:paraId="127371FB" w14:textId="71A77A66" w:rsidR="00566439" w:rsidRPr="00411945" w:rsidRDefault="00566439" w:rsidP="00566439">
            <w:pPr>
              <w:pStyle w:val="ResumeText"/>
              <w:numPr>
                <w:ilvl w:val="0"/>
                <w:numId w:val="3"/>
              </w:numPr>
              <w:rPr>
                <w:rFonts w:ascii="Cambria" w:hAnsi="Cambria" w:cs="Times New Roman"/>
                <w:sz w:val="22"/>
                <w:szCs w:val="22"/>
              </w:rPr>
            </w:pP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Shadowed officers during routine patrols, </w:t>
            </w:r>
            <w:r w:rsidR="00F1749A">
              <w:rPr>
                <w:rFonts w:ascii="Cambria" w:hAnsi="Cambria" w:cs="Times New Roman"/>
                <w:sz w:val="22"/>
                <w:szCs w:val="22"/>
              </w:rPr>
              <w:t xml:space="preserve">acquiring practical </w:t>
            </w:r>
            <w:r w:rsidRPr="00411945">
              <w:rPr>
                <w:rFonts w:ascii="Cambria" w:hAnsi="Cambria" w:cs="Times New Roman"/>
                <w:sz w:val="22"/>
                <w:szCs w:val="22"/>
              </w:rPr>
              <w:t xml:space="preserve">experience in law enforcement procedures and community engagement efforts. </w:t>
            </w:r>
          </w:p>
          <w:p w14:paraId="20DCCB09" w14:textId="77B4B452" w:rsidR="00566439" w:rsidRPr="00411945" w:rsidRDefault="00B75ED8" w:rsidP="00411945">
            <w:pPr>
              <w:pStyle w:val="ContactInfo"/>
              <w:numPr>
                <w:ilvl w:val="0"/>
                <w:numId w:val="3"/>
              </w:numPr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Engaged</w:t>
            </w:r>
            <w:r w:rsidR="00566439" w:rsidRPr="00411945">
              <w:rPr>
                <w:rFonts w:ascii="Cambria" w:hAnsi="Cambria"/>
                <w:sz w:val="22"/>
                <w:szCs w:val="22"/>
              </w:rPr>
              <w:t xml:space="preserve"> in criminal investigations, including interviews, investigative techniques, and processing. </w:t>
            </w:r>
          </w:p>
        </w:tc>
      </w:tr>
      <w:tr w:rsidR="00566439" w14:paraId="58F8E775" w14:textId="77777777" w:rsidTr="00CC6D0D">
        <w:tc>
          <w:tcPr>
            <w:tcW w:w="1710" w:type="dxa"/>
          </w:tcPr>
          <w:p w14:paraId="4C654C1B" w14:textId="4F798217" w:rsidR="00566439" w:rsidRDefault="00566439" w:rsidP="00566439">
            <w:pPr>
              <w:pStyle w:val="Heading1"/>
              <w:jc w:val="left"/>
            </w:pPr>
            <w:r>
              <w:lastRenderedPageBreak/>
              <w:t>skills</w:t>
            </w:r>
          </w:p>
        </w:tc>
        <w:tc>
          <w:tcPr>
            <w:tcW w:w="20" w:type="dxa"/>
          </w:tcPr>
          <w:p w14:paraId="65258671" w14:textId="77777777" w:rsidR="00566439" w:rsidRDefault="00566439" w:rsidP="00566439"/>
        </w:tc>
        <w:tc>
          <w:tcPr>
            <w:tcW w:w="83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54"/>
              <w:gridCol w:w="4728"/>
            </w:tblGrid>
            <w:tr w:rsidR="00566439" w:rsidRPr="00411945" w14:paraId="54D2C7E1" w14:textId="77777777" w:rsidTr="00411945">
              <w:tc>
                <w:tcPr>
                  <w:tcW w:w="35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BD3F5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 xml:space="preserve">Motivational Interviewing </w:t>
                  </w:r>
                </w:p>
                <w:p w14:paraId="6F3F069D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>Empathy</w:t>
                  </w:r>
                </w:p>
                <w:p w14:paraId="5FEDA01B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 xml:space="preserve">Group Facilitating </w:t>
                  </w:r>
                </w:p>
                <w:p w14:paraId="3A2426EB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>Critical Thinking</w:t>
                  </w:r>
                </w:p>
                <w:p w14:paraId="17F5C98F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Fonts w:ascii="Cambria" w:hAnsi="Cambria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>Data Analysis</w:t>
                  </w:r>
                </w:p>
              </w:tc>
              <w:tc>
                <w:tcPr>
                  <w:tcW w:w="4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231AA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>Substance Abuse Counseling</w:t>
                  </w:r>
                </w:p>
                <w:p w14:paraId="457821DF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>Effective Communication</w:t>
                  </w:r>
                </w:p>
                <w:p w14:paraId="2CB83D0F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 xml:space="preserve">Crisis Intervention </w:t>
                  </w:r>
                </w:p>
                <w:p w14:paraId="330B2225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 xml:space="preserve">Time Management </w:t>
                  </w:r>
                </w:p>
                <w:p w14:paraId="4D29BA09" w14:textId="77777777" w:rsidR="00566439" w:rsidRPr="00193B8E" w:rsidRDefault="00566439" w:rsidP="00411945">
                  <w:pPr>
                    <w:pStyle w:val="ContactInfo"/>
                    <w:numPr>
                      <w:ilvl w:val="0"/>
                      <w:numId w:val="6"/>
                    </w:numPr>
                    <w:jc w:val="left"/>
                    <w:rPr>
                      <w:rFonts w:ascii="Cambria" w:hAnsi="Cambria"/>
                      <w:sz w:val="22"/>
                      <w:szCs w:val="22"/>
                    </w:rPr>
                  </w:pPr>
                  <w:r w:rsidRPr="00193B8E">
                    <w:rPr>
                      <w:rStyle w:val="Emphasis"/>
                      <w:rFonts w:ascii="Cambria" w:hAnsi="Cambria"/>
                      <w:color w:val="595959" w:themeColor="text1" w:themeTint="A6"/>
                      <w:sz w:val="22"/>
                      <w:szCs w:val="22"/>
                    </w:rPr>
                    <w:t>Patient Advocacy</w:t>
                  </w:r>
                </w:p>
              </w:tc>
            </w:tr>
          </w:tbl>
          <w:p w14:paraId="0B15A8C9" w14:textId="7BAFEB29" w:rsidR="00566439" w:rsidRDefault="00566439" w:rsidP="00566439">
            <w:pPr>
              <w:pStyle w:val="Heading2"/>
            </w:pPr>
          </w:p>
        </w:tc>
      </w:tr>
      <w:tr w:rsidR="00566439" w14:paraId="6F00DDD6" w14:textId="77777777" w:rsidTr="00CC6D0D">
        <w:trPr>
          <w:trHeight w:val="1124"/>
        </w:trPr>
        <w:tc>
          <w:tcPr>
            <w:tcW w:w="1710" w:type="dxa"/>
          </w:tcPr>
          <w:p w14:paraId="5FD4556F" w14:textId="1EDB2B65" w:rsidR="00566439" w:rsidRDefault="00411945" w:rsidP="00566439">
            <w:pPr>
              <w:pStyle w:val="Heading1"/>
              <w:jc w:val="left"/>
            </w:pPr>
            <w:r>
              <w:t>Education</w:t>
            </w:r>
          </w:p>
        </w:tc>
        <w:tc>
          <w:tcPr>
            <w:tcW w:w="20" w:type="dxa"/>
          </w:tcPr>
          <w:p w14:paraId="6FDE6CAC" w14:textId="77777777" w:rsidR="00566439" w:rsidRDefault="00566439" w:rsidP="00566439"/>
        </w:tc>
        <w:tc>
          <w:tcPr>
            <w:tcW w:w="8350" w:type="dxa"/>
          </w:tcPr>
          <w:p w14:paraId="6FB922F1" w14:textId="09929679" w:rsidR="00566439" w:rsidRPr="00193B8E" w:rsidRDefault="00193B8E" w:rsidP="00411945">
            <w:pPr>
              <w:pStyle w:val="ContactInfo"/>
              <w:jc w:val="left"/>
              <w:rPr>
                <w:rFonts w:ascii="Cambria" w:hAnsi="Cambria"/>
                <w:sz w:val="22"/>
                <w:szCs w:val="22"/>
              </w:rPr>
            </w:pPr>
            <w:r w:rsidRPr="00193B8E">
              <w:rPr>
                <w:rFonts w:ascii="Cambria" w:hAnsi="Cambria"/>
                <w:b/>
                <w:bCs/>
                <w:sz w:val="22"/>
                <w:szCs w:val="22"/>
              </w:rPr>
              <w:t>Master of Science in Counseling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</w:rPr>
              <w:t>3.95</w:t>
            </w:r>
          </w:p>
          <w:p w14:paraId="2E184E44" w14:textId="77777777" w:rsidR="00193B8E" w:rsidRDefault="00193B8E" w:rsidP="00411945">
            <w:pPr>
              <w:pStyle w:val="ContactInfo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Nova Southeastern University </w:t>
            </w:r>
            <w:r>
              <w:rPr>
                <w:rFonts w:ascii="Cambria" w:hAnsi="Cambria"/>
                <w:sz w:val="22"/>
                <w:szCs w:val="22"/>
              </w:rPr>
              <w:t>– Fort Lauderdale, FL</w:t>
            </w:r>
          </w:p>
          <w:p w14:paraId="207B9E1F" w14:textId="48F2D46A" w:rsidR="004E64D7" w:rsidRDefault="00193B8E" w:rsidP="00411945">
            <w:pPr>
              <w:pStyle w:val="ContactInfo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Graduation Date: August 11, 2024</w:t>
            </w:r>
          </w:p>
          <w:p w14:paraId="7EAF3485" w14:textId="77777777" w:rsidR="002B647A" w:rsidRDefault="002B647A" w:rsidP="00411945">
            <w:pPr>
              <w:pStyle w:val="ContactInfo"/>
              <w:jc w:val="left"/>
              <w:rPr>
                <w:rFonts w:ascii="Cambria" w:hAnsi="Cambria"/>
                <w:sz w:val="22"/>
                <w:szCs w:val="22"/>
              </w:rPr>
            </w:pPr>
          </w:p>
          <w:p w14:paraId="1DDADAA2" w14:textId="77777777" w:rsidR="00193B8E" w:rsidRDefault="00193B8E" w:rsidP="00411945">
            <w:pPr>
              <w:pStyle w:val="ContactInfo"/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Bachelor of Science: Psychology</w:t>
            </w:r>
          </w:p>
          <w:p w14:paraId="68597F27" w14:textId="77777777" w:rsidR="00193B8E" w:rsidRDefault="00193B8E" w:rsidP="00411945">
            <w:pPr>
              <w:pStyle w:val="ContactInfo"/>
              <w:jc w:val="left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Minor: Criminal Justice </w:t>
            </w:r>
          </w:p>
          <w:p w14:paraId="2F7678B1" w14:textId="39513491" w:rsidR="00514A76" w:rsidRPr="00193B8E" w:rsidRDefault="00193B8E" w:rsidP="00411945">
            <w:pPr>
              <w:pStyle w:val="ContactInfo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Midwestern State University </w:t>
            </w:r>
            <w:r>
              <w:rPr>
                <w:rFonts w:ascii="Cambria" w:hAnsi="Cambria"/>
                <w:sz w:val="22"/>
                <w:szCs w:val="22"/>
              </w:rPr>
              <w:t>– Wichita Falls, TX</w:t>
            </w:r>
          </w:p>
        </w:tc>
      </w:tr>
      <w:tr w:rsidR="00411945" w14:paraId="41D9DE66" w14:textId="77777777" w:rsidTr="00CC6D0D">
        <w:tc>
          <w:tcPr>
            <w:tcW w:w="1710" w:type="dxa"/>
          </w:tcPr>
          <w:p w14:paraId="5B176631" w14:textId="13600BC8" w:rsidR="00411945" w:rsidRDefault="00193B8E" w:rsidP="00566439">
            <w:pPr>
              <w:pStyle w:val="Heading1"/>
              <w:jc w:val="left"/>
            </w:pPr>
            <w:r>
              <w:t xml:space="preserve">Certifications </w:t>
            </w:r>
          </w:p>
        </w:tc>
        <w:tc>
          <w:tcPr>
            <w:tcW w:w="20" w:type="dxa"/>
          </w:tcPr>
          <w:p w14:paraId="2BB851A0" w14:textId="77777777" w:rsidR="00411945" w:rsidRDefault="00411945" w:rsidP="00566439"/>
        </w:tc>
        <w:tc>
          <w:tcPr>
            <w:tcW w:w="8350" w:type="dxa"/>
          </w:tcPr>
          <w:p w14:paraId="06EDE8B9" w14:textId="28C77134" w:rsidR="00411945" w:rsidRPr="0096777B" w:rsidRDefault="00411945" w:rsidP="00BD5E9E">
            <w:pPr>
              <w:pStyle w:val="ContactInfo"/>
              <w:jc w:val="left"/>
            </w:pPr>
          </w:p>
          <w:p w14:paraId="04159470" w14:textId="77777777" w:rsidR="00780E3E" w:rsidRDefault="0096777B" w:rsidP="00780E3E">
            <w:pPr>
              <w:pStyle w:val="ContactInfo"/>
              <w:numPr>
                <w:ilvl w:val="0"/>
                <w:numId w:val="7"/>
              </w:numPr>
              <w:jc w:val="left"/>
            </w:pPr>
            <w:r>
              <w:rPr>
                <w:rFonts w:ascii="Cambria" w:hAnsi="Cambria"/>
                <w:sz w:val="22"/>
                <w:szCs w:val="22"/>
              </w:rPr>
              <w:t>CPR</w:t>
            </w:r>
            <w:r w:rsidR="00767CAA">
              <w:rPr>
                <w:rFonts w:ascii="Cambria" w:hAnsi="Cambria"/>
                <w:sz w:val="22"/>
                <w:szCs w:val="22"/>
              </w:rPr>
              <w:t xml:space="preserve"> Certified</w:t>
            </w:r>
          </w:p>
          <w:p w14:paraId="59202936" w14:textId="74F20779" w:rsidR="001809B5" w:rsidRPr="0096777B" w:rsidRDefault="001809B5" w:rsidP="00780E3E">
            <w:pPr>
              <w:pStyle w:val="ContactInfo"/>
              <w:numPr>
                <w:ilvl w:val="0"/>
                <w:numId w:val="7"/>
              </w:numPr>
              <w:jc w:val="left"/>
            </w:pPr>
            <w:r w:rsidRPr="00780E3E">
              <w:rPr>
                <w:rFonts w:ascii="Cambria" w:hAnsi="Cambria"/>
                <w:sz w:val="22"/>
                <w:szCs w:val="22"/>
              </w:rPr>
              <w:t>LCDC- I</w:t>
            </w:r>
          </w:p>
        </w:tc>
      </w:tr>
    </w:tbl>
    <w:p w14:paraId="591AC597" w14:textId="77777777" w:rsidR="000A6F38" w:rsidRPr="000A6F38" w:rsidRDefault="000A6F38" w:rsidP="000A6F38">
      <w:pPr>
        <w:tabs>
          <w:tab w:val="left" w:pos="8772"/>
        </w:tabs>
      </w:pPr>
    </w:p>
    <w:sectPr w:rsidR="000A6F38" w:rsidRPr="000A6F38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86B4" w14:textId="77777777" w:rsidR="007D6D14" w:rsidRDefault="007D6D14">
      <w:pPr>
        <w:spacing w:before="0" w:after="0" w:line="240" w:lineRule="auto"/>
      </w:pPr>
      <w:r>
        <w:separator/>
      </w:r>
    </w:p>
  </w:endnote>
  <w:endnote w:type="continuationSeparator" w:id="0">
    <w:p w14:paraId="14CA1625" w14:textId="77777777" w:rsidR="007D6D14" w:rsidRDefault="007D6D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8EE5D" w14:textId="77777777" w:rsidR="007D6D14" w:rsidRDefault="007D6D14">
      <w:pPr>
        <w:spacing w:before="0" w:after="0" w:line="240" w:lineRule="auto"/>
      </w:pPr>
      <w:r>
        <w:separator/>
      </w:r>
    </w:p>
  </w:footnote>
  <w:footnote w:type="continuationSeparator" w:id="0">
    <w:p w14:paraId="3626A685" w14:textId="77777777" w:rsidR="007D6D14" w:rsidRDefault="007D6D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C68"/>
    <w:multiLevelType w:val="hybridMultilevel"/>
    <w:tmpl w:val="55F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205"/>
    <w:multiLevelType w:val="hybridMultilevel"/>
    <w:tmpl w:val="53DE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B1B99"/>
    <w:multiLevelType w:val="hybridMultilevel"/>
    <w:tmpl w:val="FF48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94C3B"/>
    <w:multiLevelType w:val="hybridMultilevel"/>
    <w:tmpl w:val="8DF0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30DC4"/>
    <w:multiLevelType w:val="hybridMultilevel"/>
    <w:tmpl w:val="B316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C1115"/>
    <w:multiLevelType w:val="hybridMultilevel"/>
    <w:tmpl w:val="0720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C3137"/>
    <w:multiLevelType w:val="hybridMultilevel"/>
    <w:tmpl w:val="3372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31862">
    <w:abstractNumId w:val="6"/>
  </w:num>
  <w:num w:numId="2" w16cid:durableId="1168131409">
    <w:abstractNumId w:val="0"/>
  </w:num>
  <w:num w:numId="3" w16cid:durableId="326788826">
    <w:abstractNumId w:val="5"/>
  </w:num>
  <w:num w:numId="4" w16cid:durableId="595945987">
    <w:abstractNumId w:val="2"/>
  </w:num>
  <w:num w:numId="5" w16cid:durableId="562641952">
    <w:abstractNumId w:val="3"/>
  </w:num>
  <w:num w:numId="6" w16cid:durableId="1554730173">
    <w:abstractNumId w:val="1"/>
  </w:num>
  <w:num w:numId="7" w16cid:durableId="319426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3F"/>
    <w:rsid w:val="000221DC"/>
    <w:rsid w:val="00041449"/>
    <w:rsid w:val="00041788"/>
    <w:rsid w:val="00056C51"/>
    <w:rsid w:val="000756C9"/>
    <w:rsid w:val="000766D2"/>
    <w:rsid w:val="000A6F38"/>
    <w:rsid w:val="000B2CF4"/>
    <w:rsid w:val="000B6D6B"/>
    <w:rsid w:val="000C1309"/>
    <w:rsid w:val="000D47E9"/>
    <w:rsid w:val="00112424"/>
    <w:rsid w:val="00157EF2"/>
    <w:rsid w:val="00165850"/>
    <w:rsid w:val="001809B5"/>
    <w:rsid w:val="00193B8E"/>
    <w:rsid w:val="001A78D7"/>
    <w:rsid w:val="001B4654"/>
    <w:rsid w:val="001E0AEC"/>
    <w:rsid w:val="00226E35"/>
    <w:rsid w:val="00260988"/>
    <w:rsid w:val="00261F4A"/>
    <w:rsid w:val="002B647A"/>
    <w:rsid w:val="002C313F"/>
    <w:rsid w:val="002C77ED"/>
    <w:rsid w:val="002F2EC8"/>
    <w:rsid w:val="002F5E11"/>
    <w:rsid w:val="0032250B"/>
    <w:rsid w:val="00341515"/>
    <w:rsid w:val="00376D94"/>
    <w:rsid w:val="00385F4F"/>
    <w:rsid w:val="003A167A"/>
    <w:rsid w:val="003D30F3"/>
    <w:rsid w:val="003F2876"/>
    <w:rsid w:val="00411945"/>
    <w:rsid w:val="0042021A"/>
    <w:rsid w:val="00434CF4"/>
    <w:rsid w:val="00483D06"/>
    <w:rsid w:val="004E64D7"/>
    <w:rsid w:val="004F7602"/>
    <w:rsid w:val="00514A76"/>
    <w:rsid w:val="00520ED7"/>
    <w:rsid w:val="00566439"/>
    <w:rsid w:val="00567185"/>
    <w:rsid w:val="00582355"/>
    <w:rsid w:val="0058297F"/>
    <w:rsid w:val="005C30DA"/>
    <w:rsid w:val="00600D29"/>
    <w:rsid w:val="006812AA"/>
    <w:rsid w:val="00694DB7"/>
    <w:rsid w:val="006B7BE6"/>
    <w:rsid w:val="006C19AC"/>
    <w:rsid w:val="006F0F86"/>
    <w:rsid w:val="006F225E"/>
    <w:rsid w:val="006F38C4"/>
    <w:rsid w:val="00767CAA"/>
    <w:rsid w:val="00780E3E"/>
    <w:rsid w:val="007B162B"/>
    <w:rsid w:val="007D6D14"/>
    <w:rsid w:val="007E308E"/>
    <w:rsid w:val="007F3E98"/>
    <w:rsid w:val="00815886"/>
    <w:rsid w:val="008609CE"/>
    <w:rsid w:val="008F32E7"/>
    <w:rsid w:val="008F7017"/>
    <w:rsid w:val="00931B50"/>
    <w:rsid w:val="0096777B"/>
    <w:rsid w:val="009E0B42"/>
    <w:rsid w:val="009E5710"/>
    <w:rsid w:val="00A4623F"/>
    <w:rsid w:val="00AB5A18"/>
    <w:rsid w:val="00AE1CA4"/>
    <w:rsid w:val="00B34FD1"/>
    <w:rsid w:val="00B75ED8"/>
    <w:rsid w:val="00BA56D5"/>
    <w:rsid w:val="00BB2459"/>
    <w:rsid w:val="00BD5E9E"/>
    <w:rsid w:val="00BE5059"/>
    <w:rsid w:val="00BF3993"/>
    <w:rsid w:val="00C14551"/>
    <w:rsid w:val="00C3439D"/>
    <w:rsid w:val="00C844AF"/>
    <w:rsid w:val="00CA1BC5"/>
    <w:rsid w:val="00CA49AA"/>
    <w:rsid w:val="00CB04FF"/>
    <w:rsid w:val="00CC42BD"/>
    <w:rsid w:val="00CC6D0D"/>
    <w:rsid w:val="00D5758A"/>
    <w:rsid w:val="00D64B90"/>
    <w:rsid w:val="00D96DB8"/>
    <w:rsid w:val="00DB34E1"/>
    <w:rsid w:val="00DB48E4"/>
    <w:rsid w:val="00DD08E5"/>
    <w:rsid w:val="00DD16B6"/>
    <w:rsid w:val="00DD52E4"/>
    <w:rsid w:val="00E22591"/>
    <w:rsid w:val="00E2655A"/>
    <w:rsid w:val="00E87401"/>
    <w:rsid w:val="00EA5F6B"/>
    <w:rsid w:val="00EE5D5B"/>
    <w:rsid w:val="00EF2C76"/>
    <w:rsid w:val="00EF3507"/>
    <w:rsid w:val="00F1749A"/>
    <w:rsid w:val="00F17D49"/>
    <w:rsid w:val="00F64AF7"/>
    <w:rsid w:val="00FB6744"/>
    <w:rsid w:val="00FC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8E2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2"/>
    <w:rPr>
      <w:kern w:val="20"/>
    </w:rPr>
  </w:style>
  <w:style w:type="paragraph" w:styleId="Heading1">
    <w:name w:val="heading 1"/>
    <w:basedOn w:val="Normal"/>
    <w:next w:val="Normal"/>
    <w:unhideWhenUsed/>
    <w:qFormat/>
    <w:rsid w:val="000766D2"/>
    <w:pPr>
      <w:jc w:val="right"/>
      <w:outlineLvl w:val="0"/>
    </w:pPr>
    <w:rPr>
      <w:rFonts w:asciiTheme="majorHAnsi" w:eastAsiaTheme="majorEastAsia" w:hAnsiTheme="majorHAnsi" w:cstheme="majorBidi"/>
      <w:caps/>
      <w:color w:val="306785" w:themeColor="accent1" w:themeShade="BF"/>
      <w:sz w:val="21"/>
      <w:szCs w:val="21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0766D2"/>
    <w:rPr>
      <w:color w:val="306785" w:themeColor="accent1" w:themeShade="BF"/>
    </w:rPr>
  </w:style>
  <w:style w:type="paragraph" w:customStyle="1" w:styleId="ContactInfo">
    <w:name w:val="Contact Inf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0766D2"/>
    <w:pPr>
      <w:pBdr>
        <w:top w:val="single" w:sz="4" w:space="4" w:color="306785" w:themeColor="accent1" w:themeShade="BF"/>
        <w:left w:val="single" w:sz="4" w:space="6" w:color="306785" w:themeColor="accent1" w:themeShade="BF"/>
        <w:bottom w:val="single" w:sz="4" w:space="4" w:color="306785" w:themeColor="accent1" w:themeShade="BF"/>
        <w:right w:val="single" w:sz="4" w:space="6" w:color="306785" w:themeColor="accent1" w:themeShade="BF"/>
      </w:pBdr>
      <w:shd w:val="clear" w:color="auto" w:fill="306785" w:themeFill="accent1" w:themeFillShade="BF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table" w:styleId="PlainTable4">
    <w:name w:val="Plain Table 4"/>
    <w:basedOn w:val="TableNormal"/>
    <w:uiPriority w:val="43"/>
    <w:rsid w:val="000766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66439"/>
    <w:pPr>
      <w:spacing w:before="0" w:line="259" w:lineRule="auto"/>
      <w:ind w:left="720"/>
      <w:contextualSpacing/>
    </w:pPr>
    <w:rPr>
      <w:rFonts w:eastAsiaTheme="minorHAnsi"/>
      <w:color w:val="auto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\AppData\Roaming\Microsoft\Templates\Functional%20resume%20(Simple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18D228-0CF8-4EEC-99B4-2ED1EA9F9F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Functional%20resume%20(Simple%20design).dotx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2024-05-29T01:58:00Z</dcterms:created>
  <dcterms:modified xsi:type="dcterms:W3CDTF">2024-11-27T03:49:00Z</dcterms:modified>
</cp:coreProperties>
</file>