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40EC7" w14:textId="77777777" w:rsidR="00C55D85" w:rsidRDefault="00C55D85" w:rsidP="00DD5F82">
      <w:pPr>
        <w:pStyle w:val="GraphicAnchor"/>
      </w:pPr>
    </w:p>
    <w:tbl>
      <w:tblPr>
        <w:tblW w:w="5000" w:type="pct"/>
        <w:tblLayout w:type="fixed"/>
        <w:tblLook w:val="0600" w:firstRow="0" w:lastRow="0" w:firstColumn="0" w:lastColumn="0" w:noHBand="1" w:noVBand="1"/>
      </w:tblPr>
      <w:tblGrid>
        <w:gridCol w:w="2160"/>
        <w:gridCol w:w="1195"/>
        <w:gridCol w:w="2848"/>
        <w:gridCol w:w="508"/>
        <w:gridCol w:w="98"/>
        <w:gridCol w:w="3257"/>
        <w:gridCol w:w="14"/>
      </w:tblGrid>
      <w:tr w:rsidR="00D266D4" w14:paraId="44E96672" w14:textId="77777777" w:rsidTr="0066141D">
        <w:trPr>
          <w:trHeight w:hRule="exact" w:val="1181"/>
          <w:tblHeader/>
        </w:trPr>
        <w:tc>
          <w:tcPr>
            <w:tcW w:w="10080" w:type="dxa"/>
            <w:gridSpan w:val="7"/>
            <w:tcBorders>
              <w:bottom w:val="single" w:sz="12" w:space="0" w:color="000000" w:themeColor="text1"/>
            </w:tcBorders>
            <w:tcMar>
              <w:bottom w:w="216" w:type="dxa"/>
              <w:right w:w="0" w:type="dxa"/>
            </w:tcMar>
          </w:tcPr>
          <w:p w14:paraId="00332399" w14:textId="4A3AE963" w:rsidR="000434BA" w:rsidRPr="00003BB9" w:rsidRDefault="00084F45" w:rsidP="000C31D9">
            <w:pPr>
              <w:pStyle w:val="Title"/>
              <w:ind w:left="-108"/>
            </w:pPr>
            <w:r>
              <w:t>Natalia Campos</w:t>
            </w:r>
          </w:p>
        </w:tc>
      </w:tr>
      <w:tr w:rsidR="008C58C0" w14:paraId="64142DCC" w14:textId="77777777" w:rsidTr="0066141D">
        <w:trPr>
          <w:trHeight w:val="50"/>
        </w:trPr>
        <w:tc>
          <w:tcPr>
            <w:tcW w:w="3355" w:type="dxa"/>
            <w:gridSpan w:val="2"/>
            <w:tcBorders>
              <w:top w:val="single" w:sz="12" w:space="0" w:color="000000" w:themeColor="text1"/>
            </w:tcBorders>
          </w:tcPr>
          <w:p w14:paraId="490BF04B" w14:textId="77777777" w:rsidR="008C58C0" w:rsidRDefault="008C58C0" w:rsidP="008C58C0">
            <w:pPr>
              <w:pStyle w:val="TableSmallRows"/>
            </w:pPr>
          </w:p>
        </w:tc>
        <w:tc>
          <w:tcPr>
            <w:tcW w:w="3454" w:type="dxa"/>
            <w:gridSpan w:val="3"/>
            <w:tcBorders>
              <w:top w:val="single" w:sz="12" w:space="0" w:color="000000" w:themeColor="text1"/>
            </w:tcBorders>
          </w:tcPr>
          <w:p w14:paraId="6A0E3D0B" w14:textId="77777777" w:rsidR="008C58C0" w:rsidRDefault="008C58C0" w:rsidP="008C58C0">
            <w:pPr>
              <w:pStyle w:val="TableSmallRows"/>
            </w:pPr>
          </w:p>
        </w:tc>
        <w:tc>
          <w:tcPr>
            <w:tcW w:w="3271" w:type="dxa"/>
            <w:gridSpan w:val="2"/>
            <w:tcBorders>
              <w:top w:val="single" w:sz="12" w:space="0" w:color="000000" w:themeColor="text1"/>
            </w:tcBorders>
          </w:tcPr>
          <w:p w14:paraId="3F48B9FE" w14:textId="77777777" w:rsidR="008C58C0" w:rsidRPr="00CA1480" w:rsidRDefault="008C58C0" w:rsidP="008C58C0">
            <w:pPr>
              <w:pStyle w:val="TableSmallRows"/>
            </w:pPr>
          </w:p>
        </w:tc>
      </w:tr>
      <w:tr w:rsidR="00E8212E" w14:paraId="2A8E24A5" w14:textId="77777777" w:rsidTr="0066141D">
        <w:trPr>
          <w:trHeight w:val="648"/>
        </w:trPr>
        <w:tc>
          <w:tcPr>
            <w:tcW w:w="3355" w:type="dxa"/>
            <w:gridSpan w:val="2"/>
            <w:tcBorders>
              <w:right w:val="single" w:sz="12" w:space="0" w:color="000000" w:themeColor="text1"/>
            </w:tcBorders>
            <w:vAlign w:val="center"/>
          </w:tcPr>
          <w:p w14:paraId="752DD3DB" w14:textId="16F83242" w:rsidR="00E8212E" w:rsidRDefault="00084F45" w:rsidP="004A2A78">
            <w:pPr>
              <w:jc w:val="center"/>
            </w:pPr>
            <w:r>
              <w:t>8173660228</w:t>
            </w:r>
          </w:p>
        </w:tc>
        <w:tc>
          <w:tcPr>
            <w:tcW w:w="3454" w:type="dxa"/>
            <w:gridSpan w:val="3"/>
            <w:tcBorders>
              <w:left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7A257636" w14:textId="49C008B8" w:rsidR="00E8212E" w:rsidRDefault="00084F45" w:rsidP="004A2A78">
            <w:pPr>
              <w:jc w:val="center"/>
            </w:pPr>
            <w:r>
              <w:t>Nataliacampos47@gmail.com</w:t>
            </w:r>
          </w:p>
        </w:tc>
        <w:tc>
          <w:tcPr>
            <w:tcW w:w="3271" w:type="dxa"/>
            <w:gridSpan w:val="2"/>
            <w:tcBorders>
              <w:left w:val="single" w:sz="12" w:space="0" w:color="000000" w:themeColor="text1"/>
            </w:tcBorders>
            <w:vAlign w:val="center"/>
          </w:tcPr>
          <w:p w14:paraId="0A34E6FD" w14:textId="39744931" w:rsidR="00E8212E" w:rsidRDefault="000C31D9" w:rsidP="004A2A78">
            <w:pPr>
              <w:jc w:val="center"/>
            </w:pPr>
            <w:r>
              <w:t>Grand Prairie</w:t>
            </w:r>
            <w:r w:rsidR="00084F45">
              <w:t>, TX</w:t>
            </w:r>
          </w:p>
        </w:tc>
      </w:tr>
      <w:tr w:rsidR="008C58C0" w14:paraId="232ED851" w14:textId="77777777" w:rsidTr="0066141D">
        <w:trPr>
          <w:trHeight w:val="50"/>
        </w:trPr>
        <w:tc>
          <w:tcPr>
            <w:tcW w:w="3355" w:type="dxa"/>
            <w:gridSpan w:val="2"/>
            <w:tcBorders>
              <w:bottom w:val="single" w:sz="12" w:space="0" w:color="000000" w:themeColor="text1"/>
            </w:tcBorders>
          </w:tcPr>
          <w:p w14:paraId="2A209247" w14:textId="77777777" w:rsidR="008C58C0" w:rsidRDefault="008C58C0" w:rsidP="008C58C0">
            <w:pPr>
              <w:pStyle w:val="TableSmallRows"/>
            </w:pPr>
          </w:p>
        </w:tc>
        <w:tc>
          <w:tcPr>
            <w:tcW w:w="3454" w:type="dxa"/>
            <w:gridSpan w:val="3"/>
            <w:tcBorders>
              <w:bottom w:val="single" w:sz="12" w:space="0" w:color="000000" w:themeColor="text1"/>
            </w:tcBorders>
          </w:tcPr>
          <w:p w14:paraId="3E987A72" w14:textId="77777777" w:rsidR="008C58C0" w:rsidRDefault="008C58C0" w:rsidP="008C58C0">
            <w:pPr>
              <w:pStyle w:val="TableSmallRows"/>
            </w:pPr>
          </w:p>
        </w:tc>
        <w:tc>
          <w:tcPr>
            <w:tcW w:w="3271" w:type="dxa"/>
            <w:gridSpan w:val="2"/>
            <w:tcBorders>
              <w:bottom w:val="single" w:sz="12" w:space="0" w:color="000000" w:themeColor="text1"/>
            </w:tcBorders>
          </w:tcPr>
          <w:p w14:paraId="7A9E3A48" w14:textId="77777777" w:rsidR="008C58C0" w:rsidRPr="00CA1480" w:rsidRDefault="008C58C0" w:rsidP="008C58C0">
            <w:pPr>
              <w:pStyle w:val="TableSmallRows"/>
            </w:pPr>
          </w:p>
        </w:tc>
      </w:tr>
      <w:tr w:rsidR="0075458C" w14:paraId="4E40E856" w14:textId="77777777" w:rsidTr="0066141D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1282"/>
        </w:trPr>
        <w:tc>
          <w:tcPr>
            <w:tcW w:w="2160" w:type="dxa"/>
            <w:tcBorders>
              <w:bottom w:val="single" w:sz="12" w:space="0" w:color="auto"/>
            </w:tcBorders>
          </w:tcPr>
          <w:p w14:paraId="572D4E27" w14:textId="77777777" w:rsidR="0075458C" w:rsidRDefault="00C03074" w:rsidP="0019071C">
            <w:pPr>
              <w:pStyle w:val="Heading1"/>
            </w:pPr>
            <w:sdt>
              <w:sdtPr>
                <w:id w:val="306284188"/>
                <w:placeholder>
                  <w:docPart w:val="553F5A7E7C47A249A86C18DE3386DCB3"/>
                </w:placeholder>
                <w:temporary/>
                <w:showingPlcHdr/>
                <w15:appearance w15:val="hidden"/>
              </w:sdtPr>
              <w:sdtEndPr/>
              <w:sdtContent>
                <w:r w:rsidR="001705BA">
                  <w:t>Objective</w:t>
                </w:r>
              </w:sdtContent>
            </w:sdt>
          </w:p>
        </w:tc>
        <w:tc>
          <w:tcPr>
            <w:tcW w:w="7906" w:type="dxa"/>
            <w:gridSpan w:val="5"/>
            <w:tcBorders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001C06E3" w14:textId="4ABF23D4" w:rsidR="0075458C" w:rsidRDefault="00997A0C" w:rsidP="00997A0C">
            <w:pPr>
              <w:ind w:left="0"/>
            </w:pPr>
            <w:r>
              <w:t>To secure a nursing position where I can utilize my compassion, strong clinical skills, and dedication to patient care to provide high quality healthcare in a dynamic healthcare environment, while actively contributing to positive patient outcomes. Currently, gaining experience in customer service while finishing my degree and once completed, I will go after an internship or gain experience in nursing.</w:t>
            </w:r>
          </w:p>
        </w:tc>
      </w:tr>
      <w:tr w:rsidR="0075458C" w14:paraId="686BD8B8" w14:textId="77777777" w:rsidTr="0066141D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1282"/>
        </w:trPr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14:paraId="2B1E1C16" w14:textId="77777777" w:rsidR="0075458C" w:rsidRPr="00084F45" w:rsidRDefault="00C03074" w:rsidP="0019071C">
            <w:pPr>
              <w:pStyle w:val="Heading1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975742575"/>
                <w:placeholder>
                  <w:docPart w:val="4F5C1A85C28D9C4DB6A7CA6C45B9D2BC"/>
                </w:placeholder>
                <w:temporary/>
                <w:showingPlcHdr/>
                <w15:appearance w15:val="hidden"/>
              </w:sdtPr>
              <w:sdtEndPr/>
              <w:sdtContent>
                <w:r w:rsidR="001705BA" w:rsidRPr="00084F45">
                  <w:rPr>
                    <w:rFonts w:ascii="Times New Roman" w:hAnsi="Times New Roman" w:cs="Times New Roman"/>
                    <w:noProof/>
                  </w:rPr>
                  <w:t>Education</w:t>
                </w:r>
              </w:sdtContent>
            </w:sdt>
          </w:p>
        </w:tc>
        <w:tc>
          <w:tcPr>
            <w:tcW w:w="7906" w:type="dxa"/>
            <w:gridSpan w:val="5"/>
            <w:tcBorders>
              <w:top w:val="single" w:sz="12" w:space="0" w:color="auto"/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3C9C550F" w14:textId="77777777" w:rsidR="00B302B0" w:rsidRDefault="00084F45" w:rsidP="00B302B0">
            <w:pPr>
              <w:pStyle w:val="Heading3"/>
              <w:rPr>
                <w:rFonts w:asciiTheme="minorHAnsi" w:hAnsiTheme="minorHAnsi" w:cs="Times New Roman"/>
                <w:b w:val="0"/>
                <w:szCs w:val="20"/>
              </w:rPr>
            </w:pPr>
            <w:r w:rsidRPr="00997A0C">
              <w:rPr>
                <w:rFonts w:asciiTheme="minorHAnsi" w:hAnsiTheme="minorHAnsi" w:cs="Times New Roman"/>
                <w:b w:val="0"/>
                <w:szCs w:val="20"/>
              </w:rPr>
              <w:t xml:space="preserve">Sam Houston High School (Arlington, </w:t>
            </w:r>
            <w:proofErr w:type="gramStart"/>
            <w:r w:rsidRPr="00997A0C">
              <w:rPr>
                <w:rFonts w:asciiTheme="minorHAnsi" w:hAnsiTheme="minorHAnsi" w:cs="Times New Roman"/>
                <w:b w:val="0"/>
                <w:szCs w:val="20"/>
              </w:rPr>
              <w:t xml:space="preserve">TX)   </w:t>
            </w:r>
            <w:proofErr w:type="gramEnd"/>
            <w:r w:rsidRPr="00997A0C">
              <w:rPr>
                <w:rFonts w:asciiTheme="minorHAnsi" w:hAnsiTheme="minorHAnsi" w:cs="Times New Roman"/>
                <w:b w:val="0"/>
                <w:szCs w:val="20"/>
              </w:rPr>
              <w:t xml:space="preserve">                August 2015- May 2019</w:t>
            </w:r>
          </w:p>
          <w:p w14:paraId="775E5644" w14:textId="602D1570" w:rsidR="001705BA" w:rsidRPr="00B302B0" w:rsidRDefault="00084F45" w:rsidP="00B302B0">
            <w:pPr>
              <w:pStyle w:val="Heading3"/>
              <w:rPr>
                <w:rFonts w:asciiTheme="minorHAnsi" w:hAnsiTheme="minorHAnsi" w:cs="Times New Roman"/>
                <w:b w:val="0"/>
                <w:szCs w:val="20"/>
              </w:rPr>
            </w:pPr>
            <w:r w:rsidRPr="00997A0C">
              <w:rPr>
                <w:rFonts w:cs="Times New Roman"/>
                <w:szCs w:val="20"/>
              </w:rPr>
              <w:t>High School Diploma</w:t>
            </w:r>
            <w:r w:rsidR="001705BA" w:rsidRPr="00997A0C">
              <w:rPr>
                <w:rFonts w:cs="Times New Roman"/>
                <w:szCs w:val="20"/>
              </w:rPr>
              <w:t xml:space="preserve"> </w:t>
            </w:r>
          </w:p>
          <w:p w14:paraId="33665181" w14:textId="77777777" w:rsidR="0075458C" w:rsidRPr="00997A0C" w:rsidRDefault="00084F45" w:rsidP="001705BA">
            <w:pPr>
              <w:rPr>
                <w:rFonts w:cs="Times New Roman"/>
                <w:szCs w:val="20"/>
              </w:rPr>
            </w:pPr>
            <w:r w:rsidRPr="00997A0C">
              <w:rPr>
                <w:rFonts w:cs="Times New Roman"/>
                <w:szCs w:val="20"/>
              </w:rPr>
              <w:t>GPA 3.98</w:t>
            </w:r>
          </w:p>
          <w:p w14:paraId="0D796BFA" w14:textId="77777777" w:rsidR="00084F45" w:rsidRPr="00997A0C" w:rsidRDefault="00084F45" w:rsidP="001705BA">
            <w:pPr>
              <w:rPr>
                <w:rFonts w:cs="Times New Roman"/>
                <w:szCs w:val="20"/>
              </w:rPr>
            </w:pPr>
          </w:p>
          <w:p w14:paraId="00AAB056" w14:textId="2A815E99" w:rsidR="00084F45" w:rsidRPr="00997A0C" w:rsidRDefault="00084F45" w:rsidP="00084F45">
            <w:pPr>
              <w:rPr>
                <w:rFonts w:cs="Times New Roman"/>
                <w:szCs w:val="20"/>
              </w:rPr>
            </w:pPr>
            <w:r w:rsidRPr="00997A0C">
              <w:rPr>
                <w:rFonts w:cs="Times New Roman"/>
                <w:szCs w:val="20"/>
              </w:rPr>
              <w:t xml:space="preserve">Dallas Community College (Dallas, </w:t>
            </w:r>
            <w:proofErr w:type="gramStart"/>
            <w:r w:rsidRPr="00997A0C">
              <w:rPr>
                <w:rFonts w:cs="Times New Roman"/>
                <w:szCs w:val="20"/>
              </w:rPr>
              <w:t xml:space="preserve">TX)   </w:t>
            </w:r>
            <w:proofErr w:type="gramEnd"/>
            <w:r w:rsidRPr="00997A0C">
              <w:rPr>
                <w:rFonts w:cs="Times New Roman"/>
                <w:szCs w:val="20"/>
              </w:rPr>
              <w:t xml:space="preserve">                      Spring 202</w:t>
            </w:r>
            <w:r w:rsidR="00D9037A">
              <w:rPr>
                <w:rFonts w:cs="Times New Roman"/>
                <w:szCs w:val="20"/>
              </w:rPr>
              <w:t>2</w:t>
            </w:r>
            <w:r w:rsidRPr="00997A0C">
              <w:rPr>
                <w:rFonts w:cs="Times New Roman"/>
                <w:szCs w:val="20"/>
              </w:rPr>
              <w:t xml:space="preserve">- </w:t>
            </w:r>
            <w:r w:rsidR="00595AD5">
              <w:rPr>
                <w:rFonts w:cs="Times New Roman"/>
                <w:szCs w:val="20"/>
              </w:rPr>
              <w:t>Current</w:t>
            </w:r>
          </w:p>
          <w:p w14:paraId="7920550D" w14:textId="3E747FB4" w:rsidR="00084F45" w:rsidRPr="00084F45" w:rsidRDefault="009A0D6E" w:rsidP="00084F45">
            <w:pPr>
              <w:rPr>
                <w:rFonts w:ascii="Times New Roman" w:hAnsi="Times New Roman" w:cs="Times New Roman"/>
              </w:rPr>
            </w:pPr>
            <w:r>
              <w:rPr>
                <w:rFonts w:cs="Times New Roman"/>
                <w:szCs w:val="20"/>
              </w:rPr>
              <w:t>Associates</w:t>
            </w:r>
            <w:r w:rsidR="00084F45" w:rsidRPr="00997A0C">
              <w:rPr>
                <w:rFonts w:cs="Times New Roman"/>
                <w:szCs w:val="20"/>
              </w:rPr>
              <w:t xml:space="preserve"> of Science</w:t>
            </w:r>
            <w:r w:rsidR="00355A07">
              <w:rPr>
                <w:rFonts w:cs="Times New Roman"/>
                <w:szCs w:val="20"/>
              </w:rPr>
              <w:t xml:space="preserve">, Associates in Nursing </w:t>
            </w:r>
            <w:r w:rsidR="00FD6B82">
              <w:rPr>
                <w:rFonts w:cs="Times New Roman"/>
                <w:szCs w:val="20"/>
              </w:rPr>
              <w:t>in progress</w:t>
            </w:r>
          </w:p>
        </w:tc>
      </w:tr>
      <w:tr w:rsidR="0075458C" w14:paraId="57592488" w14:textId="77777777" w:rsidTr="0066141D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720"/>
        </w:trPr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14:paraId="0C65F492" w14:textId="77777777" w:rsidR="0075458C" w:rsidRDefault="00C03074" w:rsidP="0019071C">
            <w:pPr>
              <w:pStyle w:val="Heading1"/>
            </w:pPr>
            <w:sdt>
              <w:sdtPr>
                <w:id w:val="1616246336"/>
                <w:placeholder>
                  <w:docPart w:val="D923E203ACBA7F41B02D7ADF2D7697F9"/>
                </w:placeholder>
                <w:temporary/>
                <w:showingPlcHdr/>
                <w15:appearance w15:val="hidden"/>
              </w:sdtPr>
              <w:sdtEndPr/>
              <w:sdtContent>
                <w:r w:rsidR="001705BA">
                  <w:rPr>
                    <w:noProof/>
                  </w:rPr>
                  <w:t>Key Skills</w:t>
                </w:r>
              </w:sdtContent>
            </w:sdt>
          </w:p>
        </w:tc>
        <w:tc>
          <w:tcPr>
            <w:tcW w:w="4043" w:type="dxa"/>
            <w:gridSpan w:val="2"/>
            <w:tcBorders>
              <w:top w:val="single" w:sz="12" w:space="0" w:color="auto"/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5F8504C8" w14:textId="256838BB" w:rsidR="00F23DAB" w:rsidRDefault="00F23DAB" w:rsidP="00F23DAB">
            <w:r>
              <w:t xml:space="preserve">Adult and Pediatric First Aid/CPR/AED </w:t>
            </w:r>
            <w:r w:rsidR="00084F45">
              <w:t>Customer Service</w:t>
            </w:r>
          </w:p>
          <w:p w14:paraId="1A42D602" w14:textId="49C94EC0" w:rsidR="0075458C" w:rsidRDefault="00997A0C" w:rsidP="0019071C">
            <w:r>
              <w:t>Patience</w:t>
            </w:r>
          </w:p>
        </w:tc>
        <w:tc>
          <w:tcPr>
            <w:tcW w:w="3863" w:type="dxa"/>
            <w:gridSpan w:val="3"/>
            <w:tcBorders>
              <w:top w:val="single" w:sz="12" w:space="0" w:color="auto"/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1118C4CD" w14:textId="785F33F9" w:rsidR="000D7C65" w:rsidRDefault="000D7C65" w:rsidP="0019071C"/>
          <w:p w14:paraId="7E42972E" w14:textId="77777777" w:rsidR="000D7C65" w:rsidRDefault="00C03074" w:rsidP="0019071C">
            <w:sdt>
              <w:sdtPr>
                <w:id w:val="-159004446"/>
                <w:placeholder>
                  <w:docPart w:val="07457471B8E6074D82E971EA13072A93"/>
                </w:placeholder>
                <w:temporary/>
                <w:showingPlcHdr/>
                <w15:appearance w15:val="hidden"/>
              </w:sdtPr>
              <w:sdtEndPr/>
              <w:sdtContent>
                <w:r w:rsidR="000D7C65" w:rsidRPr="0099359E">
                  <w:t>Problem-solving</w:t>
                </w:r>
              </w:sdtContent>
            </w:sdt>
          </w:p>
          <w:p w14:paraId="5BAEAE14" w14:textId="04593D62" w:rsidR="0075458C" w:rsidRDefault="00F23DAB" w:rsidP="0019071C">
            <w:r>
              <w:t xml:space="preserve">Adaptability </w:t>
            </w:r>
          </w:p>
        </w:tc>
      </w:tr>
      <w:tr w:rsidR="0075458C" w14:paraId="053A391F" w14:textId="77777777" w:rsidTr="0066141D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1008"/>
        </w:trPr>
        <w:tc>
          <w:tcPr>
            <w:tcW w:w="2160" w:type="dxa"/>
            <w:tcBorders>
              <w:top w:val="single" w:sz="12" w:space="0" w:color="auto"/>
            </w:tcBorders>
          </w:tcPr>
          <w:p w14:paraId="11DB6B7F" w14:textId="77777777" w:rsidR="0075458C" w:rsidRDefault="00C03074" w:rsidP="0019071C">
            <w:pPr>
              <w:pStyle w:val="Heading1"/>
            </w:pPr>
            <w:sdt>
              <w:sdtPr>
                <w:id w:val="1061677347"/>
                <w:placeholder>
                  <w:docPart w:val="693C94407D24C543AEA175B2918B9D7A"/>
                </w:placeholder>
                <w:temporary/>
                <w:showingPlcHdr/>
                <w15:appearance w15:val="hidden"/>
              </w:sdtPr>
              <w:sdtEndPr/>
              <w:sdtContent>
                <w:r w:rsidR="001705BA">
                  <w:rPr>
                    <w:noProof/>
                  </w:rPr>
                  <w:t>Experience</w:t>
                </w:r>
              </w:sdtContent>
            </w:sdt>
          </w:p>
        </w:tc>
        <w:tc>
          <w:tcPr>
            <w:tcW w:w="7906" w:type="dxa"/>
            <w:gridSpan w:val="5"/>
            <w:tcBorders>
              <w:top w:val="single" w:sz="12" w:space="0" w:color="auto"/>
            </w:tcBorders>
            <w:tcMar>
              <w:top w:w="216" w:type="dxa"/>
              <w:bottom w:w="216" w:type="dxa"/>
            </w:tcMar>
          </w:tcPr>
          <w:p w14:paraId="29B7A4CE" w14:textId="7D2E75A5" w:rsidR="0075458C" w:rsidRDefault="00084F45" w:rsidP="000D7C65">
            <w:r>
              <w:t>Dedicated and reliable customer service with a professional background in retail, phone banks, and food service. The opportunity to cross train in previous positions has given me a dynamic view of business and has allowed me to strengthen skills such as time management, being proactive, punctual, attention to detail and the ability to adapt to a stressful situation</w:t>
            </w:r>
          </w:p>
        </w:tc>
      </w:tr>
      <w:tr w:rsidR="008B095A" w14:paraId="237F843F" w14:textId="77777777" w:rsidTr="0066141D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25"/>
        </w:trPr>
        <w:tc>
          <w:tcPr>
            <w:tcW w:w="10066" w:type="dxa"/>
            <w:gridSpan w:val="6"/>
          </w:tcPr>
          <w:p w14:paraId="25AE1C47" w14:textId="77777777" w:rsidR="008B095A" w:rsidRDefault="008B095A" w:rsidP="0066141D">
            <w:pPr>
              <w:ind w:left="0"/>
            </w:pPr>
            <w:r>
              <w:rPr>
                <w:noProof/>
                <w:lang w:val="en-AU" w:eastAsia="en-AU"/>
              </w:rPr>
              <mc:AlternateContent>
                <mc:Choice Requires="wpg">
                  <w:drawing>
                    <wp:inline distT="0" distB="0" distL="0" distR="0" wp14:anchorId="279EAC3A" wp14:editId="0D41E665">
                      <wp:extent cx="6392174" cy="137160"/>
                      <wp:effectExtent l="0" t="0" r="27940" b="15240"/>
                      <wp:docPr id="5" name="Group 5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392174" cy="137160"/>
                                <a:chOff x="0" y="0"/>
                                <a:chExt cx="6392174" cy="137160"/>
                              </a:xfrm>
                            </wpg:grpSpPr>
                            <wps:wsp>
                              <wps:cNvPr id="3" name="Straight Connector 3"/>
                              <wps:cNvCnPr/>
                              <wps:spPr>
                                <a:xfrm>
                                  <a:off x="0" y="77638"/>
                                  <a:ext cx="6392174" cy="0"/>
                                </a:xfrm>
                                <a:prstGeom prst="line">
                                  <a:avLst/>
                                </a:prstGeom>
                                <a:ln w="19050"/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" name="Oval 3" descr="Decorative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0" y="0"/>
                                  <a:ext cx="137160" cy="1371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28759429" name="Oval 3" descr="Decorative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2122098" y="0"/>
                                  <a:ext cx="137160" cy="1371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Oval 3" descr="Decorative"/>
                              <wps:cNvSpPr>
                                <a:spLocks noChangeAspect="1"/>
                              </wps:cNvSpPr>
                              <wps:spPr>
                                <a:xfrm>
                                  <a:off x="4261449" y="0"/>
                                  <a:ext cx="137160" cy="137160"/>
                                </a:xfrm>
                                <a:prstGeom prst="ellipse">
                                  <a:avLst/>
                                </a:prstGeom>
                                <a:solidFill>
                                  <a:schemeClr val="bg1"/>
                                </a:solidFill>
                                <a:ln w="1905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B031C7B" id="Group 5" o:spid="_x0000_s1026" alt="&quot;&quot;" style="width:503.3pt;height:10.8pt;mso-position-horizontal-relative:char;mso-position-vertical-relative:line" coordsize="63921,137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">
                      <v:line id="Straight Connector 3" o:spid="_x0000_s1027" style="position:absolute;visibility:visible;mso-wrap-style:square" from="0,776" to="63921,77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" strokecolor="#303848 [3204]" strokeweight="1.5pt">
                        <v:stroke joinstyle="miter"/>
                      </v:line>
                      <v:oval id="Oval 3" o:spid="_x0000_s1028" alt="Decorative" style="position:absolute;width:1371;height:13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" fillcolor="white [3212]" strokecolor="black [3213]" strokeweight="1.5pt">
                        <v:stroke joinstyle="miter"/>
                        <v:path arrowok="t"/>
                        <o:lock v:ext="edit" aspectratio="t"/>
                      </v:oval>
                      <v:oval id="Oval 3" o:spid="_x0000_s1029" alt="Decorative" style="position:absolute;left:21220;width:1372;height:13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" fillcolor="white [3212]" strokecolor="black [3213]" strokeweight="1.5pt">
                        <v:stroke joinstyle="miter"/>
                        <v:path arrowok="t"/>
                        <o:lock v:ext="edit" aspectratio="t"/>
                      </v:oval>
                      <v:oval id="Oval 3" o:spid="_x0000_s1030" alt="Decorative" style="position:absolute;left:42614;width:1372;height:137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" fillcolor="white [3212]" strokecolor="black [3213]" strokeweight="1.5pt">
                        <v:stroke joinstyle="miter"/>
                        <v:path arrowok="t"/>
                        <o:lock v:ext="edit" aspectratio="t"/>
                      </v:oval>
                      <w10:anchorlock/>
                    </v:group>
                  </w:pict>
                </mc:Fallback>
              </mc:AlternateContent>
            </w:r>
          </w:p>
        </w:tc>
      </w:tr>
      <w:tr w:rsidR="0075458C" w14:paraId="4D3D8010" w14:textId="77777777" w:rsidTr="0066141D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1152"/>
        </w:trPr>
        <w:tc>
          <w:tcPr>
            <w:tcW w:w="3355" w:type="dxa"/>
            <w:gridSpan w:val="2"/>
            <w:tcBorders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6E011E0E" w14:textId="264B24A0" w:rsidR="0075458C" w:rsidRDefault="00F23DAB" w:rsidP="0019071C">
            <w:pPr>
              <w:pStyle w:val="Heading2"/>
            </w:pPr>
            <w:r>
              <w:t>October</w:t>
            </w:r>
            <w:r w:rsidR="00084F45">
              <w:t xml:space="preserve"> 20</w:t>
            </w:r>
            <w:r>
              <w:t>19</w:t>
            </w:r>
            <w:r w:rsidR="00084F45">
              <w:t xml:space="preserve"> - </w:t>
            </w:r>
            <w:r>
              <w:t>April</w:t>
            </w:r>
            <w:r w:rsidR="00084F45">
              <w:t>. 20</w:t>
            </w:r>
            <w:r>
              <w:t>21</w:t>
            </w:r>
          </w:p>
          <w:p w14:paraId="3BEAEFA1" w14:textId="1B0890A9" w:rsidR="0075458C" w:rsidRDefault="00F23DAB" w:rsidP="00003BB9">
            <w:pPr>
              <w:pStyle w:val="ExperienceTimeline"/>
            </w:pPr>
            <w:r>
              <w:t>Sales Associate</w:t>
            </w:r>
          </w:p>
          <w:p w14:paraId="3EF7C6BC" w14:textId="58E5DC64" w:rsidR="0075458C" w:rsidRDefault="00F23DAB" w:rsidP="00003BB9">
            <w:pPr>
              <w:pStyle w:val="ExperienceTimeline"/>
            </w:pPr>
            <w:r>
              <w:t>Urban Outfitters</w:t>
            </w:r>
          </w:p>
        </w:tc>
        <w:tc>
          <w:tcPr>
            <w:tcW w:w="3356" w:type="dxa"/>
            <w:gridSpan w:val="2"/>
            <w:tcBorders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428FEC91" w14:textId="1AAE2842" w:rsidR="000D7C65" w:rsidRDefault="00F23DAB" w:rsidP="000D7C65">
            <w:pPr>
              <w:pStyle w:val="Heading2"/>
            </w:pPr>
            <w:r>
              <w:t>April</w:t>
            </w:r>
            <w:r w:rsidR="00997A0C">
              <w:t xml:space="preserve"> 20</w:t>
            </w:r>
            <w:r>
              <w:t>22</w:t>
            </w:r>
            <w:r w:rsidR="00997A0C">
              <w:t xml:space="preserve"> – </w:t>
            </w:r>
            <w:r>
              <w:t>May</w:t>
            </w:r>
            <w:r w:rsidR="00997A0C">
              <w:t xml:space="preserve"> 202</w:t>
            </w:r>
            <w:r>
              <w:t>4</w:t>
            </w:r>
          </w:p>
          <w:p w14:paraId="26736173" w14:textId="7C802F77" w:rsidR="000D7C65" w:rsidRPr="00003BB9" w:rsidRDefault="00997A0C" w:rsidP="00003BB9">
            <w:pPr>
              <w:pStyle w:val="ExperienceTimeline"/>
            </w:pPr>
            <w:r>
              <w:t>S</w:t>
            </w:r>
            <w:r w:rsidR="00F23DAB">
              <w:t>erver</w:t>
            </w:r>
            <w:r w:rsidR="000D7C65" w:rsidRPr="00003BB9">
              <w:t xml:space="preserve"> </w:t>
            </w:r>
          </w:p>
          <w:p w14:paraId="336E4C66" w14:textId="70775CD5" w:rsidR="0075458C" w:rsidRDefault="00F23DAB" w:rsidP="00003BB9">
            <w:pPr>
              <w:pStyle w:val="ExperienceTimeline"/>
            </w:pPr>
            <w:r>
              <w:t>Babes Chicken</w:t>
            </w:r>
          </w:p>
        </w:tc>
        <w:tc>
          <w:tcPr>
            <w:tcW w:w="3355" w:type="dxa"/>
            <w:gridSpan w:val="2"/>
            <w:tcBorders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2975B3CE" w14:textId="2265139D" w:rsidR="000D7C65" w:rsidRDefault="00F23DAB" w:rsidP="000D7C65">
            <w:pPr>
              <w:pStyle w:val="Heading2"/>
            </w:pPr>
            <w:r>
              <w:t>May</w:t>
            </w:r>
            <w:r w:rsidR="00997A0C">
              <w:t xml:space="preserve"> 202</w:t>
            </w:r>
            <w:r>
              <w:t>4</w:t>
            </w:r>
            <w:r w:rsidR="00997A0C">
              <w:t xml:space="preserve"> - Present</w:t>
            </w:r>
            <w:r w:rsidR="000D7C65">
              <w:t xml:space="preserve"> </w:t>
            </w:r>
          </w:p>
          <w:p w14:paraId="237FBC01" w14:textId="430A4D1B" w:rsidR="000D7C65" w:rsidRDefault="00997A0C" w:rsidP="00003BB9">
            <w:pPr>
              <w:pStyle w:val="ExperienceTimeline"/>
            </w:pPr>
            <w:r>
              <w:t>Server</w:t>
            </w:r>
          </w:p>
          <w:p w14:paraId="765C47DA" w14:textId="58F64F98" w:rsidR="0075458C" w:rsidRDefault="00F23DAB" w:rsidP="00003BB9">
            <w:pPr>
              <w:pStyle w:val="ExperienceTimeline"/>
            </w:pPr>
            <w:r>
              <w:t>Yard</w:t>
            </w:r>
            <w:r w:rsidR="00997A0C">
              <w:t xml:space="preserve"> </w:t>
            </w:r>
            <w:r>
              <w:t>House</w:t>
            </w:r>
          </w:p>
        </w:tc>
      </w:tr>
      <w:tr w:rsidR="0075458C" w14:paraId="6466A5BF" w14:textId="77777777" w:rsidTr="0066141D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720"/>
        </w:trPr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14:paraId="4B66C80B" w14:textId="2428EB2E" w:rsidR="0075458C" w:rsidRDefault="00F23DAB" w:rsidP="0019071C">
            <w:pPr>
              <w:pStyle w:val="Heading1"/>
            </w:pPr>
            <w:r>
              <w:t>Yard House</w:t>
            </w:r>
          </w:p>
        </w:tc>
        <w:tc>
          <w:tcPr>
            <w:tcW w:w="7906" w:type="dxa"/>
            <w:gridSpan w:val="5"/>
            <w:tcBorders>
              <w:top w:val="single" w:sz="12" w:space="0" w:color="auto"/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22410AB8" w14:textId="01CD7828" w:rsidR="0075458C" w:rsidRDefault="00997A0C" w:rsidP="00997A0C">
            <w:pPr>
              <w:pStyle w:val="ListParagraph"/>
              <w:numPr>
                <w:ilvl w:val="0"/>
                <w:numId w:val="12"/>
              </w:numPr>
            </w:pPr>
            <w:r>
              <w:t>Handled customer inquiries, answered questions, and resolved problems</w:t>
            </w:r>
          </w:p>
          <w:p w14:paraId="54694BF0" w14:textId="77777777" w:rsidR="00997A0C" w:rsidRDefault="00F105B3" w:rsidP="00997A0C">
            <w:pPr>
              <w:pStyle w:val="ListParagraph"/>
              <w:numPr>
                <w:ilvl w:val="0"/>
                <w:numId w:val="12"/>
              </w:numPr>
            </w:pPr>
            <w:r>
              <w:t>In charge of cash handling, deposits, and miscellaneous office administration</w:t>
            </w:r>
          </w:p>
          <w:p w14:paraId="41152CDB" w14:textId="6693254E" w:rsidR="00F23DAB" w:rsidRDefault="00F23DAB" w:rsidP="00997A0C">
            <w:pPr>
              <w:pStyle w:val="ListParagraph"/>
              <w:numPr>
                <w:ilvl w:val="0"/>
                <w:numId w:val="12"/>
              </w:numPr>
            </w:pPr>
            <w:r>
              <w:t>Promptly serve food and drinks to customers with great attitude</w:t>
            </w:r>
          </w:p>
        </w:tc>
      </w:tr>
      <w:tr w:rsidR="0075458C" w14:paraId="77794C21" w14:textId="77777777" w:rsidTr="0066141D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720"/>
        </w:trPr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14:paraId="50F18892" w14:textId="6E5D75BF" w:rsidR="0075458C" w:rsidRDefault="00997A0C" w:rsidP="0019071C">
            <w:pPr>
              <w:pStyle w:val="Heading1"/>
            </w:pPr>
            <w:r>
              <w:t>Urban Outfitters</w:t>
            </w:r>
          </w:p>
        </w:tc>
        <w:tc>
          <w:tcPr>
            <w:tcW w:w="7906" w:type="dxa"/>
            <w:gridSpan w:val="5"/>
            <w:tcBorders>
              <w:top w:val="single" w:sz="12" w:space="0" w:color="auto"/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1BA9532E" w14:textId="77777777" w:rsidR="0075458C" w:rsidRDefault="00F105B3" w:rsidP="00997A0C">
            <w:pPr>
              <w:pStyle w:val="ListParagraph"/>
              <w:numPr>
                <w:ilvl w:val="0"/>
                <w:numId w:val="12"/>
              </w:numPr>
            </w:pPr>
            <w:r>
              <w:t>Performed an audit on inventory, sales reports, and ensuring accuracy</w:t>
            </w:r>
          </w:p>
          <w:p w14:paraId="5D11305D" w14:textId="072A80DE" w:rsidR="00F105B3" w:rsidRDefault="00F105B3" w:rsidP="00F105B3">
            <w:pPr>
              <w:pStyle w:val="ListParagraph"/>
              <w:numPr>
                <w:ilvl w:val="0"/>
                <w:numId w:val="12"/>
              </w:numPr>
            </w:pPr>
            <w:r>
              <w:t>Established personal connections with customers</w:t>
            </w:r>
          </w:p>
        </w:tc>
      </w:tr>
      <w:tr w:rsidR="0075458C" w14:paraId="0E149DAF" w14:textId="77777777" w:rsidTr="0066141D">
        <w:tblPrEx>
          <w:tblCellMar>
            <w:top w:w="144" w:type="dxa"/>
            <w:left w:w="0" w:type="dxa"/>
            <w:right w:w="0" w:type="dxa"/>
          </w:tblCellMar>
          <w:tblLook w:val="04A0" w:firstRow="1" w:lastRow="0" w:firstColumn="1" w:lastColumn="0" w:noHBand="0" w:noVBand="1"/>
        </w:tblPrEx>
        <w:trPr>
          <w:gridAfter w:val="1"/>
          <w:wAfter w:w="14" w:type="dxa"/>
          <w:trHeight w:val="360"/>
        </w:trPr>
        <w:tc>
          <w:tcPr>
            <w:tcW w:w="2160" w:type="dxa"/>
            <w:tcBorders>
              <w:top w:val="single" w:sz="12" w:space="0" w:color="auto"/>
              <w:bottom w:val="single" w:sz="12" w:space="0" w:color="auto"/>
            </w:tcBorders>
          </w:tcPr>
          <w:p w14:paraId="036A80DB" w14:textId="7C6DD44B" w:rsidR="0075458C" w:rsidRDefault="00997A0C" w:rsidP="0019071C">
            <w:pPr>
              <w:pStyle w:val="Heading1"/>
            </w:pPr>
            <w:r>
              <w:t>Babes Chicken</w:t>
            </w:r>
          </w:p>
        </w:tc>
        <w:tc>
          <w:tcPr>
            <w:tcW w:w="7906" w:type="dxa"/>
            <w:gridSpan w:val="5"/>
            <w:tcBorders>
              <w:top w:val="single" w:sz="12" w:space="0" w:color="auto"/>
              <w:bottom w:val="single" w:sz="12" w:space="0" w:color="auto"/>
            </w:tcBorders>
            <w:tcMar>
              <w:top w:w="216" w:type="dxa"/>
              <w:bottom w:w="216" w:type="dxa"/>
            </w:tcMar>
          </w:tcPr>
          <w:p w14:paraId="68193F47" w14:textId="77777777" w:rsidR="0075458C" w:rsidRDefault="00F105B3" w:rsidP="00F105B3">
            <w:pPr>
              <w:pStyle w:val="ListParagraph"/>
              <w:numPr>
                <w:ilvl w:val="0"/>
                <w:numId w:val="12"/>
              </w:numPr>
            </w:pPr>
            <w:r>
              <w:t>Calculate bills and accept payments from customers</w:t>
            </w:r>
          </w:p>
          <w:p w14:paraId="27DE1692" w14:textId="19755677" w:rsidR="00F105B3" w:rsidRDefault="00F105B3" w:rsidP="00F105B3">
            <w:pPr>
              <w:pStyle w:val="ListParagraph"/>
              <w:numPr>
                <w:ilvl w:val="0"/>
                <w:numId w:val="12"/>
              </w:numPr>
            </w:pPr>
            <w:r>
              <w:t>Promptly serve food and drinks to customers with great attitude</w:t>
            </w:r>
          </w:p>
        </w:tc>
      </w:tr>
    </w:tbl>
    <w:p w14:paraId="47F1F05B" w14:textId="77777777" w:rsidR="00566C72" w:rsidRDefault="00566C72"/>
    <w:sectPr w:rsidR="00566C72" w:rsidSect="00566C72">
      <w:pgSz w:w="12240" w:h="15840" w:code="1"/>
      <w:pgMar w:top="1080" w:right="1080" w:bottom="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A4B1D1" w14:textId="77777777" w:rsidR="00C03074" w:rsidRDefault="00C03074" w:rsidP="00F316AD">
      <w:r>
        <w:separator/>
      </w:r>
    </w:p>
  </w:endnote>
  <w:endnote w:type="continuationSeparator" w:id="0">
    <w:p w14:paraId="049C3CFB" w14:textId="77777777" w:rsidR="00C03074" w:rsidRDefault="00C03074" w:rsidP="00F316AD">
      <w:r>
        <w:continuationSeparator/>
      </w:r>
    </w:p>
  </w:endnote>
  <w:endnote w:type="continuationNotice" w:id="1">
    <w:p w14:paraId="2FDF8A16" w14:textId="77777777" w:rsidR="00C03074" w:rsidRDefault="00C0307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760157" w14:textId="77777777" w:rsidR="00C03074" w:rsidRDefault="00C03074" w:rsidP="00F316AD">
      <w:r>
        <w:separator/>
      </w:r>
    </w:p>
  </w:footnote>
  <w:footnote w:type="continuationSeparator" w:id="0">
    <w:p w14:paraId="68C234B4" w14:textId="77777777" w:rsidR="00C03074" w:rsidRDefault="00C03074" w:rsidP="00F316AD">
      <w:r>
        <w:continuationSeparator/>
      </w:r>
    </w:p>
  </w:footnote>
  <w:footnote w:type="continuationNotice" w:id="1">
    <w:p w14:paraId="51F71EFD" w14:textId="77777777" w:rsidR="00C03074" w:rsidRDefault="00C030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6646B9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FC866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1FE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EBE98C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1706EF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29895A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1E67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4EE1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EA8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D47882"/>
    <w:lvl w:ilvl="0">
      <w:start w:val="1"/>
      <w:numFmt w:val="bullet"/>
      <w:lvlText w:val=""/>
      <w:lvlJc w:val="left"/>
      <w:pPr>
        <w:tabs>
          <w:tab w:val="num" w:pos="530"/>
        </w:tabs>
        <w:ind w:left="530" w:hanging="360"/>
      </w:pPr>
      <w:rPr>
        <w:rFonts w:ascii="Symbol" w:hAnsi="Symbol" w:hint="default"/>
        <w:color w:val="auto"/>
      </w:rPr>
    </w:lvl>
  </w:abstractNum>
  <w:abstractNum w:abstractNumId="10" w15:restartNumberingAfterBreak="0">
    <w:nsid w:val="382B7640"/>
    <w:multiLevelType w:val="hybridMultilevel"/>
    <w:tmpl w:val="7C843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143AB6"/>
    <w:multiLevelType w:val="hybridMultilevel"/>
    <w:tmpl w:val="5A968170"/>
    <w:lvl w:ilvl="0" w:tplc="C5480E7E">
      <w:numFmt w:val="bullet"/>
      <w:lvlText w:val="-"/>
      <w:lvlJc w:val="left"/>
      <w:pPr>
        <w:ind w:left="504" w:hanging="360"/>
      </w:pPr>
      <w:rPr>
        <w:rFonts w:ascii="Bookman Old Style" w:eastAsiaTheme="minorHAnsi" w:hAnsi="Bookman Old Style" w:cs="Times New Roman (Body CS)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removePersonalInformation/>
  <w:removeDateAndTime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F45"/>
    <w:rsid w:val="00003BB9"/>
    <w:rsid w:val="000434BA"/>
    <w:rsid w:val="0006263C"/>
    <w:rsid w:val="00084F45"/>
    <w:rsid w:val="000902C1"/>
    <w:rsid w:val="000B131D"/>
    <w:rsid w:val="000C31D9"/>
    <w:rsid w:val="000D7C65"/>
    <w:rsid w:val="000E1D44"/>
    <w:rsid w:val="00106F3A"/>
    <w:rsid w:val="0011242E"/>
    <w:rsid w:val="001213BA"/>
    <w:rsid w:val="00136F3E"/>
    <w:rsid w:val="00141237"/>
    <w:rsid w:val="00166381"/>
    <w:rsid w:val="001705BA"/>
    <w:rsid w:val="001864DC"/>
    <w:rsid w:val="001C2A37"/>
    <w:rsid w:val="001C65EE"/>
    <w:rsid w:val="001E52C1"/>
    <w:rsid w:val="002045CB"/>
    <w:rsid w:val="0020696E"/>
    <w:rsid w:val="00222F66"/>
    <w:rsid w:val="002356A2"/>
    <w:rsid w:val="00247C1A"/>
    <w:rsid w:val="00280AD5"/>
    <w:rsid w:val="00285AC5"/>
    <w:rsid w:val="002B10C3"/>
    <w:rsid w:val="002D12DA"/>
    <w:rsid w:val="002D4A86"/>
    <w:rsid w:val="003019B2"/>
    <w:rsid w:val="00313878"/>
    <w:rsid w:val="0034687F"/>
    <w:rsid w:val="0034688D"/>
    <w:rsid w:val="00355A07"/>
    <w:rsid w:val="00357ED7"/>
    <w:rsid w:val="00372149"/>
    <w:rsid w:val="003D771D"/>
    <w:rsid w:val="003F05EF"/>
    <w:rsid w:val="0040233B"/>
    <w:rsid w:val="00425619"/>
    <w:rsid w:val="0046216D"/>
    <w:rsid w:val="00476DE0"/>
    <w:rsid w:val="004A2A78"/>
    <w:rsid w:val="004C171F"/>
    <w:rsid w:val="004C6179"/>
    <w:rsid w:val="004D0C0F"/>
    <w:rsid w:val="004F222B"/>
    <w:rsid w:val="004F5F22"/>
    <w:rsid w:val="00511A6E"/>
    <w:rsid w:val="005359D7"/>
    <w:rsid w:val="00566C72"/>
    <w:rsid w:val="00573DA5"/>
    <w:rsid w:val="0057534A"/>
    <w:rsid w:val="005856F0"/>
    <w:rsid w:val="00595AD5"/>
    <w:rsid w:val="005A1F1C"/>
    <w:rsid w:val="00605A5B"/>
    <w:rsid w:val="006522F9"/>
    <w:rsid w:val="0066141D"/>
    <w:rsid w:val="006909A9"/>
    <w:rsid w:val="006A01F5"/>
    <w:rsid w:val="006A1B48"/>
    <w:rsid w:val="006B1FC6"/>
    <w:rsid w:val="006C60E6"/>
    <w:rsid w:val="006D2195"/>
    <w:rsid w:val="006E70D3"/>
    <w:rsid w:val="007116A5"/>
    <w:rsid w:val="00741963"/>
    <w:rsid w:val="0075458C"/>
    <w:rsid w:val="00772539"/>
    <w:rsid w:val="00782868"/>
    <w:rsid w:val="00791510"/>
    <w:rsid w:val="007B0F94"/>
    <w:rsid w:val="007C605D"/>
    <w:rsid w:val="0083302B"/>
    <w:rsid w:val="0087637A"/>
    <w:rsid w:val="008B095A"/>
    <w:rsid w:val="008C58C0"/>
    <w:rsid w:val="008E1D8F"/>
    <w:rsid w:val="008E3992"/>
    <w:rsid w:val="008F7B86"/>
    <w:rsid w:val="009021F9"/>
    <w:rsid w:val="009147D9"/>
    <w:rsid w:val="00951C4B"/>
    <w:rsid w:val="00997A0C"/>
    <w:rsid w:val="009A0D6E"/>
    <w:rsid w:val="009B6F11"/>
    <w:rsid w:val="009E3C0B"/>
    <w:rsid w:val="009F393A"/>
    <w:rsid w:val="00A267F8"/>
    <w:rsid w:val="00A77921"/>
    <w:rsid w:val="00A97B30"/>
    <w:rsid w:val="00AF0801"/>
    <w:rsid w:val="00B01C86"/>
    <w:rsid w:val="00B302B0"/>
    <w:rsid w:val="00B575FB"/>
    <w:rsid w:val="00B57CF0"/>
    <w:rsid w:val="00B933C7"/>
    <w:rsid w:val="00BC5B49"/>
    <w:rsid w:val="00BF3FFF"/>
    <w:rsid w:val="00C00D2B"/>
    <w:rsid w:val="00C03074"/>
    <w:rsid w:val="00C1095A"/>
    <w:rsid w:val="00C41261"/>
    <w:rsid w:val="00C55D85"/>
    <w:rsid w:val="00CA1480"/>
    <w:rsid w:val="00CA2273"/>
    <w:rsid w:val="00CA7D10"/>
    <w:rsid w:val="00CD50FD"/>
    <w:rsid w:val="00CF6848"/>
    <w:rsid w:val="00D025DA"/>
    <w:rsid w:val="00D17EE7"/>
    <w:rsid w:val="00D266D4"/>
    <w:rsid w:val="00D47124"/>
    <w:rsid w:val="00D5682E"/>
    <w:rsid w:val="00D74B86"/>
    <w:rsid w:val="00D81199"/>
    <w:rsid w:val="00D9037A"/>
    <w:rsid w:val="00DB0742"/>
    <w:rsid w:val="00DD5D7B"/>
    <w:rsid w:val="00DD5F82"/>
    <w:rsid w:val="00DD6228"/>
    <w:rsid w:val="00E61FA3"/>
    <w:rsid w:val="00E62868"/>
    <w:rsid w:val="00E67CDA"/>
    <w:rsid w:val="00E76BE2"/>
    <w:rsid w:val="00E8212E"/>
    <w:rsid w:val="00E839D7"/>
    <w:rsid w:val="00ED6E05"/>
    <w:rsid w:val="00EF45F5"/>
    <w:rsid w:val="00F00B66"/>
    <w:rsid w:val="00F03B21"/>
    <w:rsid w:val="00F105B3"/>
    <w:rsid w:val="00F23DAB"/>
    <w:rsid w:val="00F316AD"/>
    <w:rsid w:val="00F40269"/>
    <w:rsid w:val="00F4501B"/>
    <w:rsid w:val="00F50300"/>
    <w:rsid w:val="00F74045"/>
    <w:rsid w:val="00FB0F63"/>
    <w:rsid w:val="00FD6B82"/>
    <w:rsid w:val="00FE5EA0"/>
    <w:rsid w:val="00FF2E35"/>
    <w:rsid w:val="00FF6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6EB55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7"/>
    <w:qFormat/>
    <w:rsid w:val="00003BB9"/>
    <w:pPr>
      <w:ind w:left="144"/>
    </w:pPr>
    <w:rPr>
      <w:rFonts w:cs="Times New Roman (Body CS)"/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2"/>
    <w:rsid w:val="00003BB9"/>
    <w:pPr>
      <w:ind w:left="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link w:val="Heading2Char"/>
    <w:uiPriority w:val="3"/>
    <w:qFormat/>
    <w:rsid w:val="00003BB9"/>
    <w:pPr>
      <w:spacing w:after="120"/>
      <w:ind w:left="0"/>
      <w:outlineLvl w:val="1"/>
    </w:pPr>
    <w:rPr>
      <w:rFonts w:asciiTheme="majorHAnsi" w:hAnsiTheme="majorHAnsi"/>
      <w:b/>
    </w:rPr>
  </w:style>
  <w:style w:type="paragraph" w:styleId="Heading3">
    <w:name w:val="heading 3"/>
    <w:basedOn w:val="Heading2"/>
    <w:next w:val="Normal"/>
    <w:link w:val="Heading3Char"/>
    <w:uiPriority w:val="9"/>
    <w:qFormat/>
    <w:rsid w:val="00003BB9"/>
    <w:pPr>
      <w:ind w:left="144"/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534A"/>
    <w:rPr>
      <w:color w:val="000000" w:themeColor="text1"/>
    </w:rPr>
  </w:style>
  <w:style w:type="paragraph" w:styleId="Footer">
    <w:name w:val="footer"/>
    <w:basedOn w:val="Normal"/>
    <w:link w:val="FooterChar"/>
    <w:uiPriority w:val="99"/>
    <w:semiHidden/>
    <w:rsid w:val="00F316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7534A"/>
    <w:rPr>
      <w:color w:val="000000" w:themeColor="text1"/>
    </w:rPr>
  </w:style>
  <w:style w:type="table" w:styleId="TableGrid">
    <w:name w:val="Table Grid"/>
    <w:basedOn w:val="TableNormal"/>
    <w:uiPriority w:val="39"/>
    <w:rsid w:val="00F316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qFormat/>
    <w:rsid w:val="00003BB9"/>
    <w:pPr>
      <w:ind w:left="0"/>
    </w:pPr>
    <w:rPr>
      <w:rFonts w:asciiTheme="majorHAnsi" w:hAnsiTheme="majorHAnsi"/>
      <w:b/>
      <w:sz w:val="48"/>
    </w:rPr>
  </w:style>
  <w:style w:type="character" w:customStyle="1" w:styleId="TitleChar">
    <w:name w:val="Title Char"/>
    <w:basedOn w:val="DefaultParagraphFont"/>
    <w:link w:val="Title"/>
    <w:rsid w:val="00003BB9"/>
    <w:rPr>
      <w:rFonts w:asciiTheme="majorHAnsi" w:hAnsiTheme="majorHAnsi" w:cs="Times New Roman (Body CS)"/>
      <w:b/>
      <w:color w:val="000000" w:themeColor="text1"/>
      <w:sz w:val="48"/>
    </w:rPr>
  </w:style>
  <w:style w:type="paragraph" w:styleId="Subtitle">
    <w:name w:val="Subtitle"/>
    <w:basedOn w:val="Normal"/>
    <w:next w:val="Normal"/>
    <w:link w:val="SubtitleChar"/>
    <w:uiPriority w:val="1"/>
    <w:rsid w:val="00003BB9"/>
    <w:pPr>
      <w:ind w:left="0"/>
    </w:pPr>
    <w:rPr>
      <w:sz w:val="28"/>
    </w:rPr>
  </w:style>
  <w:style w:type="character" w:customStyle="1" w:styleId="SubtitleChar">
    <w:name w:val="Subtitle Char"/>
    <w:basedOn w:val="DefaultParagraphFont"/>
    <w:link w:val="Subtitle"/>
    <w:uiPriority w:val="1"/>
    <w:rsid w:val="00003BB9"/>
    <w:rPr>
      <w:rFonts w:cs="Times New Roman (Body CS)"/>
      <w:color w:val="000000" w:themeColor="text1"/>
      <w:sz w:val="28"/>
    </w:rPr>
  </w:style>
  <w:style w:type="character" w:customStyle="1" w:styleId="Heading1Char">
    <w:name w:val="Heading 1 Char"/>
    <w:basedOn w:val="DefaultParagraphFont"/>
    <w:link w:val="Heading1"/>
    <w:uiPriority w:val="2"/>
    <w:rsid w:val="00003BB9"/>
    <w:rPr>
      <w:rFonts w:asciiTheme="majorHAnsi" w:hAnsiTheme="majorHAnsi" w:cs="Times New Roman (Body CS)"/>
      <w:b/>
      <w:color w:val="000000" w:themeColor="text1"/>
    </w:rPr>
  </w:style>
  <w:style w:type="paragraph" w:customStyle="1" w:styleId="TextLeft">
    <w:name w:val="TextLeft"/>
    <w:basedOn w:val="Normal"/>
    <w:next w:val="Normal"/>
    <w:uiPriority w:val="4"/>
    <w:semiHidden/>
    <w:rsid w:val="00DD5F82"/>
    <w:pPr>
      <w:spacing w:line="288" w:lineRule="auto"/>
      <w:ind w:right="170"/>
      <w:jc w:val="right"/>
    </w:pPr>
    <w:rPr>
      <w:color w:val="404040" w:themeColor="text1" w:themeTint="BF"/>
    </w:rPr>
  </w:style>
  <w:style w:type="character" w:customStyle="1" w:styleId="Heading2Char">
    <w:name w:val="Heading 2 Char"/>
    <w:basedOn w:val="DefaultParagraphFont"/>
    <w:link w:val="Heading2"/>
    <w:uiPriority w:val="3"/>
    <w:rsid w:val="00003BB9"/>
    <w:rPr>
      <w:rFonts w:asciiTheme="majorHAnsi" w:hAnsiTheme="majorHAnsi" w:cs="Times New Roman (Body CS)"/>
      <w:b/>
      <w:color w:val="000000" w:themeColor="text1"/>
      <w:sz w:val="20"/>
    </w:rPr>
  </w:style>
  <w:style w:type="paragraph" w:customStyle="1" w:styleId="SmallText">
    <w:name w:val="SmallText"/>
    <w:basedOn w:val="Normal"/>
    <w:next w:val="Normal"/>
    <w:uiPriority w:val="6"/>
    <w:semiHidden/>
    <w:rsid w:val="0040233B"/>
    <w:rPr>
      <w:i/>
      <w:color w:val="404040" w:themeColor="text1" w:themeTint="BF"/>
    </w:rPr>
  </w:style>
  <w:style w:type="paragraph" w:customStyle="1" w:styleId="TextRight">
    <w:name w:val="TextRight"/>
    <w:basedOn w:val="Normal"/>
    <w:next w:val="Normal"/>
    <w:uiPriority w:val="5"/>
    <w:semiHidden/>
    <w:qFormat/>
    <w:rsid w:val="00D17EE7"/>
    <w:pPr>
      <w:spacing w:line="288" w:lineRule="auto"/>
      <w:ind w:left="170"/>
    </w:pPr>
  </w:style>
  <w:style w:type="character" w:styleId="PlaceholderText">
    <w:name w:val="Placeholder Text"/>
    <w:basedOn w:val="DefaultParagraphFont"/>
    <w:uiPriority w:val="99"/>
    <w:semiHidden/>
    <w:rsid w:val="00A77921"/>
    <w:rPr>
      <w:color w:val="808080"/>
    </w:rPr>
  </w:style>
  <w:style w:type="character" w:styleId="Emphasis">
    <w:name w:val="Emphasis"/>
    <w:uiPriority w:val="20"/>
    <w:semiHidden/>
    <w:qFormat/>
    <w:rsid w:val="001C2A37"/>
    <w:rPr>
      <w:color w:val="4A6158" w:themeColor="accent5" w:themeShade="BF"/>
    </w:rPr>
  </w:style>
  <w:style w:type="paragraph" w:customStyle="1" w:styleId="GraphicAnchor">
    <w:name w:val="Graphic Anchor"/>
    <w:basedOn w:val="Normal"/>
    <w:uiPriority w:val="7"/>
    <w:semiHidden/>
    <w:rsid w:val="00DD5F82"/>
    <w:rPr>
      <w:sz w:val="2"/>
    </w:rPr>
  </w:style>
  <w:style w:type="paragraph" w:styleId="NoSpacing">
    <w:name w:val="No Spacing"/>
    <w:uiPriority w:val="1"/>
    <w:semiHidden/>
    <w:rsid w:val="00DD5F82"/>
    <w:pPr>
      <w:spacing w:before="20" w:line="440" w:lineRule="exact"/>
    </w:pPr>
    <w:rPr>
      <w:color w:val="775F55" w:themeColor="text2"/>
      <w:sz w:val="28"/>
      <w:szCs w:val="18"/>
      <w:lang w:val="ru-RU"/>
    </w:rPr>
  </w:style>
  <w:style w:type="paragraph" w:customStyle="1" w:styleId="TableSmallRows">
    <w:name w:val="Table Small Rows"/>
    <w:basedOn w:val="Normal"/>
    <w:next w:val="Normal"/>
    <w:uiPriority w:val="7"/>
    <w:semiHidden/>
    <w:qFormat/>
    <w:rsid w:val="008C58C0"/>
    <w:rPr>
      <w:sz w:val="4"/>
    </w:rPr>
  </w:style>
  <w:style w:type="table" w:customStyle="1" w:styleId="Style1">
    <w:name w:val="Style1"/>
    <w:basedOn w:val="TableNormal"/>
    <w:uiPriority w:val="99"/>
    <w:rsid w:val="000434BA"/>
    <w:rPr>
      <w:rFonts w:ascii="Calibri" w:hAnsi="Calibri"/>
    </w:rPr>
    <w:tblPr>
      <w:tblBorders>
        <w:bottom w:val="single" w:sz="12" w:space="0" w:color="000000" w:themeColor="text1"/>
        <w:insideH w:val="single" w:sz="12" w:space="0" w:color="000000" w:themeColor="text1"/>
      </w:tblBorders>
    </w:tblPr>
    <w:tcPr>
      <w:tcMar>
        <w:top w:w="288" w:type="dxa"/>
        <w:left w:w="0" w:type="dxa"/>
        <w:bottom w:w="288" w:type="dxa"/>
        <w:right w:w="0" w:type="dxa"/>
      </w:tcMar>
    </w:tcPr>
  </w:style>
  <w:style w:type="table" w:styleId="PlainTable2">
    <w:name w:val="Plain Table 2"/>
    <w:basedOn w:val="TableNormal"/>
    <w:uiPriority w:val="42"/>
    <w:rsid w:val="00D5682E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2">
    <w:name w:val="Style2"/>
    <w:basedOn w:val="TableNormal"/>
    <w:uiPriority w:val="99"/>
    <w:rsid w:val="00D5682E"/>
    <w:tblPr/>
    <w:tblStylePr w:type="firstRow">
      <w:tblPr/>
      <w:tcPr>
        <w:tcBorders>
          <w:top w:val="nil"/>
          <w:left w:val="nil"/>
          <w:bottom w:val="single" w:sz="18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istParagraph">
    <w:name w:val="List Paragraph"/>
    <w:basedOn w:val="Normal"/>
    <w:uiPriority w:val="34"/>
    <w:semiHidden/>
    <w:qFormat/>
    <w:rsid w:val="0006263C"/>
    <w:pPr>
      <w:ind w:left="720"/>
      <w:contextualSpacing/>
    </w:pPr>
  </w:style>
  <w:style w:type="paragraph" w:customStyle="1" w:styleId="ExperienceTimeline">
    <w:name w:val="Experience Timeline"/>
    <w:basedOn w:val="Normal"/>
    <w:uiPriority w:val="7"/>
    <w:qFormat/>
    <w:rsid w:val="00003BB9"/>
    <w:pPr>
      <w:ind w:left="0"/>
    </w:pPr>
  </w:style>
  <w:style w:type="character" w:customStyle="1" w:styleId="Heading3Char">
    <w:name w:val="Heading 3 Char"/>
    <w:basedOn w:val="DefaultParagraphFont"/>
    <w:link w:val="Heading3"/>
    <w:uiPriority w:val="9"/>
    <w:rsid w:val="00003BB9"/>
    <w:rPr>
      <w:rFonts w:asciiTheme="majorHAnsi" w:hAnsiTheme="majorHAnsi" w:cs="Times New Roman (Body CS)"/>
      <w:b/>
      <w:color w:val="000000" w:themeColor="text1"/>
      <w:sz w:val="20"/>
    </w:rPr>
  </w:style>
  <w:style w:type="character" w:styleId="Hyperlink">
    <w:name w:val="Hyperlink"/>
    <w:basedOn w:val="DefaultParagraphFont"/>
    <w:uiPriority w:val="99"/>
    <w:unhideWhenUsed/>
    <w:rsid w:val="00084F45"/>
    <w:rPr>
      <w:color w:val="F7B61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84F4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84F45"/>
    <w:rPr>
      <w:color w:val="704404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4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nanciecampos/Library/Containers/com.microsoft.Word/Data/Library/Application%20Support/Microsoft/Office/16.0/DTS/Search/%7b1640B572-BBDA-8B43-95BB-7B70FAE4711C%7dtf89003265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553F5A7E7C47A249A86C18DE3386DC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B027A-709E-C541-ADA7-EF5790C0C9B4}"/>
      </w:docPartPr>
      <w:docPartBody>
        <w:p w:rsidR="00BB1931" w:rsidRDefault="006361C5">
          <w:pPr>
            <w:pStyle w:val="553F5A7E7C47A249A86C18DE3386DCB3"/>
          </w:pPr>
          <w:r>
            <w:t>Objective</w:t>
          </w:r>
        </w:p>
      </w:docPartBody>
    </w:docPart>
    <w:docPart>
      <w:docPartPr>
        <w:name w:val="4F5C1A85C28D9C4DB6A7CA6C45B9D2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F44BB1-7175-4746-BFCA-C12DAB851831}"/>
      </w:docPartPr>
      <w:docPartBody>
        <w:p w:rsidR="00BB1931" w:rsidRDefault="006361C5">
          <w:pPr>
            <w:pStyle w:val="4F5C1A85C28D9C4DB6A7CA6C45B9D2BC"/>
          </w:pPr>
          <w:r>
            <w:rPr>
              <w:noProof/>
            </w:rPr>
            <w:t>Education</w:t>
          </w:r>
        </w:p>
      </w:docPartBody>
    </w:docPart>
    <w:docPart>
      <w:docPartPr>
        <w:name w:val="D923E203ACBA7F41B02D7ADF2D7697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6E489B-AB72-934D-8D45-8E883D775E1A}"/>
      </w:docPartPr>
      <w:docPartBody>
        <w:p w:rsidR="00BB1931" w:rsidRDefault="006361C5">
          <w:pPr>
            <w:pStyle w:val="D923E203ACBA7F41B02D7ADF2D7697F9"/>
          </w:pPr>
          <w:r>
            <w:rPr>
              <w:noProof/>
            </w:rPr>
            <w:t>Key Skills</w:t>
          </w:r>
        </w:p>
      </w:docPartBody>
    </w:docPart>
    <w:docPart>
      <w:docPartPr>
        <w:name w:val="07457471B8E6074D82E971EA13072A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8D2C0-5922-0245-8CE9-E9E151807BE1}"/>
      </w:docPartPr>
      <w:docPartBody>
        <w:p w:rsidR="00BB1931" w:rsidRDefault="006361C5">
          <w:pPr>
            <w:pStyle w:val="07457471B8E6074D82E971EA13072A93"/>
          </w:pPr>
          <w:r w:rsidRPr="0099359E">
            <w:t>Problem-solving</w:t>
          </w:r>
        </w:p>
      </w:docPartBody>
    </w:docPart>
    <w:docPart>
      <w:docPartPr>
        <w:name w:val="693C94407D24C543AEA175B2918B9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EA1CAC-6600-F24A-9B6A-A686EFF432F6}"/>
      </w:docPartPr>
      <w:docPartBody>
        <w:p w:rsidR="00BB1931" w:rsidRDefault="006361C5">
          <w:pPr>
            <w:pStyle w:val="693C94407D24C543AEA175B2918B9D7A"/>
          </w:pPr>
          <w:r>
            <w:rPr>
              <w:noProof/>
            </w:rPr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notTrueType/>
    <w:pitch w:val="default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1C5"/>
    <w:rsid w:val="006361C5"/>
    <w:rsid w:val="00BB1931"/>
    <w:rsid w:val="00C06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pPr>
      <w:keepNext w:val="0"/>
      <w:keepLines w:val="0"/>
      <w:spacing w:before="0" w:after="120"/>
      <w:ind w:left="144"/>
      <w:outlineLvl w:val="2"/>
    </w:pPr>
    <w:rPr>
      <w:rFonts w:eastAsiaTheme="minorHAnsi" w:cs="Times New Roman (Body CS)"/>
      <w:b/>
      <w:color w:val="000000" w:themeColor="text1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uiPriority w:val="20"/>
    <w:qFormat/>
    <w:rPr>
      <w:color w:val="2E74B5" w:themeColor="accent5" w:themeShade="BF"/>
    </w:rPr>
  </w:style>
  <w:style w:type="paragraph" w:customStyle="1" w:styleId="553F5A7E7C47A249A86C18DE3386DCB3">
    <w:name w:val="553F5A7E7C47A249A86C18DE3386DCB3"/>
  </w:style>
  <w:style w:type="paragraph" w:customStyle="1" w:styleId="4F5C1A85C28D9C4DB6A7CA6C45B9D2BC">
    <w:name w:val="4F5C1A85C28D9C4DB6A7CA6C45B9D2BC"/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inorHAnsi" w:hAnsiTheme="majorHAnsi" w:cs="Times New Roman (Body CS)"/>
      <w:b/>
      <w:color w:val="000000" w:themeColor="text1"/>
      <w:sz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D923E203ACBA7F41B02D7ADF2D7697F9">
    <w:name w:val="D923E203ACBA7F41B02D7ADF2D7697F9"/>
  </w:style>
  <w:style w:type="paragraph" w:customStyle="1" w:styleId="3E1BB54AAABECA499543400449CCF7C7">
    <w:name w:val="3E1BB54AAABECA499543400449CCF7C7"/>
  </w:style>
  <w:style w:type="paragraph" w:customStyle="1" w:styleId="07457471B8E6074D82E971EA13072A93">
    <w:name w:val="07457471B8E6074D82E971EA13072A93"/>
  </w:style>
  <w:style w:type="paragraph" w:customStyle="1" w:styleId="693C94407D24C543AEA175B2918B9D7A">
    <w:name w:val="693C94407D24C543AEA175B2918B9D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ModernResume">
  <a:themeElements>
    <a:clrScheme name="ModernResume">
      <a:dk1>
        <a:srgbClr val="000000"/>
      </a:dk1>
      <a:lt1>
        <a:srgbClr val="FFFFFF"/>
      </a:lt1>
      <a:dk2>
        <a:srgbClr val="775F55"/>
      </a:dk2>
      <a:lt2>
        <a:srgbClr val="EBDDC3"/>
      </a:lt2>
      <a:accent1>
        <a:srgbClr val="303848"/>
      </a:accent1>
      <a:accent2>
        <a:srgbClr val="BF9268"/>
      </a:accent2>
      <a:accent3>
        <a:srgbClr val="A5AB81"/>
      </a:accent3>
      <a:accent4>
        <a:srgbClr val="D8B25C"/>
      </a:accent4>
      <a:accent5>
        <a:srgbClr val="648276"/>
      </a:accent5>
      <a:accent6>
        <a:srgbClr val="968C8C"/>
      </a:accent6>
      <a:hlink>
        <a:srgbClr val="F7B615"/>
      </a:hlink>
      <a:folHlink>
        <a:srgbClr val="704404"/>
      </a:folHlink>
    </a:clrScheme>
    <a:fontScheme name="Custom 78">
      <a:majorFont>
        <a:latin typeface="Mangal"/>
        <a:ea typeface=""/>
        <a:cs typeface=""/>
      </a:majorFont>
      <a:minorFont>
        <a:latin typeface="Bookman Old Styl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odernResume" id="{532EC741-66D5-594C-AC61-28398E41DE2C}" vid="{AED60C86-C385-F447-B8AD-5FB7ADA0B4E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7EC103-55B8-4B86-A388-F90FFBE5028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2.xml><?xml version="1.0" encoding="utf-8"?>
<ds:datastoreItem xmlns:ds="http://schemas.openxmlformats.org/officeDocument/2006/customXml" ds:itemID="{7760F549-01C0-4075-AC18-B7E1B5A47B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E5BF71-4DB0-4C39-9F02-979E2E91A92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9C0507F-CC9A-4569-A30F-DFD67EC887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{1640B572-BBDA-8B43-95BB-7B70FAE4711C}tf89003265_win32.dotx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2025-02-01T05:26:00Z</dcterms:created>
  <dcterms:modified xsi:type="dcterms:W3CDTF">2025-02-02T04:53:00Z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