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108"/>
        <w:gridCol w:w="3095"/>
      </w:tblGrid>
      <w:tr w:rsidR="00F316AD" w:rsidRPr="001700F2" w:rsidTr="0040233B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:rsidR="00F316AD" w:rsidRPr="005C5BF5" w:rsidRDefault="005C5BF5" w:rsidP="001F303F">
            <w:pPr>
              <w:pStyle w:val="Title"/>
              <w:rPr>
                <w:rStyle w:val="Accent"/>
                <w:rFonts w:ascii="Bell MT" w:hAnsi="Bell MT"/>
              </w:rPr>
            </w:pPr>
            <w:r w:rsidRPr="005C5BF5">
              <w:rPr>
                <w:rStyle w:val="Accent"/>
                <w:rFonts w:ascii="Bell MT" w:hAnsi="Bell MT"/>
              </w:rPr>
              <w:t>Biridiana Morales</w:t>
            </w:r>
          </w:p>
        </w:tc>
      </w:tr>
      <w:tr w:rsidR="00F316AD" w:rsidRPr="001700F2" w:rsidTr="00CD50FD">
        <w:trPr>
          <w:trHeight w:val="735"/>
        </w:trPr>
        <w:tc>
          <w:tcPr>
            <w:tcW w:w="3097" w:type="dxa"/>
            <w:tcBorders>
              <w:top w:val="single" w:sz="24" w:space="0" w:color="BF9268" w:themeColor="accent2"/>
            </w:tcBorders>
            <w:vAlign w:val="center"/>
          </w:tcPr>
          <w:p w:rsidR="00040C7F" w:rsidRPr="00AD7C24" w:rsidRDefault="005C5BF5" w:rsidP="00D20DA9">
            <w:pPr>
              <w:jc w:val="center"/>
              <w:rPr>
                <w:sz w:val="22"/>
                <w:szCs w:val="22"/>
              </w:rPr>
            </w:pPr>
            <w:r w:rsidRPr="00AD7C24">
              <w:rPr>
                <w:sz w:val="22"/>
                <w:szCs w:val="22"/>
              </w:rPr>
              <w:t>5414 Cedar Springs Rd</w:t>
            </w:r>
            <w:r w:rsidR="00040C7F" w:rsidRPr="00AD7C24">
              <w:rPr>
                <w:sz w:val="22"/>
                <w:szCs w:val="22"/>
              </w:rPr>
              <w:t xml:space="preserve">  </w:t>
            </w:r>
          </w:p>
          <w:p w:rsidR="00F316AD" w:rsidRPr="00AD7C24" w:rsidRDefault="00040C7F" w:rsidP="00D20DA9">
            <w:pPr>
              <w:jc w:val="center"/>
              <w:rPr>
                <w:sz w:val="22"/>
                <w:szCs w:val="22"/>
              </w:rPr>
            </w:pPr>
            <w:r w:rsidRPr="00AD7C24">
              <w:rPr>
                <w:sz w:val="22"/>
                <w:szCs w:val="22"/>
              </w:rPr>
              <w:t>Dallas, TX 75235</w:t>
            </w:r>
            <w:r w:rsidR="005C5BF5" w:rsidRPr="00AD7C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8" w:type="dxa"/>
            <w:tcBorders>
              <w:top w:val="single" w:sz="24" w:space="0" w:color="BF9268" w:themeColor="accent2"/>
            </w:tcBorders>
            <w:vAlign w:val="center"/>
          </w:tcPr>
          <w:p w:rsidR="00F316AD" w:rsidRPr="00AD7C24" w:rsidRDefault="005C5BF5" w:rsidP="00D20DA9">
            <w:pPr>
              <w:jc w:val="center"/>
              <w:rPr>
                <w:sz w:val="22"/>
                <w:szCs w:val="22"/>
              </w:rPr>
            </w:pPr>
            <w:r w:rsidRPr="00AD7C24">
              <w:rPr>
                <w:sz w:val="22"/>
                <w:szCs w:val="22"/>
              </w:rPr>
              <w:t>469-475-3266</w:t>
            </w:r>
          </w:p>
        </w:tc>
        <w:tc>
          <w:tcPr>
            <w:tcW w:w="3095" w:type="dxa"/>
            <w:tcBorders>
              <w:top w:val="single" w:sz="24" w:space="0" w:color="BF9268" w:themeColor="accent2"/>
            </w:tcBorders>
            <w:vAlign w:val="center"/>
          </w:tcPr>
          <w:p w:rsidR="00F316AD" w:rsidRPr="00AD7C24" w:rsidRDefault="000F3327" w:rsidP="00D20DA9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5C5BF5" w:rsidRPr="00AD7C24">
                <w:rPr>
                  <w:rStyle w:val="Hyperlink"/>
                  <w:sz w:val="22"/>
                  <w:szCs w:val="22"/>
                </w:rPr>
                <w:t>biridianamora@icloud.com</w:t>
              </w:r>
            </w:hyperlink>
            <w:r w:rsidR="005C5BF5" w:rsidRPr="00AD7C24">
              <w:rPr>
                <w:sz w:val="22"/>
                <w:szCs w:val="22"/>
              </w:rPr>
              <w:t xml:space="preserve"> </w:t>
            </w:r>
          </w:p>
        </w:tc>
      </w:tr>
      <w:tr w:rsidR="00CD50FD" w:rsidRPr="001700F2" w:rsidTr="00CD50FD">
        <w:trPr>
          <w:trHeight w:val="210"/>
        </w:trPr>
        <w:tc>
          <w:tcPr>
            <w:tcW w:w="3097" w:type="dxa"/>
            <w:tcBorders>
              <w:bottom w:val="single" w:sz="18" w:space="0" w:color="BF9268" w:themeColor="accent2"/>
            </w:tcBorders>
          </w:tcPr>
          <w:p w:rsidR="00CD50FD" w:rsidRPr="001700F2" w:rsidRDefault="00CD50FD" w:rsidP="00CD50FD"/>
        </w:tc>
        <w:tc>
          <w:tcPr>
            <w:tcW w:w="3108" w:type="dxa"/>
            <w:vMerge w:val="restart"/>
            <w:shd w:val="clear" w:color="auto" w:fill="303848" w:themeFill="accent1"/>
            <w:vAlign w:val="center"/>
          </w:tcPr>
          <w:p w:rsidR="00CD50FD" w:rsidRPr="001700F2" w:rsidRDefault="000F3327" w:rsidP="00D20DA9">
            <w:pPr>
              <w:pStyle w:val="Heading1"/>
            </w:pPr>
            <w:sdt>
              <w:sdtPr>
                <w:id w:val="1460613821"/>
                <w:placeholder>
                  <w:docPart w:val="E25106CE28994EAEA4FDFC986C037657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1700F2">
                  <w:t>OBJECTIVE</w:t>
                </w:r>
              </w:sdtContent>
            </w:sdt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</w:tr>
      <w:tr w:rsidR="00CD50FD" w:rsidRPr="001700F2" w:rsidTr="00CD50FD">
        <w:trPr>
          <w:trHeight w:val="210"/>
        </w:trPr>
        <w:tc>
          <w:tcPr>
            <w:tcW w:w="3097" w:type="dxa"/>
            <w:tcBorders>
              <w:top w:val="single" w:sz="18" w:space="0" w:color="BF9268" w:themeColor="accent2"/>
            </w:tcBorders>
          </w:tcPr>
          <w:p w:rsidR="00CD50FD" w:rsidRPr="001700F2" w:rsidRDefault="00CD50FD" w:rsidP="00CD50FD"/>
        </w:tc>
        <w:tc>
          <w:tcPr>
            <w:tcW w:w="3108" w:type="dxa"/>
            <w:vMerge/>
            <w:shd w:val="clear" w:color="auto" w:fill="303848" w:themeFill="accent1"/>
            <w:vAlign w:val="center"/>
          </w:tcPr>
          <w:p w:rsidR="00CD50FD" w:rsidRPr="001700F2" w:rsidRDefault="00CD50FD" w:rsidP="0040233B">
            <w:pPr>
              <w:pStyle w:val="Heading1"/>
            </w:pPr>
          </w:p>
        </w:tc>
        <w:tc>
          <w:tcPr>
            <w:tcW w:w="3095" w:type="dxa"/>
            <w:tcBorders>
              <w:top w:val="single" w:sz="18" w:space="0" w:color="BF9268" w:themeColor="accent2"/>
            </w:tcBorders>
          </w:tcPr>
          <w:p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:rsidTr="001358C6">
        <w:trPr>
          <w:trHeight w:val="765"/>
        </w:trPr>
        <w:tc>
          <w:tcPr>
            <w:tcW w:w="9300" w:type="dxa"/>
            <w:gridSpan w:val="3"/>
            <w:vAlign w:val="center"/>
          </w:tcPr>
          <w:p w:rsidR="0040233B" w:rsidRPr="00040C7F" w:rsidRDefault="005C5BF5" w:rsidP="00D20DA9">
            <w:pPr>
              <w:pStyle w:val="Text"/>
              <w:rPr>
                <w:sz w:val="22"/>
                <w:szCs w:val="22"/>
              </w:rPr>
            </w:pPr>
            <w:r w:rsidRPr="00AC1D84">
              <w:rPr>
                <w:rFonts w:ascii="Arial" w:hAnsi="Arial" w:cs="Arial"/>
              </w:rPr>
              <w:t xml:space="preserve"> </w:t>
            </w:r>
            <w:r w:rsidR="004A77B8" w:rsidRPr="00040C7F">
              <w:rPr>
                <w:rFonts w:ascii="Arial" w:hAnsi="Arial" w:cs="Arial"/>
                <w:sz w:val="22"/>
                <w:szCs w:val="22"/>
              </w:rPr>
              <w:t>O</w:t>
            </w:r>
            <w:r w:rsidRPr="00040C7F">
              <w:rPr>
                <w:rFonts w:ascii="Arial" w:hAnsi="Arial" w:cs="Arial"/>
                <w:sz w:val="22"/>
                <w:szCs w:val="22"/>
              </w:rPr>
              <w:t>pportunity</w:t>
            </w:r>
            <w:r w:rsidRPr="00040C7F">
              <w:rPr>
                <w:sz w:val="22"/>
                <w:szCs w:val="22"/>
              </w:rPr>
              <w:t xml:space="preserve"> </w:t>
            </w:r>
            <w:r w:rsidR="00AC1D84" w:rsidRPr="00040C7F">
              <w:rPr>
                <w:sz w:val="22"/>
                <w:szCs w:val="22"/>
              </w:rPr>
              <w:t xml:space="preserve">to </w:t>
            </w:r>
            <w:r w:rsidRPr="00040C7F">
              <w:rPr>
                <w:rFonts w:ascii="Arial" w:hAnsi="Arial" w:cs="Arial"/>
                <w:color w:val="040C28"/>
                <w:sz w:val="22"/>
                <w:szCs w:val="22"/>
              </w:rPr>
              <w:t>secure a challenging position in a reputable organization to expand my learnings, knowledge, and skills</w:t>
            </w:r>
            <w:r w:rsidRPr="00040C7F">
              <w:rPr>
                <w:rFonts w:ascii="Arial" w:hAnsi="Arial" w:cs="Arial"/>
                <w:color w:val="4D5156"/>
                <w:sz w:val="22"/>
                <w:szCs w:val="22"/>
                <w:shd w:val="clear" w:color="auto" w:fill="FFFFFF"/>
              </w:rPr>
              <w:t>. </w:t>
            </w:r>
          </w:p>
        </w:tc>
      </w:tr>
      <w:tr w:rsidR="00CD50FD" w:rsidRPr="001700F2" w:rsidTr="00CD50FD">
        <w:trPr>
          <w:trHeight w:val="220"/>
        </w:trPr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:rsidR="00CD50FD" w:rsidRPr="001700F2" w:rsidRDefault="000F3327" w:rsidP="00D20DA9">
            <w:pPr>
              <w:pStyle w:val="Heading2"/>
            </w:pPr>
            <w:sdt>
              <w:sdtPr>
                <w:id w:val="-1907296240"/>
                <w:placeholder>
                  <w:docPart w:val="59FE4427540B4D20B6424019F6258324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1700F2">
                  <w:t>EDUCATION</w:t>
                </w:r>
              </w:sdtContent>
            </w:sdt>
            <w:r w:rsidR="00D26A79">
              <w:t xml:space="preserve"> </w:t>
            </w:r>
            <w:sdt>
              <w:sdtPr>
                <w:rPr>
                  <w:rStyle w:val="Accent"/>
                </w:rPr>
                <w:id w:val="-908075200"/>
                <w:placeholder>
                  <w:docPart w:val="D3A7ADA94CDF47CCB43CA7B94E9098AD"/>
                </w:placeholder>
                <w:temporary/>
                <w:showingPlcHdr/>
                <w15:appearance w15:val="hidden"/>
                <w:text/>
              </w:sdtPr>
              <w:sdtContent>
                <w:r w:rsidR="00D26A79" w:rsidRPr="00D26A79">
                  <w:rPr>
                    <w:rStyle w:val="Accent"/>
                  </w:rPr>
                  <w:t>—</w:t>
                </w:r>
              </w:sdtContent>
            </w:sdt>
          </w:p>
        </w:tc>
        <w:tc>
          <w:tcPr>
            <w:tcW w:w="3108" w:type="dxa"/>
            <w:vMerge w:val="restart"/>
            <w:shd w:val="clear" w:color="auto" w:fill="303848" w:themeFill="accent1"/>
            <w:vAlign w:val="center"/>
          </w:tcPr>
          <w:p w:rsidR="00CD50FD" w:rsidRPr="001700F2" w:rsidRDefault="000F3327" w:rsidP="00D20DA9">
            <w:pPr>
              <w:pStyle w:val="Heading1"/>
            </w:pPr>
            <w:sdt>
              <w:sdtPr>
                <w:id w:val="-1748876717"/>
                <w:placeholder>
                  <w:docPart w:val="57957E9DC5A448DA95F4D38172867225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1700F2">
                  <w:t>EXPERIENCE</w:t>
                </w:r>
              </w:sdtContent>
            </w:sdt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</w:tr>
      <w:tr w:rsidR="00CD50FD" w:rsidRPr="001700F2" w:rsidTr="00CD50FD">
        <w:trPr>
          <w:trHeight w:val="220"/>
        </w:trPr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:rsidR="00CD50FD" w:rsidRPr="001700F2" w:rsidRDefault="00CD50FD" w:rsidP="0040233B">
            <w:pPr>
              <w:pStyle w:val="Heading2"/>
            </w:pPr>
          </w:p>
        </w:tc>
        <w:tc>
          <w:tcPr>
            <w:tcW w:w="3108" w:type="dxa"/>
            <w:vMerge/>
            <w:shd w:val="clear" w:color="auto" w:fill="303848" w:themeFill="accent1"/>
            <w:vAlign w:val="center"/>
          </w:tcPr>
          <w:p w:rsidR="00CD50FD" w:rsidRPr="001700F2" w:rsidRDefault="00CD50FD" w:rsidP="0040233B">
            <w:pPr>
              <w:pStyle w:val="Heading1"/>
            </w:pPr>
          </w:p>
        </w:tc>
        <w:tc>
          <w:tcPr>
            <w:tcW w:w="3095" w:type="dxa"/>
          </w:tcPr>
          <w:p w:rsidR="00CD50FD" w:rsidRPr="001700F2" w:rsidRDefault="00CD50FD"/>
        </w:tc>
      </w:tr>
      <w:tr w:rsidR="0040233B" w:rsidRPr="001700F2" w:rsidTr="00CD50FD">
        <w:trPr>
          <w:trHeight w:val="3403"/>
        </w:trPr>
        <w:tc>
          <w:tcPr>
            <w:tcW w:w="3097" w:type="dxa"/>
            <w:shd w:val="clear" w:color="auto" w:fill="F2F2F2" w:themeFill="background1" w:themeFillShade="F2"/>
          </w:tcPr>
          <w:p w:rsidR="0040233B" w:rsidRPr="001700F2" w:rsidRDefault="001358C6" w:rsidP="0040233B">
            <w:pPr>
              <w:pStyle w:val="Text"/>
            </w:pPr>
            <w:r>
              <w:t xml:space="preserve">08/2022-Present </w:t>
            </w:r>
          </w:p>
          <w:p w:rsidR="00D20DA9" w:rsidRPr="00AC1D84" w:rsidRDefault="00AC1D84" w:rsidP="00AC1D84">
            <w:pPr>
              <w:pStyle w:val="Text"/>
              <w:rPr>
                <w:rFonts w:ascii="Arial Rounded MT Bold" w:hAnsi="Arial Rounded MT Bold"/>
              </w:rPr>
            </w:pPr>
            <w:r w:rsidRPr="00AC1D84">
              <w:rPr>
                <w:rFonts w:ascii="Arial Rounded MT Bold" w:hAnsi="Arial Rounded MT Bold"/>
              </w:rPr>
              <w:t xml:space="preserve">Texans Can Academy-Carrolton Farmers Branch </w:t>
            </w:r>
          </w:p>
          <w:p w:rsidR="001358C6" w:rsidRDefault="00AC1D84" w:rsidP="0040233B">
            <w:pPr>
              <w:pStyle w:val="Text"/>
              <w:rPr>
                <w:rFonts w:ascii="Arial Narrow" w:hAnsi="Arial Narrow"/>
              </w:rPr>
            </w:pPr>
            <w:r w:rsidRPr="00AC1D84">
              <w:rPr>
                <w:rFonts w:ascii="Arial Narrow" w:hAnsi="Arial Narrow"/>
              </w:rPr>
              <w:t>2720 Hollandale Ln</w:t>
            </w:r>
            <w:r w:rsidR="001358C6">
              <w:rPr>
                <w:rFonts w:ascii="Arial Narrow" w:hAnsi="Arial Narrow"/>
              </w:rPr>
              <w:t>.</w:t>
            </w:r>
          </w:p>
          <w:p w:rsidR="00D20DA9" w:rsidRDefault="00AC1D84" w:rsidP="0040233B">
            <w:pPr>
              <w:pStyle w:val="Text"/>
              <w:rPr>
                <w:rFonts w:ascii="Arial Narrow" w:hAnsi="Arial Narrow"/>
              </w:rPr>
            </w:pPr>
            <w:r w:rsidRPr="00AC1D84">
              <w:rPr>
                <w:rFonts w:ascii="Arial Narrow" w:hAnsi="Arial Narrow"/>
              </w:rPr>
              <w:t>Farmers Branch, TX 75234</w:t>
            </w:r>
            <w:r w:rsidR="001358C6">
              <w:rPr>
                <w:rFonts w:ascii="Arial Narrow" w:hAnsi="Arial Narrow"/>
              </w:rPr>
              <w:t xml:space="preserve">  </w:t>
            </w:r>
          </w:p>
          <w:p w:rsidR="001358C6" w:rsidRDefault="001358C6" w:rsidP="001358C6"/>
          <w:p w:rsidR="001358C6" w:rsidRPr="001358C6" w:rsidRDefault="001358C6" w:rsidP="001358C6">
            <w:pPr>
              <w:rPr>
                <w:sz w:val="20"/>
                <w:szCs w:val="20"/>
              </w:rPr>
            </w:pPr>
            <w:r w:rsidRPr="001358C6">
              <w:rPr>
                <w:sz w:val="20"/>
                <w:szCs w:val="20"/>
              </w:rPr>
              <w:t>08/2019-05/2022</w:t>
            </w:r>
          </w:p>
          <w:p w:rsidR="00AC1D84" w:rsidRPr="00AC1D84" w:rsidRDefault="00AC1D84" w:rsidP="00AC1D84">
            <w:pPr>
              <w:rPr>
                <w:rFonts w:ascii="Arial Rounded MT Bold" w:hAnsi="Arial Rounded MT Bold"/>
                <w:color w:val="595959" w:themeColor="text1" w:themeTint="A6"/>
                <w:sz w:val="20"/>
                <w:szCs w:val="20"/>
              </w:rPr>
            </w:pPr>
            <w:r w:rsidRPr="00AC1D84">
              <w:rPr>
                <w:rFonts w:ascii="Arial Rounded MT Bold" w:hAnsi="Arial Rounded MT Bold"/>
                <w:color w:val="595959" w:themeColor="text1" w:themeTint="A6"/>
                <w:sz w:val="20"/>
                <w:szCs w:val="20"/>
              </w:rPr>
              <w:t xml:space="preserve">North Dallas High School </w:t>
            </w:r>
          </w:p>
          <w:p w:rsidR="001358C6" w:rsidRDefault="00AC1D84" w:rsidP="00AC1D84">
            <w:pPr>
              <w:rPr>
                <w:rFonts w:ascii="Arial Narrow" w:hAnsi="Arial Narrow" w:cs="Arial"/>
                <w:color w:val="202124"/>
                <w:sz w:val="20"/>
                <w:szCs w:val="20"/>
                <w:shd w:val="clear" w:color="auto" w:fill="FFFFFF"/>
              </w:rPr>
            </w:pPr>
            <w:r w:rsidRPr="00AC1D84">
              <w:rPr>
                <w:rFonts w:ascii="Arial Narrow" w:hAnsi="Arial Narrow" w:cs="Arial"/>
                <w:color w:val="202124"/>
                <w:sz w:val="20"/>
                <w:szCs w:val="20"/>
                <w:shd w:val="clear" w:color="auto" w:fill="FFFFFF"/>
              </w:rPr>
              <w:t>3120 N Haskell Ave</w:t>
            </w:r>
            <w:r w:rsidR="001358C6">
              <w:rPr>
                <w:rFonts w:ascii="Arial Narrow" w:hAnsi="Arial Narrow" w:cs="Arial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C1D84" w:rsidRPr="00AC1D84" w:rsidRDefault="00AC1D84" w:rsidP="00AC1D84">
            <w:pPr>
              <w:rPr>
                <w:rFonts w:ascii="Arial Narrow" w:hAnsi="Arial Narrow"/>
                <w:sz w:val="20"/>
                <w:szCs w:val="20"/>
              </w:rPr>
            </w:pPr>
            <w:r w:rsidRPr="00AC1D84">
              <w:rPr>
                <w:rFonts w:ascii="Arial Narrow" w:hAnsi="Arial Narrow" w:cs="Arial"/>
                <w:color w:val="202124"/>
                <w:sz w:val="20"/>
                <w:szCs w:val="20"/>
                <w:shd w:val="clear" w:color="auto" w:fill="FFFFFF"/>
              </w:rPr>
              <w:t>Dallas, TX 75204</w:t>
            </w:r>
          </w:p>
        </w:tc>
        <w:tc>
          <w:tcPr>
            <w:tcW w:w="6203" w:type="dxa"/>
            <w:gridSpan w:val="2"/>
            <w:vAlign w:val="center"/>
          </w:tcPr>
          <w:p w:rsidR="00D20DA9" w:rsidRPr="001700F2" w:rsidRDefault="00040C7F" w:rsidP="00D20DA9">
            <w:pPr>
              <w:pStyle w:val="SmallText"/>
            </w:pPr>
            <w:r>
              <w:t>03/</w:t>
            </w:r>
            <w:r w:rsidR="00FA5F80">
              <w:t>202</w:t>
            </w:r>
            <w:r w:rsidR="008C35AD">
              <w:t>3</w:t>
            </w:r>
            <w:r w:rsidR="001D13C6">
              <w:t xml:space="preserve"> </w:t>
            </w:r>
            <w:r w:rsidR="008C35AD">
              <w:t>-</w:t>
            </w:r>
            <w:r w:rsidR="001D13C6">
              <w:t xml:space="preserve"> </w:t>
            </w:r>
            <w:r w:rsidR="008C35AD">
              <w:t xml:space="preserve">Present </w:t>
            </w:r>
          </w:p>
          <w:p w:rsidR="00D20DA9" w:rsidRDefault="00040C7F" w:rsidP="00D20DA9">
            <w:pPr>
              <w:pStyle w:val="Text"/>
              <w:rPr>
                <w:color w:val="BE9268"/>
              </w:rPr>
            </w:pPr>
            <w:proofErr w:type="spellStart"/>
            <w:r>
              <w:t>Mesero</w:t>
            </w:r>
            <w:proofErr w:type="spellEnd"/>
            <w:r>
              <w:t xml:space="preserve">                        </w:t>
            </w:r>
            <w:r w:rsidR="00D20DA9" w:rsidRPr="001700F2">
              <w:rPr>
                <w:color w:val="BE9268"/>
              </w:rPr>
              <w:t xml:space="preserve">• </w:t>
            </w:r>
            <w:r w:rsidR="001F303F">
              <w:t>Host</w:t>
            </w:r>
            <w:r w:rsidR="00D20DA9" w:rsidRPr="001700F2">
              <w:t xml:space="preserve"> </w:t>
            </w:r>
            <w:r w:rsidR="00D20DA9" w:rsidRPr="001700F2">
              <w:rPr>
                <w:color w:val="BE9268"/>
              </w:rPr>
              <w:t>•</w:t>
            </w:r>
          </w:p>
          <w:p w:rsidR="00040C7F" w:rsidRPr="000F3327" w:rsidRDefault="00040C7F" w:rsidP="00040C7F">
            <w:pPr>
              <w:rPr>
                <w:sz w:val="22"/>
                <w:szCs w:val="22"/>
              </w:rPr>
            </w:pPr>
            <w:r w:rsidRPr="000F3327">
              <w:rPr>
                <w:rFonts w:ascii="Arial" w:hAnsi="Arial" w:cs="Arial"/>
                <w:color w:val="040C28"/>
                <w:sz w:val="22"/>
                <w:szCs w:val="22"/>
              </w:rPr>
              <w:t>Make sure that guests feel welcomed, care for, and valued</w:t>
            </w:r>
            <w:r w:rsidRPr="000F3327">
              <w:rPr>
                <w:rFonts w:ascii="Arial" w:hAnsi="Arial" w:cs="Arial"/>
                <w:color w:val="1F1F1F"/>
                <w:sz w:val="22"/>
                <w:szCs w:val="22"/>
                <w:shd w:val="clear" w:color="auto" w:fill="FFFFFF"/>
              </w:rPr>
              <w:t>. Create a warm and welcoming environment for patrons from the moment they enter the establishment. Provide menus, take names for reservations and answer the phone.</w:t>
            </w:r>
          </w:p>
          <w:p w:rsidR="000F3327" w:rsidRDefault="00D20DA9" w:rsidP="000F3327">
            <w:pPr>
              <w:pStyle w:val="Text"/>
              <w:rPr>
                <w:sz w:val="21"/>
              </w:rPr>
            </w:pPr>
            <w:r w:rsidRPr="001700F2">
              <w:rPr>
                <w:sz w:val="21"/>
              </w:rPr>
              <w:t xml:space="preserve"> </w:t>
            </w:r>
          </w:p>
          <w:p w:rsidR="00D20DA9" w:rsidRPr="000F3327" w:rsidRDefault="00040C7F" w:rsidP="000F3327">
            <w:pPr>
              <w:pStyle w:val="Text"/>
              <w:rPr>
                <w:sz w:val="21"/>
              </w:rPr>
            </w:pPr>
            <w:r>
              <w:t>08/</w:t>
            </w:r>
            <w:r w:rsidR="008C35AD">
              <w:t xml:space="preserve">2022 – </w:t>
            </w:r>
            <w:r>
              <w:t>03/</w:t>
            </w:r>
            <w:r w:rsidR="008C35AD">
              <w:t>2023</w:t>
            </w:r>
          </w:p>
          <w:p w:rsidR="00D20DA9" w:rsidRDefault="00040C7F" w:rsidP="00D20DA9">
            <w:pPr>
              <w:pStyle w:val="Text"/>
              <w:rPr>
                <w:color w:val="BE9268"/>
              </w:rPr>
            </w:pPr>
            <w:r>
              <w:t xml:space="preserve">Sky Blossom         </w:t>
            </w:r>
            <w:r w:rsidR="00AD7C24">
              <w:t xml:space="preserve">   </w:t>
            </w:r>
            <w:r>
              <w:t xml:space="preserve">   </w:t>
            </w:r>
            <w:r w:rsidR="00D20DA9" w:rsidRPr="001700F2">
              <w:rPr>
                <w:color w:val="BE9268"/>
              </w:rPr>
              <w:t xml:space="preserve">• </w:t>
            </w:r>
            <w:r w:rsidR="008C35AD">
              <w:t>Host</w:t>
            </w:r>
            <w:r w:rsidR="00D20DA9" w:rsidRPr="001700F2">
              <w:t xml:space="preserve"> </w:t>
            </w:r>
            <w:r w:rsidR="00D20DA9" w:rsidRPr="001700F2">
              <w:rPr>
                <w:color w:val="BE9268"/>
              </w:rPr>
              <w:t xml:space="preserve">• </w:t>
            </w:r>
          </w:p>
          <w:p w:rsidR="00040C7F" w:rsidRPr="00040C7F" w:rsidRDefault="00040C7F" w:rsidP="00040C7F">
            <w:pPr>
              <w:rPr>
                <w:sz w:val="22"/>
                <w:szCs w:val="22"/>
              </w:rPr>
            </w:pPr>
            <w:r w:rsidRPr="00040C7F">
              <w:rPr>
                <w:rFonts w:ascii="Arial" w:hAnsi="Arial" w:cs="Arial"/>
                <w:color w:val="040C28"/>
                <w:sz w:val="22"/>
                <w:szCs w:val="22"/>
              </w:rPr>
              <w:t>Answered phones, took reservations. Responsible for seating guests according to server availability</w:t>
            </w:r>
            <w:r w:rsidRPr="00040C7F">
              <w:rPr>
                <w:rFonts w:ascii="Arial" w:hAnsi="Arial" w:cs="Arial"/>
                <w:color w:val="1F1F1F"/>
                <w:sz w:val="22"/>
                <w:szCs w:val="22"/>
                <w:shd w:val="clear" w:color="auto" w:fill="FFFFFF"/>
              </w:rPr>
              <w:t>. Paid attention to detail and communication.</w:t>
            </w:r>
          </w:p>
          <w:p w:rsidR="00040C7F" w:rsidRPr="00040C7F" w:rsidRDefault="00040C7F" w:rsidP="00040C7F"/>
          <w:p w:rsidR="0040233B" w:rsidRPr="000F3327" w:rsidRDefault="00D20DA9" w:rsidP="000F3327">
            <w:pPr>
              <w:pStyle w:val="Text"/>
              <w:rPr>
                <w:sz w:val="21"/>
              </w:rPr>
            </w:pPr>
            <w:r w:rsidRPr="001700F2">
              <w:rPr>
                <w:sz w:val="21"/>
              </w:rPr>
              <w:t xml:space="preserve"> </w:t>
            </w:r>
            <w:r w:rsidR="001358C6">
              <w:t>04/</w:t>
            </w:r>
            <w:r w:rsidR="001D13C6">
              <w:t xml:space="preserve">2022 – </w:t>
            </w:r>
            <w:r w:rsidR="001358C6">
              <w:t>04/</w:t>
            </w:r>
            <w:r w:rsidR="001D13C6">
              <w:t xml:space="preserve"> 2022</w:t>
            </w:r>
          </w:p>
          <w:p w:rsidR="0040233B" w:rsidRPr="001700F2" w:rsidRDefault="00040C7F" w:rsidP="0040233B">
            <w:pPr>
              <w:pStyle w:val="Text"/>
            </w:pPr>
            <w:r>
              <w:t xml:space="preserve">Rustic                       </w:t>
            </w:r>
            <w:r w:rsidR="001D13C6">
              <w:t xml:space="preserve">Dining </w:t>
            </w:r>
            <w:r w:rsidR="00AD7C24">
              <w:t>R</w:t>
            </w:r>
            <w:r w:rsidR="001D13C6">
              <w:t xml:space="preserve">oom </w:t>
            </w:r>
            <w:r w:rsidR="00AD7C24">
              <w:t>A</w:t>
            </w:r>
            <w:r w:rsidR="001D13C6">
              <w:t>ttendants</w:t>
            </w:r>
            <w:r w:rsidR="00AD7C24">
              <w:t>/</w:t>
            </w:r>
            <w:r w:rsidR="001D13C6">
              <w:t>Busser</w:t>
            </w:r>
            <w:r w:rsidR="00D20DA9" w:rsidRPr="001700F2">
              <w:t xml:space="preserve"> </w:t>
            </w:r>
          </w:p>
          <w:p w:rsidR="0040233B" w:rsidRPr="001358C6" w:rsidRDefault="001358C6" w:rsidP="00D20DA9">
            <w:pPr>
              <w:pStyle w:val="Text"/>
              <w:rPr>
                <w:sz w:val="22"/>
                <w:szCs w:val="22"/>
              </w:rPr>
            </w:pPr>
            <w:r w:rsidRPr="000F3327">
              <w:rPr>
                <w:rStyle w:val="Emphasis"/>
                <w:rFonts w:ascii="Arial" w:hAnsi="Arial" w:cs="Arial"/>
                <w:bCs/>
                <w:i w:val="0"/>
                <w:iCs w:val="0"/>
                <w:color w:val="auto"/>
                <w:sz w:val="22"/>
                <w:szCs w:val="22"/>
                <w:shd w:val="clear" w:color="auto" w:fill="FFFFFF"/>
              </w:rPr>
              <w:t>Contributed to a pleasant dining experience by cleaning, setting tables and restocking plates.</w:t>
            </w:r>
          </w:p>
        </w:tc>
      </w:tr>
      <w:tr w:rsidR="00CD50FD" w:rsidRPr="001700F2" w:rsidTr="00CD50FD">
        <w:trPr>
          <w:trHeight w:val="220"/>
        </w:trPr>
        <w:tc>
          <w:tcPr>
            <w:tcW w:w="3097" w:type="dxa"/>
            <w:vMerge w:val="restart"/>
            <w:shd w:val="clear" w:color="auto" w:fill="F2F2F2" w:themeFill="background1" w:themeFillShade="F2"/>
            <w:vAlign w:val="center"/>
          </w:tcPr>
          <w:p w:rsidR="00CD50FD" w:rsidRPr="001700F2" w:rsidRDefault="000F3327" w:rsidP="00D20DA9">
            <w:pPr>
              <w:pStyle w:val="Heading2"/>
            </w:pPr>
            <w:sdt>
              <w:sdtPr>
                <w:id w:val="1066377136"/>
                <w:placeholder>
                  <w:docPart w:val="26473377AF2B452EBFAB94756D730275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D26A79">
                  <w:t>KEY SKILLS</w:t>
                </w:r>
              </w:sdtContent>
            </w:sdt>
            <w:r w:rsidR="00D26A79">
              <w:t xml:space="preserve"> </w:t>
            </w:r>
            <w:sdt>
              <w:sdtPr>
                <w:rPr>
                  <w:rStyle w:val="Accent"/>
                </w:rPr>
                <w:id w:val="-1622227774"/>
                <w:placeholder>
                  <w:docPart w:val="67AD925DD4914BB4B827F2B6FF0BE54D"/>
                </w:placeholder>
                <w:temporary/>
                <w:showingPlcHdr/>
                <w15:appearance w15:val="hidden"/>
                <w:text/>
              </w:sdtPr>
              <w:sdtContent>
                <w:r w:rsidR="00D26A79" w:rsidRPr="00D26A79">
                  <w:rPr>
                    <w:rStyle w:val="Accent"/>
                  </w:rPr>
                  <w:t>—</w:t>
                </w:r>
              </w:sdtContent>
            </w:sdt>
          </w:p>
        </w:tc>
        <w:tc>
          <w:tcPr>
            <w:tcW w:w="3108" w:type="dxa"/>
            <w:vMerge w:val="restart"/>
            <w:shd w:val="clear" w:color="auto" w:fill="303848" w:themeFill="accent1"/>
            <w:vAlign w:val="center"/>
          </w:tcPr>
          <w:p w:rsidR="00CD50FD" w:rsidRPr="001700F2" w:rsidRDefault="001358C6" w:rsidP="00D20DA9">
            <w:pPr>
              <w:pStyle w:val="Heading1"/>
            </w:pPr>
            <w:r>
              <w:t>AWARDS</w:t>
            </w:r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</w:tr>
      <w:tr w:rsidR="00CD50FD" w:rsidRPr="001700F2" w:rsidTr="00CD50FD">
        <w:trPr>
          <w:trHeight w:val="220"/>
        </w:trPr>
        <w:tc>
          <w:tcPr>
            <w:tcW w:w="3097" w:type="dxa"/>
            <w:vMerge/>
            <w:shd w:val="clear" w:color="auto" w:fill="F2F2F2" w:themeFill="background1" w:themeFillShade="F2"/>
            <w:vAlign w:val="center"/>
          </w:tcPr>
          <w:p w:rsidR="00CD50FD" w:rsidRPr="001700F2" w:rsidRDefault="00CD50FD" w:rsidP="00CD50FD">
            <w:pPr>
              <w:pStyle w:val="Heading2"/>
              <w:rPr>
                <w:spacing w:val="32"/>
              </w:rPr>
            </w:pPr>
          </w:p>
        </w:tc>
        <w:tc>
          <w:tcPr>
            <w:tcW w:w="3108" w:type="dxa"/>
            <w:vMerge/>
            <w:shd w:val="clear" w:color="auto" w:fill="303848" w:themeFill="accent1"/>
            <w:vAlign w:val="center"/>
          </w:tcPr>
          <w:p w:rsidR="00CD50FD" w:rsidRPr="001700F2" w:rsidRDefault="00CD50FD" w:rsidP="00CD50FD">
            <w:pPr>
              <w:pStyle w:val="Heading1"/>
            </w:pPr>
          </w:p>
        </w:tc>
        <w:tc>
          <w:tcPr>
            <w:tcW w:w="3095" w:type="dxa"/>
          </w:tcPr>
          <w:p w:rsidR="00CD50FD" w:rsidRPr="001700F2" w:rsidRDefault="00CD50FD"/>
        </w:tc>
      </w:tr>
      <w:tr w:rsidR="00CD50FD" w:rsidRPr="001700F2" w:rsidTr="001358C6">
        <w:trPr>
          <w:trHeight w:val="1350"/>
        </w:trPr>
        <w:tc>
          <w:tcPr>
            <w:tcW w:w="3097" w:type="dxa"/>
            <w:shd w:val="clear" w:color="auto" w:fill="F2F2F2" w:themeFill="background1" w:themeFillShade="F2"/>
            <w:vAlign w:val="center"/>
          </w:tcPr>
          <w:p w:rsidR="001F303F" w:rsidRPr="001F303F" w:rsidRDefault="001F303F" w:rsidP="001F303F">
            <w:pPr>
              <w:pStyle w:val="Text"/>
            </w:pPr>
            <w:r>
              <w:t xml:space="preserve">Bilingual </w:t>
            </w:r>
          </w:p>
          <w:p w:rsidR="001F303F" w:rsidRDefault="001F303F" w:rsidP="001F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Service </w:t>
            </w:r>
          </w:p>
          <w:p w:rsidR="001F303F" w:rsidRDefault="001F303F" w:rsidP="001F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Media </w:t>
            </w:r>
          </w:p>
          <w:p w:rsidR="001F303F" w:rsidRDefault="001F303F" w:rsidP="001F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Fast Learner </w:t>
            </w:r>
          </w:p>
          <w:p w:rsidR="001F303F" w:rsidRDefault="001F303F" w:rsidP="001F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Creativity </w:t>
            </w:r>
          </w:p>
          <w:p w:rsidR="001F303F" w:rsidRPr="001F303F" w:rsidRDefault="001F303F" w:rsidP="001F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  <w:p w:rsidR="001F303F" w:rsidRPr="001F303F" w:rsidRDefault="001F303F" w:rsidP="001F3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 </w:t>
            </w:r>
          </w:p>
          <w:p w:rsidR="00CD50FD" w:rsidRPr="001700F2" w:rsidRDefault="00CD50FD" w:rsidP="00CD50FD">
            <w:pPr>
              <w:pStyle w:val="Text"/>
            </w:pPr>
          </w:p>
        </w:tc>
        <w:tc>
          <w:tcPr>
            <w:tcW w:w="6203" w:type="dxa"/>
            <w:gridSpan w:val="2"/>
            <w:vAlign w:val="center"/>
          </w:tcPr>
          <w:p w:rsidR="00D20DA9" w:rsidRPr="001358C6" w:rsidRDefault="001358C6" w:rsidP="00D20DA9">
            <w:pPr>
              <w:pStyle w:val="Text"/>
              <w:rPr>
                <w:szCs w:val="20"/>
              </w:rPr>
            </w:pPr>
            <w:r w:rsidRPr="001358C6">
              <w:rPr>
                <w:szCs w:val="20"/>
              </w:rPr>
              <w:t>A/B Honor Roll</w:t>
            </w:r>
          </w:p>
          <w:p w:rsidR="001358C6" w:rsidRPr="001358C6" w:rsidRDefault="001358C6" w:rsidP="001358C6">
            <w:pPr>
              <w:rPr>
                <w:sz w:val="20"/>
                <w:szCs w:val="20"/>
              </w:rPr>
            </w:pPr>
            <w:r w:rsidRPr="001358C6">
              <w:rPr>
                <w:sz w:val="20"/>
                <w:szCs w:val="20"/>
              </w:rPr>
              <w:t>Perfect Attendance</w:t>
            </w:r>
          </w:p>
          <w:p w:rsidR="00CD50FD" w:rsidRPr="001700F2" w:rsidRDefault="00CD50FD" w:rsidP="00CD50FD">
            <w:pPr>
              <w:pStyle w:val="Text"/>
            </w:pPr>
          </w:p>
        </w:tc>
      </w:tr>
      <w:tr w:rsidR="00CD50FD" w:rsidRPr="001700F2" w:rsidTr="00CD50FD">
        <w:trPr>
          <w:trHeight w:val="220"/>
        </w:trPr>
        <w:tc>
          <w:tcPr>
            <w:tcW w:w="3097" w:type="dxa"/>
            <w:vMerge w:val="restart"/>
            <w:shd w:val="clear" w:color="auto" w:fill="F2F2F2" w:themeFill="background1" w:themeFillShade="F2"/>
          </w:tcPr>
          <w:p w:rsidR="00CD50FD" w:rsidRPr="001700F2" w:rsidRDefault="00CD50FD"/>
        </w:tc>
        <w:tc>
          <w:tcPr>
            <w:tcW w:w="3108" w:type="dxa"/>
            <w:vMerge w:val="restart"/>
            <w:shd w:val="clear" w:color="auto" w:fill="303848" w:themeFill="accent1"/>
            <w:vAlign w:val="center"/>
          </w:tcPr>
          <w:p w:rsidR="00CD50FD" w:rsidRPr="001700F2" w:rsidRDefault="004A77B8" w:rsidP="004A77B8">
            <w:pPr>
              <w:pStyle w:val="Heading1"/>
            </w:pPr>
            <w:r>
              <w:t>REFERENCES</w:t>
            </w:r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</w:tr>
      <w:tr w:rsidR="00CD50FD" w:rsidRPr="001700F2" w:rsidTr="00CD50FD">
        <w:trPr>
          <w:trHeight w:val="220"/>
        </w:trPr>
        <w:tc>
          <w:tcPr>
            <w:tcW w:w="3097" w:type="dxa"/>
            <w:vMerge/>
            <w:shd w:val="clear" w:color="auto" w:fill="F2F2F2" w:themeFill="background1" w:themeFillShade="F2"/>
          </w:tcPr>
          <w:p w:rsidR="00CD50FD" w:rsidRPr="001700F2" w:rsidRDefault="00CD50FD"/>
        </w:tc>
        <w:tc>
          <w:tcPr>
            <w:tcW w:w="3108" w:type="dxa"/>
            <w:vMerge/>
            <w:shd w:val="clear" w:color="auto" w:fill="303848" w:themeFill="accent1"/>
            <w:vAlign w:val="center"/>
          </w:tcPr>
          <w:p w:rsidR="00CD50FD" w:rsidRPr="001700F2" w:rsidRDefault="00CD50FD" w:rsidP="00CD50FD">
            <w:pPr>
              <w:pStyle w:val="Heading1"/>
            </w:pPr>
          </w:p>
        </w:tc>
        <w:tc>
          <w:tcPr>
            <w:tcW w:w="3095" w:type="dxa"/>
          </w:tcPr>
          <w:p w:rsidR="00CD50FD" w:rsidRPr="001700F2" w:rsidRDefault="00CD50FD"/>
        </w:tc>
      </w:tr>
      <w:tr w:rsidR="00CD50FD" w:rsidRPr="001700F2" w:rsidTr="00CD50FD">
        <w:trPr>
          <w:trHeight w:val="1366"/>
        </w:trPr>
        <w:tc>
          <w:tcPr>
            <w:tcW w:w="3097" w:type="dxa"/>
            <w:shd w:val="clear" w:color="auto" w:fill="F2F2F2" w:themeFill="background1" w:themeFillShade="F2"/>
          </w:tcPr>
          <w:p w:rsidR="00CD50FD" w:rsidRPr="001700F2" w:rsidRDefault="00CD50FD"/>
        </w:tc>
        <w:tc>
          <w:tcPr>
            <w:tcW w:w="6203" w:type="dxa"/>
            <w:gridSpan w:val="2"/>
            <w:vAlign w:val="center"/>
          </w:tcPr>
          <w:p w:rsidR="001358C6" w:rsidRDefault="001358C6" w:rsidP="004A77B8">
            <w:pPr>
              <w:pStyle w:val="Text"/>
            </w:pPr>
          </w:p>
          <w:p w:rsidR="001358C6" w:rsidRDefault="001358C6" w:rsidP="004A77B8">
            <w:pPr>
              <w:pStyle w:val="Text"/>
            </w:pPr>
            <w:r>
              <w:t xml:space="preserve">Available Upon Request </w:t>
            </w:r>
          </w:p>
          <w:p w:rsidR="001358C6" w:rsidRDefault="001358C6" w:rsidP="004A77B8">
            <w:pPr>
              <w:pStyle w:val="Text"/>
            </w:pPr>
          </w:p>
          <w:p w:rsidR="001358C6" w:rsidRDefault="001358C6" w:rsidP="004A77B8">
            <w:pPr>
              <w:pStyle w:val="Text"/>
            </w:pPr>
          </w:p>
          <w:p w:rsidR="001358C6" w:rsidRDefault="001358C6" w:rsidP="004A77B8">
            <w:pPr>
              <w:pStyle w:val="Text"/>
            </w:pPr>
          </w:p>
          <w:p w:rsidR="001358C6" w:rsidRDefault="001358C6" w:rsidP="004A77B8">
            <w:pPr>
              <w:pStyle w:val="Text"/>
            </w:pPr>
          </w:p>
          <w:p w:rsidR="001358C6" w:rsidRDefault="001358C6" w:rsidP="004A77B8">
            <w:pPr>
              <w:pStyle w:val="Text"/>
            </w:pPr>
          </w:p>
          <w:p w:rsidR="001358C6" w:rsidRDefault="001358C6" w:rsidP="004A77B8">
            <w:pPr>
              <w:pStyle w:val="Text"/>
            </w:pPr>
          </w:p>
          <w:p w:rsidR="001358C6" w:rsidRDefault="001358C6" w:rsidP="004A77B8">
            <w:pPr>
              <w:pStyle w:val="Text"/>
            </w:pPr>
          </w:p>
          <w:p w:rsidR="00CD50FD" w:rsidRPr="001700F2" w:rsidRDefault="00CD50FD" w:rsidP="00CD50FD">
            <w:pPr>
              <w:pStyle w:val="Text"/>
            </w:pPr>
          </w:p>
        </w:tc>
      </w:tr>
      <w:tr w:rsidR="00CD50FD" w:rsidRPr="001700F2" w:rsidTr="00CD50FD">
        <w:trPr>
          <w:trHeight w:val="100"/>
        </w:trPr>
        <w:tc>
          <w:tcPr>
            <w:tcW w:w="3097" w:type="dxa"/>
          </w:tcPr>
          <w:p w:rsidR="00CD50FD" w:rsidRPr="001700F2" w:rsidRDefault="00CD50FD" w:rsidP="00CD50FD"/>
        </w:tc>
        <w:tc>
          <w:tcPr>
            <w:tcW w:w="6203" w:type="dxa"/>
            <w:gridSpan w:val="2"/>
          </w:tcPr>
          <w:p w:rsidR="00CD50FD" w:rsidRPr="001700F2" w:rsidRDefault="00CD50FD" w:rsidP="00CD50FD"/>
        </w:tc>
      </w:tr>
      <w:tr w:rsidR="00CD50FD" w:rsidRPr="001700F2" w:rsidTr="00CD50FD">
        <w:trPr>
          <w:trHeight w:val="140"/>
        </w:trPr>
        <w:tc>
          <w:tcPr>
            <w:tcW w:w="3097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  <w:tc>
          <w:tcPr>
            <w:tcW w:w="3108" w:type="dxa"/>
            <w:vMerge w:val="restart"/>
            <w:shd w:val="clear" w:color="auto" w:fill="303848" w:themeFill="accent1"/>
            <w:vAlign w:val="center"/>
          </w:tcPr>
          <w:p w:rsidR="00CD50FD" w:rsidRPr="001700F2" w:rsidRDefault="000F3327" w:rsidP="00D20DA9">
            <w:pPr>
              <w:pStyle w:val="Heading1"/>
            </w:pPr>
            <w:sdt>
              <w:sdtPr>
                <w:id w:val="1294558939"/>
                <w:placeholder>
                  <w:docPart w:val="402DD736CD2B40F49E610ACF488A6527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1700F2">
                  <w:t>REFERENCES</w:t>
                </w:r>
              </w:sdtContent>
            </w:sdt>
          </w:p>
        </w:tc>
        <w:tc>
          <w:tcPr>
            <w:tcW w:w="3095" w:type="dxa"/>
            <w:tcBorders>
              <w:bottom w:val="single" w:sz="18" w:space="0" w:color="BF9268" w:themeColor="accent2"/>
            </w:tcBorders>
          </w:tcPr>
          <w:p w:rsidR="00CD50FD" w:rsidRPr="001700F2" w:rsidRDefault="00CD50FD"/>
        </w:tc>
      </w:tr>
      <w:tr w:rsidR="00CD50FD" w:rsidRPr="001700F2" w:rsidTr="00CD50FD">
        <w:trPr>
          <w:trHeight w:val="140"/>
        </w:trPr>
        <w:tc>
          <w:tcPr>
            <w:tcW w:w="3097" w:type="dxa"/>
            <w:tcBorders>
              <w:top w:val="single" w:sz="18" w:space="0" w:color="BF9268" w:themeColor="accent2"/>
            </w:tcBorders>
          </w:tcPr>
          <w:p w:rsidR="00CD50FD" w:rsidRPr="001700F2" w:rsidRDefault="00CD50FD"/>
        </w:tc>
        <w:tc>
          <w:tcPr>
            <w:tcW w:w="3108" w:type="dxa"/>
            <w:vMerge/>
            <w:shd w:val="clear" w:color="auto" w:fill="303848" w:themeFill="accent1"/>
          </w:tcPr>
          <w:p w:rsidR="00CD50FD" w:rsidRPr="001700F2" w:rsidRDefault="00CD50FD" w:rsidP="00CD50FD">
            <w:pPr>
              <w:pStyle w:val="Heading1"/>
            </w:pPr>
          </w:p>
        </w:tc>
        <w:tc>
          <w:tcPr>
            <w:tcW w:w="3095" w:type="dxa"/>
          </w:tcPr>
          <w:p w:rsidR="00CD50FD" w:rsidRPr="001700F2" w:rsidRDefault="00CD50FD"/>
        </w:tc>
      </w:tr>
      <w:tr w:rsidR="00CD50FD" w:rsidRPr="001700F2" w:rsidTr="00D20DA9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:rsidR="00CD50FD" w:rsidRPr="001700F2" w:rsidRDefault="00CD50FD" w:rsidP="00D20DA9">
            <w:pPr>
              <w:pStyle w:val="Text"/>
            </w:pPr>
          </w:p>
        </w:tc>
      </w:tr>
    </w:tbl>
    <w:p w:rsidR="001358C6" w:rsidRPr="00AD7C24" w:rsidRDefault="001358C6" w:rsidP="001358C6">
      <w:pPr>
        <w:pStyle w:val="Text"/>
        <w:rPr>
          <w:sz w:val="24"/>
        </w:rPr>
      </w:pPr>
      <w:r w:rsidRPr="00AD7C24">
        <w:rPr>
          <w:sz w:val="24"/>
        </w:rPr>
        <w:t xml:space="preserve">Israel Diaz </w:t>
      </w:r>
    </w:p>
    <w:p w:rsidR="001358C6" w:rsidRPr="00AD7C24" w:rsidRDefault="001358C6" w:rsidP="001358C6">
      <w:pPr>
        <w:pStyle w:val="Text"/>
        <w:rPr>
          <w:rFonts w:ascii="Arial Rounded MT Bold" w:hAnsi="Arial Rounded MT Bold"/>
          <w:sz w:val="24"/>
        </w:rPr>
      </w:pPr>
      <w:r w:rsidRPr="00AD7C24">
        <w:rPr>
          <w:rFonts w:ascii="Arial Rounded MT Bold" w:hAnsi="Arial Rounded MT Bold"/>
          <w:sz w:val="24"/>
        </w:rPr>
        <w:t xml:space="preserve">Texans Can Academy-Carrolton Farmers Branch </w:t>
      </w:r>
    </w:p>
    <w:p w:rsidR="001358C6" w:rsidRPr="00AD7C24" w:rsidRDefault="001358C6" w:rsidP="001358C6">
      <w:pPr>
        <w:pStyle w:val="Text"/>
        <w:rPr>
          <w:rFonts w:ascii="Arial Narrow" w:hAnsi="Arial Narrow"/>
          <w:sz w:val="24"/>
        </w:rPr>
      </w:pPr>
      <w:r w:rsidRPr="00AD7C24">
        <w:rPr>
          <w:rFonts w:ascii="Arial Narrow" w:hAnsi="Arial Narrow"/>
          <w:sz w:val="24"/>
        </w:rPr>
        <w:t>2720 Hollandale Ln.</w:t>
      </w:r>
    </w:p>
    <w:p w:rsidR="001358C6" w:rsidRPr="00AD7C24" w:rsidRDefault="001358C6" w:rsidP="001358C6">
      <w:pPr>
        <w:pStyle w:val="Text"/>
        <w:rPr>
          <w:rFonts w:ascii="Arial Narrow" w:hAnsi="Arial Narrow"/>
          <w:sz w:val="24"/>
        </w:rPr>
      </w:pPr>
      <w:r w:rsidRPr="00AD7C24">
        <w:rPr>
          <w:rFonts w:ascii="Arial Narrow" w:hAnsi="Arial Narrow"/>
          <w:sz w:val="24"/>
        </w:rPr>
        <w:t xml:space="preserve">Farmers Branch, TX 75234  </w:t>
      </w:r>
    </w:p>
    <w:p w:rsidR="001358C6" w:rsidRPr="00AD7C24" w:rsidRDefault="001358C6" w:rsidP="001358C6">
      <w:r w:rsidRPr="00AD7C24">
        <w:t>469-334-8062</w:t>
      </w:r>
    </w:p>
    <w:p w:rsidR="001358C6" w:rsidRPr="00AD7C24" w:rsidRDefault="001358C6" w:rsidP="001358C6"/>
    <w:p w:rsidR="001358C6" w:rsidRPr="00AD7C24" w:rsidRDefault="001358C6" w:rsidP="001358C6">
      <w:r w:rsidRPr="00AD7C24">
        <w:t xml:space="preserve">Martha Morales </w:t>
      </w:r>
    </w:p>
    <w:p w:rsidR="001358C6" w:rsidRPr="00AD7C24" w:rsidRDefault="001358C6" w:rsidP="001358C6">
      <w:pPr>
        <w:pStyle w:val="Text"/>
        <w:rPr>
          <w:rFonts w:ascii="Arial Rounded MT Bold" w:hAnsi="Arial Rounded MT Bold"/>
          <w:sz w:val="24"/>
        </w:rPr>
      </w:pPr>
      <w:r w:rsidRPr="00AD7C24">
        <w:rPr>
          <w:rFonts w:ascii="Arial Rounded MT Bold" w:hAnsi="Arial Rounded MT Bold"/>
          <w:sz w:val="24"/>
        </w:rPr>
        <w:t xml:space="preserve">Texans Can Academy-Carrolton Farmers Branch </w:t>
      </w:r>
    </w:p>
    <w:p w:rsidR="001358C6" w:rsidRPr="00AD7C24" w:rsidRDefault="001358C6" w:rsidP="001358C6">
      <w:pPr>
        <w:pStyle w:val="Text"/>
        <w:rPr>
          <w:rFonts w:ascii="Arial Narrow" w:hAnsi="Arial Narrow"/>
          <w:sz w:val="24"/>
        </w:rPr>
      </w:pPr>
      <w:r w:rsidRPr="00AD7C24">
        <w:rPr>
          <w:rFonts w:ascii="Arial Narrow" w:hAnsi="Arial Narrow"/>
          <w:sz w:val="24"/>
        </w:rPr>
        <w:t>2720 Hollandale Ln.</w:t>
      </w:r>
    </w:p>
    <w:p w:rsidR="001358C6" w:rsidRPr="00AD7C24" w:rsidRDefault="001358C6" w:rsidP="001358C6">
      <w:pPr>
        <w:pStyle w:val="Text"/>
        <w:rPr>
          <w:rFonts w:ascii="Arial Narrow" w:hAnsi="Arial Narrow"/>
          <w:sz w:val="24"/>
        </w:rPr>
      </w:pPr>
      <w:r w:rsidRPr="00AD7C24">
        <w:rPr>
          <w:rFonts w:ascii="Arial Narrow" w:hAnsi="Arial Narrow"/>
          <w:sz w:val="24"/>
        </w:rPr>
        <w:t xml:space="preserve">Farmers Branch, TX 75234  </w:t>
      </w:r>
    </w:p>
    <w:p w:rsidR="00C55D85" w:rsidRPr="00AD7C24" w:rsidRDefault="000F3327" w:rsidP="001358C6">
      <w:r w:rsidRPr="00AD7C24">
        <w:t>469-</w:t>
      </w:r>
      <w:r w:rsidR="0006586D">
        <w:t>890-</w:t>
      </w:r>
      <w:r w:rsidR="00485BDA">
        <w:t>9921</w:t>
      </w:r>
    </w:p>
    <w:p w:rsidR="001358C6" w:rsidRPr="00AD7C24" w:rsidRDefault="001358C6" w:rsidP="001358C6"/>
    <w:p w:rsidR="001358C6" w:rsidRPr="00AD7C24" w:rsidRDefault="00AD7C24" w:rsidP="001358C6">
      <w:proofErr w:type="spellStart"/>
      <w:proofErr w:type="gramStart"/>
      <w:r>
        <w:t>Ms.Perez</w:t>
      </w:r>
      <w:proofErr w:type="spellEnd"/>
      <w:proofErr w:type="gramEnd"/>
    </w:p>
    <w:p w:rsidR="001358C6" w:rsidRPr="00AD7C24" w:rsidRDefault="001358C6" w:rsidP="001358C6">
      <w:pPr>
        <w:pStyle w:val="Text"/>
        <w:rPr>
          <w:rFonts w:ascii="Arial Rounded MT Bold" w:hAnsi="Arial Rounded MT Bold"/>
          <w:sz w:val="24"/>
        </w:rPr>
      </w:pPr>
      <w:r w:rsidRPr="00AD7C24">
        <w:rPr>
          <w:rFonts w:ascii="Arial Rounded MT Bold" w:hAnsi="Arial Rounded MT Bold"/>
          <w:sz w:val="24"/>
        </w:rPr>
        <w:t xml:space="preserve">Texans Can Academy-Carrolton Farmers Branch </w:t>
      </w:r>
    </w:p>
    <w:p w:rsidR="001358C6" w:rsidRPr="00AD7C24" w:rsidRDefault="001358C6" w:rsidP="001358C6">
      <w:pPr>
        <w:pStyle w:val="Text"/>
        <w:rPr>
          <w:rFonts w:ascii="Arial Narrow" w:hAnsi="Arial Narrow"/>
          <w:sz w:val="24"/>
        </w:rPr>
      </w:pPr>
      <w:r w:rsidRPr="00AD7C24">
        <w:rPr>
          <w:rFonts w:ascii="Arial Narrow" w:hAnsi="Arial Narrow"/>
          <w:sz w:val="24"/>
        </w:rPr>
        <w:t>2720 Hollandale Ln.</w:t>
      </w:r>
    </w:p>
    <w:p w:rsidR="001358C6" w:rsidRPr="00AD7C24" w:rsidRDefault="001358C6" w:rsidP="001358C6">
      <w:pPr>
        <w:pStyle w:val="Text"/>
        <w:rPr>
          <w:rFonts w:ascii="Arial Narrow" w:hAnsi="Arial Narrow"/>
          <w:sz w:val="24"/>
        </w:rPr>
      </w:pPr>
      <w:r w:rsidRPr="00AD7C24">
        <w:rPr>
          <w:rFonts w:ascii="Arial Narrow" w:hAnsi="Arial Narrow"/>
          <w:sz w:val="24"/>
        </w:rPr>
        <w:t xml:space="preserve">Farmers Branch, TX 75234  </w:t>
      </w:r>
    </w:p>
    <w:p w:rsidR="001358C6" w:rsidRPr="001700F2" w:rsidRDefault="00485BDA" w:rsidP="001358C6">
      <w:r>
        <w:t>469-321-9191</w:t>
      </w:r>
      <w:bookmarkStart w:id="0" w:name="_GoBack"/>
      <w:bookmarkEnd w:id="0"/>
    </w:p>
    <w:sectPr w:rsidR="001358C6" w:rsidRPr="001700F2" w:rsidSect="00F316AD">
      <w:headerReference w:type="default" r:id="rId10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27" w:rsidRDefault="000F3327" w:rsidP="00F316AD">
      <w:r>
        <w:separator/>
      </w:r>
    </w:p>
  </w:endnote>
  <w:endnote w:type="continuationSeparator" w:id="0">
    <w:p w:rsidR="000F3327" w:rsidRDefault="000F332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27" w:rsidRDefault="000F3327" w:rsidP="00F316AD">
      <w:r>
        <w:separator/>
      </w:r>
    </w:p>
  </w:footnote>
  <w:footnote w:type="continuationSeparator" w:id="0">
    <w:p w:rsidR="000F3327" w:rsidRDefault="000F3327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27" w:rsidRPr="001700F2" w:rsidRDefault="000F3327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88482E" wp14:editId="399CC372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AE6554" id="Rectangle 7" o:spid="_x0000_s1026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" fillcolor="#303848 [3204]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F5"/>
    <w:rsid w:val="00040C7F"/>
    <w:rsid w:val="0006586D"/>
    <w:rsid w:val="000F3327"/>
    <w:rsid w:val="001358C6"/>
    <w:rsid w:val="001700F2"/>
    <w:rsid w:val="001871FF"/>
    <w:rsid w:val="001D13C6"/>
    <w:rsid w:val="001D55F7"/>
    <w:rsid w:val="001F303F"/>
    <w:rsid w:val="001F4150"/>
    <w:rsid w:val="0022698A"/>
    <w:rsid w:val="0029715D"/>
    <w:rsid w:val="002A6435"/>
    <w:rsid w:val="0040233B"/>
    <w:rsid w:val="00485BDA"/>
    <w:rsid w:val="004A77B8"/>
    <w:rsid w:val="004D0355"/>
    <w:rsid w:val="004E6224"/>
    <w:rsid w:val="005C5BF5"/>
    <w:rsid w:val="005D2581"/>
    <w:rsid w:val="00617740"/>
    <w:rsid w:val="00687869"/>
    <w:rsid w:val="006C5B50"/>
    <w:rsid w:val="006C60E6"/>
    <w:rsid w:val="0089710E"/>
    <w:rsid w:val="008C35AD"/>
    <w:rsid w:val="00A74E15"/>
    <w:rsid w:val="00AC1D84"/>
    <w:rsid w:val="00AD7C24"/>
    <w:rsid w:val="00C55D85"/>
    <w:rsid w:val="00CD50FD"/>
    <w:rsid w:val="00D20DA9"/>
    <w:rsid w:val="00D26A79"/>
    <w:rsid w:val="00DD5C35"/>
    <w:rsid w:val="00EA0310"/>
    <w:rsid w:val="00EA03EF"/>
    <w:rsid w:val="00F316AD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F82E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styleId="Hyperlink">
    <w:name w:val="Hyperlink"/>
    <w:basedOn w:val="DefaultParagraphFont"/>
    <w:uiPriority w:val="99"/>
    <w:unhideWhenUsed/>
    <w:rsid w:val="005C5BF5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BF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35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ridianamora@iclou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5242\AppData\Roaming\Microsoft\Templates\Minimal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5106CE28994EAEA4FDFC986C03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C641-6353-47D8-A90A-C6CDFAB19E8A}"/>
      </w:docPartPr>
      <w:docPartBody>
        <w:p w:rsidR="00F1188C" w:rsidRDefault="00F1188C">
          <w:pPr>
            <w:pStyle w:val="E25106CE28994EAEA4FDFC986C037657"/>
          </w:pPr>
          <w:r w:rsidRPr="001700F2">
            <w:t>OBJECTIVE</w:t>
          </w:r>
        </w:p>
      </w:docPartBody>
    </w:docPart>
    <w:docPart>
      <w:docPartPr>
        <w:name w:val="59FE4427540B4D20B6424019F625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A13B-417B-46FB-9290-0001E6E82326}"/>
      </w:docPartPr>
      <w:docPartBody>
        <w:p w:rsidR="00F1188C" w:rsidRDefault="00F1188C">
          <w:pPr>
            <w:pStyle w:val="59FE4427540B4D20B6424019F6258324"/>
          </w:pPr>
          <w:r w:rsidRPr="001700F2">
            <w:t>EDUCATION</w:t>
          </w:r>
        </w:p>
      </w:docPartBody>
    </w:docPart>
    <w:docPart>
      <w:docPartPr>
        <w:name w:val="D3A7ADA94CDF47CCB43CA7B94E90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13ED-F0CE-45AA-8C52-A77DA1A3EF2A}"/>
      </w:docPartPr>
      <w:docPartBody>
        <w:p w:rsidR="00F1188C" w:rsidRDefault="00F1188C">
          <w:pPr>
            <w:pStyle w:val="D3A7ADA94CDF47CCB43CA7B94E9098AD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57957E9DC5A448DA95F4D3817286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C96F0-780F-43A7-9D61-DDA9406A2D83}"/>
      </w:docPartPr>
      <w:docPartBody>
        <w:p w:rsidR="00F1188C" w:rsidRDefault="00F1188C">
          <w:pPr>
            <w:pStyle w:val="57957E9DC5A448DA95F4D38172867225"/>
          </w:pPr>
          <w:r w:rsidRPr="001700F2">
            <w:t>EXPERIENCE</w:t>
          </w:r>
        </w:p>
      </w:docPartBody>
    </w:docPart>
    <w:docPart>
      <w:docPartPr>
        <w:name w:val="26473377AF2B452EBFAB94756D730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0A41A-BD20-4752-95EB-E37A64A25584}"/>
      </w:docPartPr>
      <w:docPartBody>
        <w:p w:rsidR="00F1188C" w:rsidRDefault="00F1188C">
          <w:pPr>
            <w:pStyle w:val="26473377AF2B452EBFAB94756D730275"/>
          </w:pPr>
          <w:r w:rsidRPr="00D26A79">
            <w:t>KEY SKILLS</w:t>
          </w:r>
        </w:p>
      </w:docPartBody>
    </w:docPart>
    <w:docPart>
      <w:docPartPr>
        <w:name w:val="67AD925DD4914BB4B827F2B6FF0B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7509-C98A-492D-B817-7F231FB12AD4}"/>
      </w:docPartPr>
      <w:docPartBody>
        <w:p w:rsidR="00F1188C" w:rsidRDefault="00F1188C">
          <w:pPr>
            <w:pStyle w:val="67AD925DD4914BB4B827F2B6FF0BE54D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402DD736CD2B40F49E610ACF488A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15A1-765C-4E60-8CA3-00A491ED2E03}"/>
      </w:docPartPr>
      <w:docPartBody>
        <w:p w:rsidR="00F1188C" w:rsidRDefault="00F1188C">
          <w:pPr>
            <w:pStyle w:val="402DD736CD2B40F49E610ACF488A6527"/>
          </w:pPr>
          <w:r w:rsidRPr="001700F2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8C"/>
    <w:rsid w:val="00637980"/>
    <w:rsid w:val="00EE739D"/>
    <w:rsid w:val="00F1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55BD759F8B4100839F06AE5013B4DC">
    <w:name w:val="3955BD759F8B4100839F06AE5013B4DC"/>
  </w:style>
  <w:style w:type="paragraph" w:customStyle="1" w:styleId="AA228FB7E13441269ACB2A6620D32B31">
    <w:name w:val="AA228FB7E13441269ACB2A6620D32B31"/>
  </w:style>
  <w:style w:type="paragraph" w:customStyle="1" w:styleId="313AC4805B924F8EB487664CD52F091C">
    <w:name w:val="313AC4805B924F8EB487664CD52F091C"/>
  </w:style>
  <w:style w:type="paragraph" w:customStyle="1" w:styleId="4829068B8EFF4CFD93A83216C9770185">
    <w:name w:val="4829068B8EFF4CFD93A83216C9770185"/>
  </w:style>
  <w:style w:type="paragraph" w:customStyle="1" w:styleId="80B08B2AA99E4D2EA6C2A68137456F33">
    <w:name w:val="80B08B2AA99E4D2EA6C2A68137456F33"/>
  </w:style>
  <w:style w:type="paragraph" w:customStyle="1" w:styleId="B8005D7803434CD3BA3C1AE037C0EEDC">
    <w:name w:val="B8005D7803434CD3BA3C1AE037C0EEDC"/>
  </w:style>
  <w:style w:type="paragraph" w:customStyle="1" w:styleId="E25106CE28994EAEA4FDFC986C037657">
    <w:name w:val="E25106CE28994EAEA4FDFC986C037657"/>
  </w:style>
  <w:style w:type="paragraph" w:customStyle="1" w:styleId="5C39C5E0B9184D0792EC6D9FD841AA4F">
    <w:name w:val="5C39C5E0B9184D0792EC6D9FD841AA4F"/>
  </w:style>
  <w:style w:type="paragraph" w:customStyle="1" w:styleId="59FE4427540B4D20B6424019F6258324">
    <w:name w:val="59FE4427540B4D20B6424019F6258324"/>
  </w:style>
  <w:style w:type="character" w:customStyle="1" w:styleId="Accent">
    <w:name w:val="Accent"/>
    <w:basedOn w:val="DefaultParagraphFont"/>
    <w:uiPriority w:val="1"/>
    <w:qFormat/>
    <w:rPr>
      <w:color w:val="ED7D31" w:themeColor="accent2"/>
    </w:rPr>
  </w:style>
  <w:style w:type="paragraph" w:customStyle="1" w:styleId="D3A7ADA94CDF47CCB43CA7B94E9098AD">
    <w:name w:val="D3A7ADA94CDF47CCB43CA7B94E9098AD"/>
  </w:style>
  <w:style w:type="paragraph" w:customStyle="1" w:styleId="57957E9DC5A448DA95F4D38172867225">
    <w:name w:val="57957E9DC5A448DA95F4D38172867225"/>
  </w:style>
  <w:style w:type="paragraph" w:customStyle="1" w:styleId="Text">
    <w:name w:val="Text"/>
    <w:basedOn w:val="Normal"/>
    <w:next w:val="Normal"/>
    <w:uiPriority w:val="3"/>
    <w:qFormat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  <w:style w:type="paragraph" w:customStyle="1" w:styleId="8AF61C812BE14B8092A58326776823AB">
    <w:name w:val="8AF61C812BE14B8092A58326776823AB"/>
  </w:style>
  <w:style w:type="paragraph" w:customStyle="1" w:styleId="B03B5540071848119D4C7DD5A2DB7C0C">
    <w:name w:val="B03B5540071848119D4C7DD5A2DB7C0C"/>
  </w:style>
  <w:style w:type="paragraph" w:customStyle="1" w:styleId="5E9B1B60BA76461EA2B77A2E465C9C65">
    <w:name w:val="5E9B1B60BA76461EA2B77A2E465C9C65"/>
  </w:style>
  <w:style w:type="paragraph" w:customStyle="1" w:styleId="EFB3A09EF0FC4A878B8655FEF412D011">
    <w:name w:val="EFB3A09EF0FC4A878B8655FEF412D011"/>
  </w:style>
  <w:style w:type="paragraph" w:customStyle="1" w:styleId="DC264C6E3DE34B15A01FC927E7E5C64B">
    <w:name w:val="DC264C6E3DE34B15A01FC927E7E5C64B"/>
  </w:style>
  <w:style w:type="paragraph" w:customStyle="1" w:styleId="6910059080AA4094AF7C83302C50192B">
    <w:name w:val="6910059080AA4094AF7C83302C50192B"/>
  </w:style>
  <w:style w:type="paragraph" w:customStyle="1" w:styleId="54611092A37C4650BA8086291E130007">
    <w:name w:val="54611092A37C4650BA8086291E130007"/>
  </w:style>
  <w:style w:type="paragraph" w:customStyle="1" w:styleId="7EC964E149D54FAF9302F161EC3DD995">
    <w:name w:val="7EC964E149D54FAF9302F161EC3DD995"/>
  </w:style>
  <w:style w:type="paragraph" w:customStyle="1" w:styleId="85D09D515F2B484EB6DE98C10ED53BCD">
    <w:name w:val="85D09D515F2B484EB6DE98C10ED53BCD"/>
  </w:style>
  <w:style w:type="paragraph" w:customStyle="1" w:styleId="43B3304C27694CFC83FAB9723FD73A96">
    <w:name w:val="43B3304C27694CFC83FAB9723FD73A96"/>
  </w:style>
  <w:style w:type="paragraph" w:customStyle="1" w:styleId="95D278C367CA4D65B7F7963240E9EFEE">
    <w:name w:val="95D278C367CA4D65B7F7963240E9EFEE"/>
  </w:style>
  <w:style w:type="paragraph" w:customStyle="1" w:styleId="4A43A9D9C99C41AEB9C841B6480D416B">
    <w:name w:val="4A43A9D9C99C41AEB9C841B6480D416B"/>
  </w:style>
  <w:style w:type="paragraph" w:customStyle="1" w:styleId="CED44EF932D0446BA88A47A3AC13B693">
    <w:name w:val="CED44EF932D0446BA88A47A3AC13B693"/>
  </w:style>
  <w:style w:type="paragraph" w:customStyle="1" w:styleId="69ABEDFBBC444CCC87C47BA086B85DB1">
    <w:name w:val="69ABEDFBBC444CCC87C47BA086B85DB1"/>
  </w:style>
  <w:style w:type="paragraph" w:customStyle="1" w:styleId="26473377AF2B452EBFAB94756D730275">
    <w:name w:val="26473377AF2B452EBFAB94756D730275"/>
  </w:style>
  <w:style w:type="paragraph" w:customStyle="1" w:styleId="67AD925DD4914BB4B827F2B6FF0BE54D">
    <w:name w:val="67AD925DD4914BB4B827F2B6FF0BE54D"/>
  </w:style>
  <w:style w:type="paragraph" w:customStyle="1" w:styleId="F29380FB43E14634A1CBDC70D60B5308">
    <w:name w:val="F29380FB43E14634A1CBDC70D60B5308"/>
  </w:style>
  <w:style w:type="paragraph" w:customStyle="1" w:styleId="0F7A0D6E3C5141F182DDDCECCB8E5CF6">
    <w:name w:val="0F7A0D6E3C5141F182DDDCECCB8E5CF6"/>
  </w:style>
  <w:style w:type="paragraph" w:customStyle="1" w:styleId="6040A22D762C4AE5A5FE758DF57CF84A">
    <w:name w:val="6040A22D762C4AE5A5FE758DF57CF84A"/>
  </w:style>
  <w:style w:type="paragraph" w:customStyle="1" w:styleId="C8E55EBD933C425A97696195EA92BAD0">
    <w:name w:val="C8E55EBD933C425A97696195EA92BAD0"/>
  </w:style>
  <w:style w:type="paragraph" w:customStyle="1" w:styleId="96C34D0F2C67429BA62FA4AEE5E9FEB0">
    <w:name w:val="96C34D0F2C67429BA62FA4AEE5E9FEB0"/>
  </w:style>
  <w:style w:type="paragraph" w:customStyle="1" w:styleId="402DD736CD2B40F49E610ACF488A6527">
    <w:name w:val="402DD736CD2B40F49E610ACF488A6527"/>
  </w:style>
  <w:style w:type="paragraph" w:customStyle="1" w:styleId="2345F420503241619D945280CD119705">
    <w:name w:val="2345F420503241619D945280CD119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openxmlformats.org/package/2006/metadata/core-properties"/>
    <ds:schemaRef ds:uri="16c05727-aa75-4e4a-9b5f-8a80a1165891"/>
    <ds:schemaRef ds:uri="http://purl.org/dc/terms/"/>
    <ds:schemaRef ds:uri="http://purl.org/dc/dcmitype/"/>
    <ds:schemaRef ds:uri="71af3243-3dd4-4a8d-8c0d-dd76da1f02a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2023-10-10T17:15:00Z</dcterms:created>
  <dcterms:modified xsi:type="dcterms:W3CDTF">2023-10-10T17:15:00Z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